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9" w:type="dxa"/>
        <w:tblInd w:w="-1276" w:type="dxa"/>
        <w:tblLayout w:type="fixed"/>
        <w:tblCellMar>
          <w:left w:w="74" w:type="dxa"/>
          <w:right w:w="74" w:type="dxa"/>
        </w:tblCellMar>
        <w:tblLook w:val="04A0" w:firstRow="1" w:lastRow="0" w:firstColumn="1" w:lastColumn="0" w:noHBand="0" w:noVBand="1"/>
        <w:tblCaption w:val="Metadatatabell."/>
        <w:tblDescription w:val="Metadata för dokumentet."/>
      </w:tblPr>
      <w:tblGrid>
        <w:gridCol w:w="5219"/>
        <w:gridCol w:w="2603"/>
        <w:gridCol w:w="2437"/>
      </w:tblGrid>
      <w:tr w:rsidR="003039F4" w14:paraId="116F0805" w14:textId="77777777" w:rsidTr="003039F4">
        <w:trPr>
          <w:trHeight w:val="700"/>
        </w:trPr>
        <w:tc>
          <w:tcPr>
            <w:tcW w:w="5219" w:type="dxa"/>
            <w:vMerge w:val="restart"/>
            <w:shd w:val="clear" w:color="auto" w:fill="auto"/>
            <w:vAlign w:val="bottom"/>
            <w:hideMark/>
          </w:tcPr>
          <w:p w14:paraId="65FA3711" w14:textId="77777777" w:rsidR="003039F4" w:rsidRDefault="003039F4" w:rsidP="003039F4">
            <w:pPr>
              <w:pStyle w:val="Brd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1BBF5C" wp14:editId="6BC49ED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-427355</wp:posOffset>
                      </wp:positionV>
                      <wp:extent cx="2049780" cy="438150"/>
                      <wp:effectExtent l="0" t="0" r="7620" b="0"/>
                      <wp:wrapNone/>
                      <wp:docPr id="1558579501" name="LogoFirstPage" descr="Statens energimyndighets logotyp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9780" cy="43815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3"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 cap="flat" cmpd="sng" algn="ctr">
                                    <a:solidFill>
                                      <a:schemeClr val="accent1">
                                        <a:shade val="15000"/>
                                      </a:schemeClr>
                                    </a:solidFill>
                                    <a:prstDash val="solid"/>
                                  </a14:hiddenLine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9F285C" w14:textId="77777777" w:rsidR="003039F4" w:rsidRDefault="003039F4" w:rsidP="00385E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BBF5C" id="_x0000_s1026" alt="Statens energimyndighets logotyp." style="position:absolute;margin-left:-1.85pt;margin-top:-33.65pt;width:161.4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DHxsLHxsKPjYSPjYSCf3ZYVEdYVEdYVEc8OCkgGwog&#10;GwogGwogGwogGwogGwogGwogGwogGwogGwogGwogGwouKRlYVEdYVEdYVEd0cWaPjYSPjYS5t7LH&#10;xsL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Kr&#10;qaOPjYRmY1dKRjggGwogGwogGwogGwogGwogGwogGwogGwogGwogGwogGwogGwogGwogGwogGwog&#10;GwogGwogGwogGwogGwogGwogGwogGwogGwogGwogGwogGwogGwogGwogGwogGwogGwogGwogGwo8&#10;OClYVEeCf3adm5P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dm5N0cWZKRjggGwogGwogGwogGwogGwog&#10;GwogGwogGwogGwogGwogGwogGwogGwogGwogGwogGwogGwogGwogGwogGwogGwogGwogGwogGwog&#10;GwogGwogGwogGwogGwogGwogGwogGwogGwogGwogGwogGwogGwogGwogGwogGwogGwogGwogGwog&#10;GwogGwogGwo8OClmY1ePjYT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5t7KCf3ZYVEcgGwogGwogGwogGwogGwogGwogGwogGwogGwogGwogGwogGwogGwog&#10;GwogGwogGwogGwogGwogGwogGwogGwogGwogGwogGwogGwogGwogGwogGwogGwogGwogGwogGwog&#10;GwogGwogGwogGwogGwogGwogGwogGwogGwogGwogGwogGwogGwogGwogGwogGwogGwogGwogGwog&#10;GwogGwogGwogGwogGwpKRjh0cWarqaP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PjYRKRjg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Cf3a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5t7J0cWYuKRk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mY1erqa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idm5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0cWYuKRk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CPjYQ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JmY1c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KRjirqaP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d&#10;m5M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uKRmCf3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0cWb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B0cWY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PjYQ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mY1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CPjYQuKRk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0cWb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uKRkgGwogGwogGwogGwogGwogGwogGwogGwogGwogGwogGwogGwogGwog&#10;GwogGwogGwogGwogGwogGwogGwogGwogGwogGwogGwogGwogGwogGwogGwogGwogGwogGwogGwog&#10;GwogGwogGwogGwpmY1edm5Pj4uD/////////////////////////////////////////////////&#10;///////////////////////////////////////////////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0&#10;cWYgGwogGwogGwogGwogGwogGwogGwogGwogGwogGwogGwogGwogGwogGwogGwogGwogGwogGwog&#10;GwogGwogGwogGwogGwogGwogGwogGwogGwogGwogGwogGwogGwogGwogGwogGwogGwpmY1e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YuKRkgGwogGwogGwogGwogGwog&#10;GwogGwogGwogGwogGwogGwogGwogGwogGwogGwogGwogGwogGwogGwogGwogGwogGwogGwogGwog&#10;GwogGwogGwogGwogGwogGwogGwogGwogGwogGwpYVEf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8OCkgGwogGwogGwog&#10;GwogGwogGwogGwogGwogGwogGwogGwogGwogGwogGwogGwogGwogGwogGwogGwogGwogGwogGwog&#10;GwogGwogGwogGwogGwogGwogGwogGwogGwogGwogGwpKRji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uKR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ogGwogGwogGwogGwogGwogGwogGwogGwogGwogGwogGwogGwogGwogGwogGwog&#10;GwogGwogGwogGwogGwouKRl0cWb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CPjYQ8OCkgGwogGwogGwogGwogGwogGwog&#10;GwogGwogGwogGwogGwogGwogGwogGwogGwogGwogGwogGwogGwogGwogGwogGwogGwo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ogGwogGwogGwogGwogGwogGwogGwogGwo8&#10;OCmdm5P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NYVEc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8OCkgGwogGwogGwogGwogGwogGwogGwogGwogGwogGwogGwogGwogGwogGwogGwogGwog&#10;GwogGwogGwogGwogGwogGwogGwogGwogGwogGwogGwogGwogGwogGwpYVEe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J0cWYgGwogGwogGwogGwogGwo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uKRkgGwog&#10;GwogGwogGwogGwogGwogGwogGwogGwogGwogGwogGwogGwogGwogGwogGwogGwogGwogGwogGwog&#10;GwogGwogGwogGwogGwogGwogGwogGwogGwpYVEf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ogGwpY&#10;VE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mY1cgGwogGwogGwogGwogGwogGwogGwogGwogGwogGwog&#10;GwogGwogGwogGwogGwogGwogGwogGwogGwogGwogGwogGwogGwogGwogGwogGwogGwogGwpYVEf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B0cWYgGwogGwogGwogGwogGwogGwogGwogGwogGwogGwogGwog&#10;GwogGwogGwogGwogGwogGwogGwogGwogGwogGwogGwogGwogGwogGwogGwogGwogGwpKRjj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KRjggGwogGwogGwogGwogGwogGwogGwogGwogGwogGwogGwogGwogGwogGwog&#10;GwogGwogGwogGwogGwogGwogGwogGwogGwogGwogGwogGwogGwo8OC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JYVEcgGwogGwogGwogGwogGwo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u&#10;KRkgGwogGwogGwogGwogGwogGwogGwogGwogGwogGwogGwogGwogGwogGwogGwogGwogGwogGwog&#10;GwogGwogGwogGwogGwogGwogGwogGwouKRmPjYT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8OCkgGwogGwogGwogGwo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ogGwog&#10;GwogGwogGwogGwpmY1f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uKRk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YVEc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ogGwogGwqCf3b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d&#10;m5MuKRkgGwogGwogGwogGwogGwogGwogGwogGwogGwo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8OCn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YVEcg&#10;GwogGwogGwo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pmY1f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8OCkgGwogGwo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pKRjj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mY1c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p0cWbx8fD/////////////////////////&#10;////////////////////////////////////////////////////////////////////////////&#10;///x8fD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q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uKRkgGwogGwogGwogGwogGwogGwogGwogGwogGwogGwogGwogGwogGwogGwogGwogGwog&#10;GwogGwogGwogGwogGwogGwogGwqdm5P/////////////////////////////////////////////&#10;///////////////////////////////////////////////////////////j4uB0cWYuKRk8OC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uKRk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uKRkgGwog&#10;GwogGwogGwogGwogGwogGwogGwogGwogGwogGwogGwogGwogGwogGwogGwogGwogGwogGwogGwog&#10;GwogGwouKRnHxsL/////////////////////////////////////////////////////////////&#10;///////////////////////////////////////j4uB0cWY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KRjg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gGwogGwogGwpKRjjV1NH/&#10;////////////////////////////////////////////////////////////////////////////&#10;///////////////////x8fB0cWY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mY1cgGwogGwogGwogGwogGwo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KRjggGwogGwogGwogGwogGwogGwogGwogGwogGwog&#10;GwogGwogGwogGwogGwogGwogGwogGwogGwogGwogGwogGwogGwpKRjjx8fD/////////////////&#10;///////////////////////////////////////////////////////////////////////////x&#10;8fCPjYQuKRk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p0cWb/////////////////////////////////////&#10;//////////////////////////////////////////////////////////+5t7I8OCk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ogGwogGwogGwp0cWb/////////////////////////////////////////////////////&#10;///////////////////////////////////////j4uBYVEcgGwogGwogGwogGwogGwogGwogGwog&#10;GwogGwogGwogGwogGwogGwr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p0cWb/////////////////////////////////////////////////////////////////////&#10;//////////////////////+PjYQ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ogGwogGwogGwogGwogGwogGwogGwqPjYT/////////&#10;////////////////////////////////////////////////////////////////////////////&#10;///V1NFKRjggGwogGwogGwo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8OCkgGwogGwogGwogGwogGwogGwogGwogGwogGwog&#10;GwogGwogGwogGwogGwogGwogGwogGwogGwogGwogGwogGwqrqaP/////////////////////////&#10;//////////////////////////////////////////////////////////////+PjYQ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uKRkgGwogGwogGwogGwo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qPjYT/////////////////////////////////////////&#10;///////////////////////////////////////////j4uBYVEcgGwogGwo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ogGwog&#10;GwogGwogGwogGwp0cWb/////////////////////////////////////////////////////////&#10;//////////////////////////+5t7IuKRkgGwogGwogGwogGwogGwogGwogGwogGwogGwogGwo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gGwogGwogGwogGwogGwogGwogGwogGwp0&#10;cWb/////////////////////////////////////////////////////////////////////////&#10;//////////+PjYQgGwogGwogGwogGwogGwogGwogGwo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ogGwogGwogGwogGwogGwogGwogGwp0cWb/////////////&#10;///////////////////////////////////////////////////////////////////x8fBYVEcg&#10;GwogGwogGwogGwogGwogGwogGwogGwogGwo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foRRFBI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pKRjj/////////////////////////////&#10;///////////////////////////////////////////////////V1NFKRjggGwogGwogGwogGwog&#10;GwogGwogGwogGwogGwogGwogGwogGwogGwogGwogGwogGwogGwogGwogGwogGwogGwogGwogGwog&#10;GwogGwogGwogGwp0cW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hASjeASXeASXZAiTHBR/HBR/HBR+9Bx2UDReUDRdRFBJRFBJRFBIgGwogGwogGwog&#10;GwogGwogGwogGwogGwpKRjj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pKRjjx8fD/////////////////////////////////////////&#10;///////////////////////////////////V1NEuKRkgGwogGwogGwogGwogGwogGwogGwogGwog&#10;GwogGwogGwogGwogGwogGwogGwogGwogGwogGwogGwogGwogGwogGwogGwogGwogGwogGwogGwog&#10;GwogGwr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eASXOBCG9Bx2EDxVRFBJRFBI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ouKRnV1NH/////////////////////////////////////////////////////////&#10;//////////////////+rqaMgGwogGwogGwogGwogGwogGwogGwogGwogGwogGwogGwogGwogGwog&#10;GwogGwogGwogGwogGwogGwogGwogGwogGwogGwogGwogGwogGwogGwogGwogGwpYVEf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eASW9Bx2EDxVRFBJRFBI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mY1cgGwog&#10;GwogGwogGwogGwogGwogGwogGwogGwogGwogGwogGwogGwogGwogGwogGwogGwogGwogGwogGwrH&#10;xsL/////////////////////////////////////////////////////////////////////////&#10;//+rqaMgGwogGwogGwogGwogGwogGwogGwogGwogGwogGwogGwogGwogGwogGwogGwogGwogGwog&#10;GwogGwogGwogGwogGwogGwogGwogGwogGwogGwogGwpYVEf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UAyKjChlmKSjttL3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ogGwogGwogGwogGwogGwogGwogGwqdm5P/////////////&#10;//////////////////////////////////////////////////////////////+rqaMgGwogGwog&#10;GwogGwogGwogGwogGwogGwogGwogGwogGwogGwogGwogGwogGwogGwogGwogGwogGwogGwogGwog&#10;GwogGwogGwogGwogGwogGwpYVEf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hASn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uKRkgGwogGwogGwogGwogGwogGwogGwogGwog&#10;GwogGwogGwogGwogGwogGwogGwogGwogGwogGwogGwp0cWb/////////////////////////////&#10;//////////////////////////////////////////////+PjYQgGwo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og&#10;GwogGwogGwogGwogGwogGwogGwpKRjjx8fD/////////////////////////////////////////&#10;//////////////////////////////+PjYQgGwogGwogGwogGwogGwogGwogGwogGwogGwogGwog&#10;GwogGwogGwogGwogGwogGwogGwogGwogGwogGwogGwogGwogGwogGwogGwouKRm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gGwog&#10;GwogGwogGwouKRnV1NH/////////////////////////////////////////////////////////&#10;//////////////+rqaM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qr&#10;qaP///////////////////////////////////////////////////////////////////////+r&#10;qaM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pmY1f/////////////&#10;//////////////////////////////////////////////////////////+rqaM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ogGwogGwogGwogGwogGwo8OCnx8fD/////////////////////////&#10;///////////////////////////////////////////V1NEgGwogGwogGwogGwogGwogGwogGwog&#10;GwogGwo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rHxsL/////////////////////////////////////////&#10;///////////////////////////V1NEuKRkgGwogGwogGwogGwogGwogGwogGwogGwogGwogGwog&#10;GwogGwogGwogGwogGwogGwogGwogGwogGwogGwogGwogGwouKRn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ogGwog&#10;GwogGwogGwogGwqCf3b/////////////////////////////////////////////////////////&#10;///////////x8fBKRjggGwogGwogGwogGwogGwogGwogGwogGwogGwogGwogGwogGwogGwogGwog&#10;GwogGwogGwogGwogGwogGwogGwogGwpKRjj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o8&#10;OCnx8fD///////////////////////////////////////////////////////////////////9Y&#10;VEcgGwogGwogGwogGwogGwogGwogGwogGwogGwogGwogGwogGwogGwogGwogGwogGwogGwogGwog&#10;GwogGwogGwogGwp0cWb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ogGwq5t7L/////////&#10;//////////////////////////////////////////////////////////+Cf3Y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ogGwogGwogGwogGwogGwogGwpmY1f/////////////////////////&#10;//////////////////////////////////////////+5t7I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uKRnj4uD/////////////////////////////////////&#10;///////////////////////////j4uA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qPjYT/////////////////////////////////////////////////////&#10;//////////////9KRjg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8OCnx8fD///////////////////////////////////////////////////////////////+P&#10;jYQ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qrqaP/////&#10;///////////////////////////////////////////////////////////V1NE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pYVEf/////////////////////&#10;//////////////////////////////////////////////88OCk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rHxsL/////////////////////////////////&#10;//////////////////////////////+PjYQgGwogGwogGwogGwogGwogGwogGwogGwogGwogGwog&#10;GwogGwogGwogGwogGwogGwogGwogGwogGwogGwp0cW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8OCkgGwogGwogGwogGwogGwogGwogGwogGwogGwogGwogGwog&#10;GwogGwogGwogGwogGwogGwpYVEf/////////////////////////////////////////////////&#10;///////////////V1NE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rHxsL/////////////////////////////////////////////////////////////&#10;//9YVEcgGwogGwogGwogGwogGwogGwogGwogGwogGwogGwogGwogGwogGwogGwogGwogGwogGwog&#10;GwogGwpKRjj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pYVEf/&#10;//////////////////////////////////////////////////////////////+rqaMgGwogGwog&#10;GwogGwogGwogGwogGwogGwogGwogGwogGwogGwogGwogGwogGwogGwogGwogGwogGwouKRn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gGwogGwogGwogGwogGwogGwrHxsL/////////////&#10;///////////////////////////////////////////////x8fAuKRkgGwogGwogGwogGwogGwog&#10;GwogGwo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pYVEf/////////////////////////////&#10;//////////////////////////////////+PjYQ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ogGwqrqaP/////////////////////////////////////////&#10;///////////////////j4uAgGwo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8OCn/////////////////////////////////////////////////////////&#10;//////90cWY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qdm5P////////////////////////////////////////////////////////////j4uAgGwog&#10;GwogGwogGwogGwogGwogGwo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ouKRnx8fD/////&#10;//////////////////////////////////////////////////////90cWYgGwogGwo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p0cWb/////////////////////&#10;///////////////////////////////////////j4uAgGwogGwogGwogGwogGwogGwogGwogGwog&#10;GwogGwogGwogGwogGwogGwogGwogGwogGwogGwouKRn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ogGwrV1NH/////////////////////////////////&#10;//////////////////////////90cWYgGwogGwo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gGwogGwogGwogGwogGwogGwogGwogGwogGwogGwogGwog&#10;GwogGwogGwogGwogGwogGwpKRjj/////////////////////////////////////////////////&#10;///////////j4uAgGwogGwogGwogGwogGwogGwogGwogGwogGwogGwogGwogGwogGwogGwogGwog&#10;GwogGwogGwo8OCn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qdm5P///////////////////////////////////////////////////////////+P&#10;jYQgGwo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rx&#10;8fD///////////////////////////////////////////////////////////8uKRk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ogGwogGwogGwogGwpmY1f/////////////&#10;//////////////////////////////////////////////+rqaM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qrqaP/////////////////////////&#10;//////////////////////////////////9KRjg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ogGwogGwogGwogGwrx8fD/////////////////////////////////////&#10;///////////////////V1NEgGwogGwo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pmY1f/////////////////////////////////////////////////////&#10;//////+Cf3Y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ogGwogGwogGwog&#10;GwogGwqdm5P///////////////////////////////////////////////////////////88OCkg&#10;GwogGwogGwogGwo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gGwogGwogGwogGwogGwogGwogGwogGwogGwogGwogGwogGwogGwogGwogGwogGwogGwrj4uD/&#10;//////////////////////////////////////////////////////+5t7IgGwogGwogGwogGwo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ogGwogGwogGwpKRjj/////////////////&#10;//////////////////////////////////////////90cWY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ogGwogGwogGwqCf3b/////////////////////////////&#10;//////////////////////////////8uKRk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q5t7L/////////////////////////////////////////&#10;///////////////HxsIgGwo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ogGwr/////////////////////////////////////////////////////////&#10;//+Cf3Y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ogGwogGwogGwog&#10;GwpYVEf///////////////////////////////////////////////////////////88OCk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ogGwogGwogGwqPjYT/////&#10;///////////////////////////////////////////////////j4uAgGwogGwogGwo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gGwogGwogGwogGwq5t7L/////////////////&#10;//////////////////////////////////////+rqaMgGwogGwogGwogGwogGwogGwogGwogGwog&#10;GwogGwogGwogGwogGwogGwogGwogGwogGwr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gGwogGwogGwogGwogGwrx8fD/////////////////////////////&#10;//////////////////////////90cWY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ogGwo8OCn/////////////////////////////////////////////&#10;//////////////88OCkgGwogGwogGwogGwo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ogGwogGwogGwpmY1f////////////////////////////////////////////////////////j&#10;4uA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ogGwogGwog&#10;GwqPjYT///////////////////////////////////////////////////////+5t7IgGwogGwog&#10;GwogGwo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q5t7L/////&#10;//////////////////////////////////////////////////+PjYQgGwogGwogGwo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ogGwogGwogGwogGwrV1NH/////////////////&#10;//////////////////////////////////////9YVEc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ogGwr/////////////////////////////////&#10;//////////////////////////8uKRkgGwogGwogGwogGwo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pKRjj/////////////////////////////////////////////&#10;///////////x8fA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YVEf////////////////////////////////////////////////////////H&#10;xsIgGwogGwogGwogGwo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ogGwogGwogGwog&#10;GwqPjYT///////////////////////////////////////////////////////+dm5M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PjYT/////&#10;//////////////////////////////////////////////////+PjYQ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PjYQgGwogGwog&#10;GwogGwogGwogGwogGwogGwogGwogGwogGwogGwogGwogGwogGwogGwq5t7L/////////////////&#10;//////////////////////////////////////9mY1c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rHxsL/////////////////////////////&#10;//////////////////////////9YVEc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LHxsLHxsLHxsLHxsLHxsLHxsLHxsLHxsLHxsLHxsLH&#10;xsL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LHxsLHxsLHxsLHxsLHxsLHxsLHxsLHxsLHxsLHxsL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V1NH/////////////////////////////////////////&#10;//////////////8uKRk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pKRj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r/////////////////////////////////////////////////////////&#10;//8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dm5MgGwogGwogGwogGwogGwog&#10;GwogGwogGwogGwogGwogGwogGwpmY1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ogGwog&#10;GwogGwr///////////////////////////////////////////////////////////8gGwogGwog&#10;Gwo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V1NEgGwogGwogGwogGwo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q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KRjj/////////////////&#10;///////////////////////////////////////HxsIgGwogGwo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pYVEf/////////////////////////////////////////&#10;///////////////HxsI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AgGwogGwogGwogGwogGwogGwogGwogGwogGwogGwogGwogGwo8OCn/////&#10;///////////////////////////////////////////////////////////V1NHHxsLHxsLHxsL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ogGwogGwogGwogGwpYVEf/////////////////////////////////////////////////////&#10;///HxsI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JmY1c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/////////////x8fCPjYQuKRkgGwogGwogGwogGwogGwo8OCm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pYVEf////////////////////////////////////////////////////////HxsIgGwog&#10;GwogGwo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qCf3b/////////////////////////////&#10;//////////////////+5t7IuKRk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pYVEf/&#10;///////////////////////////////////////////////////////HxsI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YVEdYVEdY&#10;VEdYVEdYVEdYVEdYVEdYVEdYVEdYVEdYVEdYVEdYVEdYVEdYVEdYVEdYVEdYVEdYVEdYVEdYVEdY&#10;VEdYVEdYVEdYVEdYVEdYVEdYVEdYVEdYVEdYVEdYVEdYVEdYVEdYVEdYVEdYVEeCf3b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qdm5P/////////////////////////////////////////&#10;//+rqaMgGwogGwogGwogGwogGwogGwogGwogGwogGwogGwogGwogGwr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YVEf/////////////&#10;///////////////////////////////////////////HxsI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gGwq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HxsL////////////////////////////////////////V1NEgGwo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rx8fD///////////////////////////////////////9YVEcgGwogGwo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ogGwogGwogGwogGwogGwogGwogGwogGwo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V1NEgGwogGwo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ogGwogGwogGwogGwogGwogGwogGwogGwogGwogGwogGwogGwogGwogGwogGwogGwogGwog&#10;GwogGwogGwogGwr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pYVEf/////////////////&#10;//////////////////////+Cf3Y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ogGwogGwogGwogGwogGwogGwog&#10;GwogGwogGwo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p0cWb/////////////////////////////&#10;//////////9YVEcgGwo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9Y&#10;VEc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gGwogGwo8OCn/////////&#10;///////////////////////////////////////////////j4uAgGwogGwogGwogGwogGwogGwog&#10;GwogGwogGwogGwogGwogGwogGwogGwogGwogGwpYVEf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r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rHxsL///////////////////////////////////////9YVEcgGwogGwo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r/////////////////////&#10;//////////////////////////////////////8gGwogGwogGwogGwogGwogGwogGwogGwogGwog&#10;GwogGwogGwogGwogGwogGwogGwpYVEf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rV1NH///////////////////////////////////////9YVEcgGwogGwogGwogGwogGwog&#10;GwogGwogGwogGwogGwogGwogGwogGwouKR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ogGwogGwogGwr/////////////////////////////////&#10;//////////////////////////8gGwogGwogGwogGwogGwogGwogGwogGwogGwogGwogGwogGwog&#10;GwogGwogGwogGwo8OCn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ogGwogGwogGwogGwo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+dm5M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rx8fD/////////////////////////////////////////&#10;//////////////88OCkgGwogGwogGwogGwogGwogGwogGwogGwogGwogGwogGwogGwogGwogGwog&#10;GwogGwr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ogGwogGwogGwogGwogGwogGwogGwogGwogGwogGwogGwogGwogGwogGwogGwogGwogGwogGwog&#10;GwogGwogGwogGwr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pKRjj/////////////////&#10;///////////////////////////x8fAuKRk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ZYVEdYVEdYVEdYVEdYVEdYVEdYVEdYVEdYVEdYVEdYVEdY&#10;VEf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rHxsL/////////////////////////////////////////////////////&#10;//9YVEcgGwogGwogGwogGwogGwogGwogGwogGwogGwogGwogGwogGwogGwogGwogGwogGwrj4uD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g&#10;GwogGwogGwogGwogGwogGwogGwogGwogGwogGwogGwogGwogGwogGwogGwogGwogGwogGwogGwog&#10;Gwr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V1NEuKRkgGwogGwogGwogGwogGwogGwogGwogGwogGwp0cWb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dm5M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rHxsL///////////////////////////////////////////////////////9mY1cgGwog&#10;GwogGwogGwogGwogGwogGwogGwogGwogGwogGwogGwogGwogGwogGwogGwrHxsL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JKRjggGwogGwogGwogGwogGwouKRl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j4uB0cWYuKRkgGwogGwogGwogGwogGwpYVEe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dm5P/&#10;//////////////////////////////////////////////////////+PjYQgGwogGwogGwogGwog&#10;GwogGwogGwogGwogGwogGwogGwogGwogGwogGwogGwogGwqdm5P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qrqaP/////////////////////////////////////////////////////&#10;///////////HxsLHxsLHxsL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pmY1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qPjYT/////////////&#10;//////////////////////////////////////////+rqaMgGwogGwogGwogGwogGwogGwogGwog&#10;GwogGwogGwogGwogGwogGwogGwogGwogGwqCf3b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pmY1f/////////////////////////&#10;///////////////////////////////HxsIgGwogGwogGwogGwogGwogGwogGwogGwogGwogGwog&#10;GwogGwogGwogGwogGwogGwpYVEf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pmY1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pYVEf/////////////////////////////////////&#10;///////////////////x8fAgGwogGwogGwogGwogGwogGwogGwogGwogGwogGwogGwogGwogGwog&#10;GwogGwogGwogGwr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ogGwr/////////////////////////////////////////////////&#10;//////////8uKRkgGwogGwogGwogGwogGwogGwogGwogGwogGwogGwogGwogGwogGwogGwogGwog&#10;GwrV1NH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q5t7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KRjggGwogGwogGwogGwogGwogGwogGwogGwogGwogGwogGwogGwog&#10;GwogGwogGwogGwrj4uD///////////////////////////////////////////////////////9Y&#10;VEcgGwogGwogGwogGwogGwogGwogGwogGwogGwogGwogGwogGwogGwogGwogGwogGwqdm5P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q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8OC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ogGwogGwogGwog&#10;GwrHxsL///////////////////////////////////////////////////////+PjYQgGwogGwog&#10;GwogGwogGwogGwogGwogGwogGwogGwogGwogGwogGwogGwogGwogGwpmY1f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r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ogGwogGwogGwqPjYT/////&#10;//////////////////////////////////////////////////+5t7IgGwogGwogGwogGwogGwog&#10;GwogGwogGwogGwogGwogGwogGwogGwogGwogGwogGwouKRn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r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dm5MgGwogGwog&#10;GwogGwogGwogGwogGwogGwogGwogGwogGwogGwogGwogGwogGwogGwp0cWb/////////////////&#10;///////////////////////////////////////j4uAgGwogGwogGwogGwogGwogGwogGwogGwog&#10;GwogGwogGwogGwogGwogGwogGwogGwogGwrV1NH////////////////////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r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pKRjj/////////////////////////////&#10;//////////////////////////////88OCkgGwogGwogGwogGwogGwogGwogGwogGwogGwogGwog&#10;GwogGwogGwogGwogGwogGwqdm5P////////////////////////////////////////////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ogGwogGwogGwrx8fD/////////////////////////////////////&#10;//////////////////90cWYgGwogGwogGwogGwogGwogGwogGwogGwogGwogGwogGwogGwogGwog&#10;GwogGwogGwpKRjj////////////////////////////////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qdm5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uKRkgGwogGwogGwogGwogGwogGwogGwogGwogGwogGwogGwogGwr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HxsL/////////////////////////////////////////////////&#10;//////+rqaMgGwogGwogGwogGwogGwogGwogGwogGwogGwogGwogGwogGwogGwogGwogGwogGwog&#10;GwrjqbL////////////////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E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qdm5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uKR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qPjYT////////////////////////////////////////////////////////j4uAg&#10;GwogGwogGwogGwogGwogGwogGwogGwogGwogGwogGwogGwogGwogGwogGwogGwpRFBKudH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C5t7KPjYSPjYRmY1dYVEdYVEdYVEePjYSdm5PV1NH/////////////&#10;///////////////////////////////////////////////////////////j4uC5t7KPjYSCf3ZY&#10;VEdYVEeCf3aPjYSrqaP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G5t7KPjYSPjYSPjYSPjYSPjYSrqaPHxsL/////////////////////////&#10;////////////////////////////////////////////////////////////////////////////&#10;///////////////////////////////////////////V1NGrqaOPjYSPjYSPjYSPjYSPjYSdm5PH&#10;xsL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uKRn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d&#10;m5NKRjggGwogGwogGwogGwogGwogGwogGwogGwogGwogGwogGwo8OCmrqaP/////////////////&#10;///////////////////////////////////x8fCdm5NKRjggGwogGwogGwogGwogGwogGwogGwog&#10;GwogGwogGwo8OCmPjYT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uKRnj4uD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BYVEcgGwogGwpK&#10;Rjj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qCf3b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KRjggGwogGwogGwogGwogGwogGwogGwq5t7L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B0cWYgGwogGwogGwogGwogGwogGwogGwogGwogGwouKRnx8fD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CPjYQuKRk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ogGwogGwogGwogGwogGwogGwogGwogGwogGwogGwogGwogGwogGwog&#10;GwogGwogGwogGwogGwogGwogGwpYVEf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x8fCrqaN0cWYuKRkgGwogGwogGwogGwogGwogGwogGwogGwogGwo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KCf3ZYVEcuKRkgGwogGwogGwogGwogGwogGwogGwogGwpY&#10;VEd0cWadm5P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dKRjggGwogGwogGwpKRjhYVEePjYTHxsL////////////////////////////j&#10;4uAgGwogGwogGwogGwogGwogGwogGwogGwogGwogGwogGwogGwpYVE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uKRkgGwogGwogGwogGwogGwogGwogGwogGwogGwogGwogGwog&#10;GwouKRn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J0cWZKRjggGwogGwogGwogGwogGwogGwogGwogGwpYVEePjYT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5t7KPjYRYVEdKRjggGwogGwogGwo8OClYVEeCf3a5&#10;t7Lx8fD///////////////////////////8uKRk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DHxsLHxsLHxsL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qCf3b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DHxsLHxsLHxsL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HHxsLHxsLHxsL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gGwqrqaP/////////////////////////////////////////////&#10;//////////////////////////////////////////+5t7I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gGwogGwogGwogGwogGwogGwogGwogGwogGwogGwogGwogGwogGwogGwogGwogGwogGwog&#10;GwogGwogGwogGwogGwqrqaP/////////////////////////////////////////////////////&#10;///////////////////////////////////x8fBmY1c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r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8OCkgGwogGwogGwog&#10;GwogGwogGwogGwogGwogGwogGwogGwogGwogGwr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ogGwogGwogGwog&#10;GwogGwogGwqPjYT/////////////////////////////////////////////////////////////&#10;///////////////////////////////HxsI8OC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uKRm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uKRn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p0cWb/////////////////////////////////////////////////////////////////////&#10;///////////////////////x8fCPjYQuKRk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0cWb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gGwogGwogGwogGwogGwogGwogGwogGwogGwogGwogGwog&#10;GwogGwo8OC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ogGwogGwogGwogGwogGwogGwogGwogGwogGwp0cWbx&#10;8fD/////////////////////////////////////////////////////////////////////////&#10;///////////////////j4uB0cWY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f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V1NH/////&#10;//////////////////////////////////////////////////////////////////////////+C&#10;f3Y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KRjg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LHxsLHxsLHxsLHxsLHxsLHxsLH&#10;xsLHxsLHxsLHxsLHxsLHxsLHxsL/////////////////////////////////////////////////&#10;//////////////////////////////+rqaM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uKRkgGwogGwogGwogGwogGwogGwog&#10;GwogGwogGwogGwogGwogGwogGwogGwogGwogGwogGwogGwogGwogGwogGwogGwpKRjjx8fD/////&#10;////////////////////////////////////////////////////////////////////////////&#10;///////////////HxsJYVE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8OCm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pYVEf/////////////////&#10;//////////////////////////////////////////////////////////////8uKRk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ogGwpmY1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r/////////////////////////////////////////////////////////////&#10;//////////////////9YVEc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ogGwogGwogGwogGwogGwogGwogGwogGwogGwogGwogGwo8OCnV1NH////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8OC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8OCn/////////////////////////////&#10;//////////////////////////////////////////////+rqaM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uKRkgGwogGwog&#10;GwogGwogGwogGwogGwogGwogGwogGwogGwogGwouKR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rx8fD/////////////////////////////////////////////////////////////////////&#10;///j4uA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uKRmrqaP/////////////////////&#10;////////////////////////////////////////////////////////////////////////////&#10;///////HxsJYVEc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8OC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rj4uD/////////////////////////////////////&#10;//////////////////////////////////88OCk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5t7L/////&#10;//////////////////////////////////////////////////////////////////90cWY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qCf3b/////////////////////////////&#10;////////////////////////////////////////////////////////////////////////////&#10;///V1NF0cWY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gGwogGwogGwogGwogGwogGwogGwogGwog&#10;GwogGwogGwogGwogGwogGwqPjYT/////////////////////////////////////////////////&#10;//////////////////+dm5M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ogGwpYVEf/////////////////&#10;///////////////////////////////////////////////////HxsI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pYVEfx8fD/////////////////////////////////&#10;///////////////////////////////////////////////////////////////////////////x&#10;8fCPjYQ8OC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uKRl0cWb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uKRkgGwogGwogGwogGwogGwogGwogGwogGwogGwogGwog&#10;GwogGwogGwouKRnV1NH/////////////////////////////////////////////////////////&#10;///V1NEuKRkgGwogGwogGwogGwogGwogGwogGwogGwogGwogGwogGwouKRn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q5t7L/////////////////////////&#10;///////////////////////////////////x8fA8OCk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pKRjjx8fD////////////////////////////////////////////////////V1NEuKRk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PjYQgGwogGwogGwogGwogGwog&#10;GwogGwogGwogGwogGwogGwogGwogGwogGwouKRnV1NH/////////////////////////////////&#10;///////////////////x8fBKRjg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8OCnV&#10;1NH///////////////////////////////////////////+5t7IuKRk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uKRm5t7L/////////////////////////////////////////&#10;///V1NFKRjggGwogGwogGwogGwogGwogGwogGwogGwogGwogGwogGwogGwogGwr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0cWbV1NH/&#10;//////////////////////////+5t7JYVEc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8OCk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pYVEe5t7L////////////////////////////V1NF0cWY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8OClYVEePjYSP&#10;jYSCf3ZYVEcuKRk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uKRlYVEeCf3aPjYSPjYRYVEcuKRkgGwogGwogGwogGwogGwogGwogGwog&#10;GwogGwogGwogGwogGwogGwogGwogGwpKRj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uKRkgGwogGwogGwogGwog&#10;GwogGwogGwogGwogGwogGwogGwogGwogGwogGwogGwogGwogGwogGwogGwogGwogGwogGwogGwog&#10;GwogGwogGwogGwogGwogGwogGwogGwogGwogGwogGwogGwo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8OCkgGwogGwogGwogGwogGwogGwogGwogGwogGwogGwogGwogGwogGwogGwogGwog&#10;GwogGwogGwogGwogGwogGwogGwogGwogGwogGwogGwogGwogGwogGwogGwogGwogGwogGwogGwog&#10;GwogGwogGwogGwouKRn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V1NG5t7KPjYR0cWZYVEc8OCkgGwogGwogGwogGwogGwogGwogGwogGwogGwogGwog&#10;GwogGwogGwogGwogGwogGwogGwogGwogGwogGwouKRlYVEdmY1ePjYSrqaP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ogGwogGwogGwogGwogGwogGwogGwogGwouKR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ogGwq5t7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ogGwogGwogGwogGwogGwog&#10;GwogGwogGwogGwo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uKRk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HxsLHxsLHxsLHxsKPjYSPjYSPjYSPjYSPjYSPjYSPjYSP&#10;jYTHxsLHxsLHxsLHxsL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pK&#10;Rjj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KRjg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j4uAgGwogGwogGwogGwogGwog&#10;GwogGwogGwogGwogGwogGwogGwogGwouKRn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gGwogGwogGwogGwo8OC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ogGwogGwogGwogGwogGwogGwog&#10;GwogGwogGwogGwogGwogGwogGwouKRm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ogGwogGwogGwogGwogGwogGwogGwog&#10;GwogGwogGwogGwogGwogGwogGwogGwogGwogGwogGwogGwogGwogGwpmY1f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dm5M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pKRjj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uKRk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FKRjggGwogGwogGwogGwogGwogGwogGwogGwog&#10;GwogGwogGwogGwogGwogGwogGwogGwogGwogGwogGwogGwogGwogGwogGwogGwogGwouKRm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u&#10;KRkgGwogGwogGwpKRjj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P&#10;jYQuKRkgGwogGwogGwogGwogGwogGwogGwogGwogGwogGwogGwogGwogGwogGwogGwogGwogGwog&#10;GwogGwogGwogGwo8OC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8OCkgGwogGwogGwogGwogGwogGwogGwogGwogGwog&#10;GwogGwogGwogGwogGwogGwogGwogGwogGwogGwogGwogGwouKRmPjYT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KRjg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NK&#10;RjggGwogGwogGwogGwogGwogGwogGwogGwogGwogGwogGwogGwogGwogGwogGwogGwogGwpmY1e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JmY1cgGwogGwogGwogGwogGwogGwogGwogGwogGwogGwog&#10;GwogGwogGwogGwogGwogGwogGwpKRji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a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OC&#10;f3ZYVEcuKRkgGwogGwogGwogGwogGwogGwogGwpKRjhYVEePjYT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8OCk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PjYRYVEc8OCkgGwogGwogGwogGwogGwogGwogGwo8OClY&#10;VEePjYS5t7L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" stroked="f" strokecolor="#090b16 [484]" strokeweight="2pt">
                      <v:fill r:id="rId14" o:title="Statens energimyndighets logotyp" recolor="t" rotate="t" type="frame"/>
                      <v:textbox>
                        <w:txbxContent>
                          <w:p w14:paraId="439F285C" w14:textId="77777777" w:rsidR="003039F4" w:rsidRDefault="003039F4" w:rsidP="00385E8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3" w:type="dxa"/>
            <w:shd w:val="clear" w:color="auto" w:fill="auto"/>
            <w:hideMark/>
          </w:tcPr>
          <w:p w14:paraId="4B1F7C70" w14:textId="77777777" w:rsidR="003039F4" w:rsidRDefault="003039F4" w:rsidP="003039F4">
            <w:pPr>
              <w:pStyle w:val="Ledtext"/>
            </w:pPr>
            <w:r>
              <w:t>Datum</w:t>
            </w:r>
          </w:p>
          <w:p w14:paraId="11F5B8CB" w14:textId="7039EC1A" w:rsidR="003039F4" w:rsidRDefault="00CE6AA0" w:rsidP="003039F4">
            <w:pPr>
              <w:pStyle w:val="Dokumentinformation"/>
            </w:pPr>
            <w:r w:rsidRPr="00CE6AA0">
              <w:rPr>
                <w:rFonts w:asciiTheme="majorHAnsi" w:hAnsiTheme="majorHAnsi"/>
                <w:i/>
                <w:iCs/>
                <w:sz w:val="18"/>
              </w:rPr>
              <w:t>Skriv datum</w:t>
            </w:r>
          </w:p>
        </w:tc>
        <w:tc>
          <w:tcPr>
            <w:tcW w:w="2437" w:type="dxa"/>
            <w:shd w:val="clear" w:color="auto" w:fill="auto"/>
          </w:tcPr>
          <w:p w14:paraId="42C5B523" w14:textId="77777777" w:rsidR="003039F4" w:rsidRDefault="003039F4" w:rsidP="003039F4">
            <w:pPr>
              <w:pStyle w:val="Ledtext"/>
            </w:pPr>
            <w:r>
              <w:t>Projektnummer</w:t>
            </w:r>
          </w:p>
          <w:p w14:paraId="2EFBEAE4" w14:textId="645D3AF7" w:rsidR="003039F4" w:rsidRPr="00C6281A" w:rsidRDefault="00C6281A" w:rsidP="00F819B9">
            <w:pPr>
              <w:pStyle w:val="Ledtext"/>
              <w:rPr>
                <w:i/>
              </w:rPr>
            </w:pPr>
            <w:r w:rsidRPr="00C6281A">
              <w:rPr>
                <w:i/>
                <w:iCs/>
              </w:rPr>
              <w:t>Skriv projektnummer</w:t>
            </w:r>
          </w:p>
        </w:tc>
      </w:tr>
      <w:tr w:rsidR="003039F4" w14:paraId="02BBD386" w14:textId="77777777" w:rsidTr="003039F4">
        <w:trPr>
          <w:trHeight w:val="598"/>
        </w:trPr>
        <w:tc>
          <w:tcPr>
            <w:tcW w:w="5219" w:type="dxa"/>
            <w:vMerge/>
            <w:shd w:val="clear" w:color="auto" w:fill="auto"/>
            <w:vAlign w:val="center"/>
            <w:hideMark/>
          </w:tcPr>
          <w:p w14:paraId="6B935D76" w14:textId="77777777" w:rsidR="003039F4" w:rsidRDefault="003039F4" w:rsidP="003039F4"/>
        </w:tc>
        <w:tc>
          <w:tcPr>
            <w:tcW w:w="2603" w:type="dxa"/>
            <w:shd w:val="clear" w:color="auto" w:fill="auto"/>
            <w:hideMark/>
          </w:tcPr>
          <w:p w14:paraId="28DC98AB" w14:textId="6456E98B" w:rsidR="003039F4" w:rsidRDefault="003039F4" w:rsidP="003039F4">
            <w:pPr>
              <w:pStyle w:val="Dokumentinformation"/>
            </w:pPr>
          </w:p>
        </w:tc>
        <w:tc>
          <w:tcPr>
            <w:tcW w:w="2437" w:type="dxa"/>
            <w:shd w:val="clear" w:color="auto" w:fill="auto"/>
          </w:tcPr>
          <w:p w14:paraId="31D991D1" w14:textId="77777777" w:rsidR="003039F4" w:rsidRDefault="003039F4" w:rsidP="003039F4">
            <w:pPr>
              <w:pStyle w:val="Dokumentinformation"/>
            </w:pPr>
          </w:p>
        </w:tc>
      </w:tr>
    </w:tbl>
    <w:sdt>
      <w:sdtPr>
        <w:alias w:val="Titel"/>
        <w:tag w:val=""/>
        <w:id w:val="-591014611"/>
        <w:placeholder>
          <w:docPart w:val="95F5E5FF1E9C4537BE9D19A84A4F40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AAE71ED" w14:textId="77777777" w:rsidR="00571492" w:rsidRDefault="004B2ACE" w:rsidP="00AB603F">
          <w:pPr>
            <w:pStyle w:val="Titel"/>
          </w:pPr>
          <w:r>
            <w:t>Slutrapport</w:t>
          </w:r>
        </w:p>
      </w:sdtContent>
    </w:sdt>
    <w:p w14:paraId="11557E6C" w14:textId="77777777" w:rsidR="00340D61" w:rsidRDefault="00B1037C" w:rsidP="00B1037C">
      <w:pPr>
        <w:pStyle w:val="Ledtext"/>
      </w:pPr>
      <w:r w:rsidRPr="00F82CE6">
        <w:t>Energimyndighetens titel på projektet – svenska</w:t>
      </w:r>
    </w:p>
    <w:sdt>
      <w:sdtPr>
        <w:alias w:val="Klicka och skriv"/>
        <w:id w:val="1033229096"/>
        <w:placeholder>
          <w:docPart w:val="C4E9FD366F90452390235CA00F4952E4"/>
        </w:placeholder>
        <w:showingPlcHdr/>
        <w:text/>
      </w:sdtPr>
      <w:sdtEndPr/>
      <w:sdtContent>
        <w:p w14:paraId="17DFC03E" w14:textId="77777777" w:rsidR="00340D61" w:rsidRPr="004B2ACE" w:rsidRDefault="004B2ACE" w:rsidP="004B2ACE">
          <w:pPr>
            <w:pStyle w:val="Brdtext"/>
          </w:pPr>
          <w:r w:rsidRPr="00D029CA">
            <w:rPr>
              <w:rStyle w:val="Platshllartext"/>
            </w:rPr>
            <w:t>[Klicka och skriv]</w:t>
          </w:r>
        </w:p>
      </w:sdtContent>
    </w:sdt>
    <w:p w14:paraId="7DDEB72D" w14:textId="77777777" w:rsidR="00B1037C" w:rsidRDefault="00B1037C" w:rsidP="00B1037C">
      <w:pPr>
        <w:pStyle w:val="Ledtext"/>
      </w:pPr>
      <w:r w:rsidRPr="00B1037C">
        <w:t>Energimyndighetens titel på projektet – engelska</w:t>
      </w:r>
    </w:p>
    <w:sdt>
      <w:sdtPr>
        <w:alias w:val="Klicka och skriv"/>
        <w:id w:val="1418049624"/>
        <w:placeholder>
          <w:docPart w:val="1989F2D2004B4B118ED95C3EBC14669C"/>
        </w:placeholder>
        <w:showingPlcHdr/>
        <w:text/>
      </w:sdtPr>
      <w:sdtEndPr/>
      <w:sdtContent>
        <w:p w14:paraId="64264370" w14:textId="77777777" w:rsidR="00B1037C" w:rsidRDefault="00B1037C" w:rsidP="00B1037C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2AF616E6" w14:textId="77777777" w:rsidR="00B1037C" w:rsidRDefault="00901E01" w:rsidP="00B1037C">
      <w:pPr>
        <w:pStyle w:val="Ledtext"/>
      </w:pPr>
      <w:r>
        <w:t>Organisation</w:t>
      </w:r>
    </w:p>
    <w:p w14:paraId="3DD94F05" w14:textId="20D75775" w:rsidR="00B1037C" w:rsidRDefault="00FE503B" w:rsidP="00B1037C">
      <w:pPr>
        <w:pStyle w:val="Brdtext"/>
      </w:pPr>
      <w:sdt>
        <w:sdtPr>
          <w:alias w:val="Klicka och skriv organisationsnamn"/>
          <w:id w:val="1839036905"/>
          <w:placeholder>
            <w:docPart w:val="8914D91667F4483B84BFF14B13F92449"/>
          </w:placeholder>
          <w:showingPlcHdr/>
          <w:text/>
        </w:sdtPr>
        <w:sdtEndPr/>
        <w:sdtContent>
          <w:r w:rsidR="00901E01" w:rsidRPr="00F17BA9">
            <w:rPr>
              <w:rStyle w:val="Platshllartext"/>
            </w:rPr>
            <w:t>[Klicka och skriv organisationsnamn]</w:t>
          </w:r>
        </w:sdtContent>
      </w:sdt>
      <w:r w:rsidR="003A0751">
        <w:br/>
      </w:r>
      <w:sdt>
        <w:sdtPr>
          <w:alias w:val="Klicka och skriv eventuell avdelning eller institution"/>
          <w:tag w:val="Klicka och skriv eventuell avdelning eller institution"/>
          <w:id w:val="-1565868178"/>
          <w:placeholder>
            <w:docPart w:val="55782D2B0E604C11BBC119D3AC45621B"/>
          </w:placeholder>
          <w:showingPlcHdr/>
          <w:text/>
        </w:sdtPr>
        <w:sdtEndPr/>
        <w:sdtContent>
          <w:r w:rsidR="00F40F4C" w:rsidRPr="00F17BA9">
            <w:rPr>
              <w:rStyle w:val="Platshllartext"/>
            </w:rPr>
            <w:t>[Klicka och skriv eventuell avdelning eller institution]</w:t>
          </w:r>
        </w:sdtContent>
      </w:sdt>
      <w:r w:rsidR="003A0751">
        <w:br/>
      </w:r>
      <w:sdt>
        <w:sdtPr>
          <w:alias w:val="Klicka och skriv adress"/>
          <w:tag w:val="Klicka och skriv adress"/>
          <w:id w:val="1006179529"/>
          <w:placeholder>
            <w:docPart w:val="2321C4D4EDB6406E814529A30E3D237F"/>
          </w:placeholder>
          <w:showingPlcHdr/>
          <w:text w:multiLine="1"/>
        </w:sdtPr>
        <w:sdtEndPr/>
        <w:sdtContent>
          <w:r w:rsidR="003A0751" w:rsidRPr="00574A36">
            <w:rPr>
              <w:rStyle w:val="Platshllartext"/>
            </w:rPr>
            <w:t>[Klicka och skriv adress]</w:t>
          </w:r>
        </w:sdtContent>
      </w:sdt>
    </w:p>
    <w:p w14:paraId="677F5320" w14:textId="5A7F21B6" w:rsidR="00B1037C" w:rsidRDefault="00B1037C" w:rsidP="00B1037C">
      <w:pPr>
        <w:pStyle w:val="Ledtext"/>
      </w:pPr>
      <w:r w:rsidRPr="00F82CE6">
        <w:t>Nyckelord</w:t>
      </w:r>
      <w:r w:rsidRPr="00224BCF">
        <w:rPr>
          <w:vanish/>
        </w:rPr>
        <w:t>: 5</w:t>
      </w:r>
      <w:r w:rsidR="00D52CC4">
        <w:rPr>
          <w:vanish/>
        </w:rPr>
        <w:t>–</w:t>
      </w:r>
      <w:r w:rsidRPr="00224BCF">
        <w:rPr>
          <w:vanish/>
        </w:rPr>
        <w:t>7 st</w:t>
      </w:r>
      <w:r w:rsidR="003039F4">
        <w:rPr>
          <w:vanish/>
        </w:rPr>
        <w:t>ycken</w:t>
      </w:r>
    </w:p>
    <w:sdt>
      <w:sdtPr>
        <w:alias w:val="Klicka och skriv"/>
        <w:tag w:val="Klicka och skriv"/>
        <w:id w:val="859712597"/>
        <w:placeholder>
          <w:docPart w:val="AA1DAADBE6B4490BB4BB7CF40C8C9744"/>
        </w:placeholder>
        <w:showingPlcHdr/>
        <w:text w:multiLine="1"/>
      </w:sdtPr>
      <w:sdtEndPr/>
      <w:sdtContent>
        <w:p w14:paraId="1AA4D815" w14:textId="77777777" w:rsidR="00B1037C" w:rsidRDefault="00B1037C" w:rsidP="00B1037C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41024EDB" w14:textId="77777777" w:rsidR="003A0751" w:rsidRPr="003A0751" w:rsidRDefault="003A0751" w:rsidP="003A0751">
      <w:pPr>
        <w:pStyle w:val="Instruktionstext"/>
      </w:pPr>
      <w:r w:rsidRPr="003A0751">
        <w:t>OBS! Slutrapporten kan skrivas antingen på svenska eller på engelska. Notera dock att en slutrapport ska innehålla en sammanfattning på svenska, oavsett vilket av de två språken du väljer.</w:t>
      </w:r>
    </w:p>
    <w:p w14:paraId="10980E5D" w14:textId="77777777" w:rsidR="003A0751" w:rsidRPr="003039F4" w:rsidRDefault="003A0751" w:rsidP="003A0751">
      <w:pPr>
        <w:pStyle w:val="Instruktionstext"/>
        <w:rPr>
          <w:lang w:val="en-US"/>
        </w:rPr>
      </w:pPr>
      <w:r w:rsidRPr="003039F4">
        <w:rPr>
          <w:lang w:val="en-US"/>
        </w:rPr>
        <w:t xml:space="preserve">Please note that your final report may be submitted in either Swedish or English. However, a summary in Swedish is mandatory, regardless of which of the two languages you use. If you write in English, please change the language of the headlines to English as well. </w:t>
      </w:r>
    </w:p>
    <w:p w14:paraId="346BC15B" w14:textId="77777777" w:rsidR="003A0751" w:rsidRDefault="003A0751" w:rsidP="003A0751">
      <w:pPr>
        <w:pStyle w:val="Instruktionstext"/>
      </w:pPr>
      <w:r w:rsidRPr="000175CF">
        <w:t xml:space="preserve">Energimyndigheten rekommenderar att denna mall används vid slutrapportering. </w:t>
      </w:r>
      <w:r w:rsidRPr="0071192E">
        <w:t xml:space="preserve">Om annan slutrapportmall används </w:t>
      </w:r>
      <w:r>
        <w:t xml:space="preserve">ska </w:t>
      </w:r>
      <w:r w:rsidRPr="0071192E">
        <w:t xml:space="preserve">ändå </w:t>
      </w:r>
      <w:r>
        <w:t>motsvarande innehåll finnas med i den.</w:t>
      </w:r>
    </w:p>
    <w:p w14:paraId="24E5830C" w14:textId="77777777" w:rsidR="003A0751" w:rsidRDefault="003A0751" w:rsidP="003A0751">
      <w:pPr>
        <w:pStyle w:val="Instruktionstext"/>
      </w:pPr>
      <w:r>
        <w:t>Huvudsyftet med slutrapporten är att den ska kunna användas för att sprida projektets resultat. Den blir öppet tillgänglig i Energimyndighetens projekt</w:t>
      </w:r>
      <w:r>
        <w:softHyphen/>
        <w:t xml:space="preserve">databas. Om projektet vill lämna in information som inte ska tillgängliggöras via Energimyndighetens projektdatabas ska denna läggas i separat bilaga. </w:t>
      </w:r>
    </w:p>
    <w:p w14:paraId="13E125AD" w14:textId="77777777" w:rsidR="003A0751" w:rsidRDefault="003A0751" w:rsidP="00BB522A">
      <w:pPr>
        <w:pStyle w:val="Orubrik"/>
      </w:pPr>
      <w:r>
        <w:lastRenderedPageBreak/>
        <w:t>Förord</w:t>
      </w:r>
    </w:p>
    <w:p w14:paraId="3F6F07CF" w14:textId="77777777" w:rsidR="003A0751" w:rsidRPr="003061F2" w:rsidRDefault="003A0751" w:rsidP="003A0751">
      <w:pPr>
        <w:pStyle w:val="Instruktionstext"/>
        <w:keepNext/>
      </w:pPr>
      <w:r>
        <w:t xml:space="preserve">Här ska stå vilka som har finansierat projektet samt </w:t>
      </w:r>
      <w:r w:rsidRPr="004A3D59">
        <w:t xml:space="preserve">andra som bidragit till ett lyckat projekt </w:t>
      </w:r>
      <w:proofErr w:type="gramStart"/>
      <w:r>
        <w:t>t ex</w:t>
      </w:r>
      <w:proofErr w:type="gramEnd"/>
      <w:r w:rsidRPr="004A3D59">
        <w:t xml:space="preserve"> referensgrupp</w:t>
      </w:r>
      <w:r>
        <w:t>.</w:t>
      </w:r>
    </w:p>
    <w:sdt>
      <w:sdtPr>
        <w:alias w:val="Klicka och skriv"/>
        <w:tag w:val="Klicka och skriv"/>
        <w:id w:val="-1843230287"/>
        <w:placeholder>
          <w:docPart w:val="8FF0781C67664E04BB58E8231D023301"/>
        </w:placeholder>
        <w:temporary/>
        <w:showingPlcHdr/>
        <w:text/>
      </w:sdtPr>
      <w:sdtEndPr/>
      <w:sdtContent>
        <w:p w14:paraId="218B5F40" w14:textId="77777777" w:rsidR="003A0751" w:rsidRPr="003A0751" w:rsidRDefault="003A0751" w:rsidP="003A0751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7AD1E5ED" w14:textId="77777777" w:rsidR="00573FA9" w:rsidRDefault="00573FA9" w:rsidP="00BB522A">
      <w:pPr>
        <w:pStyle w:val="Orubrik"/>
      </w:pPr>
      <w:r>
        <w:lastRenderedPageBreak/>
        <w:t>Innehåll</w:t>
      </w:r>
      <w:r w:rsidR="003A0751">
        <w:t>sförteckning</w:t>
      </w:r>
    </w:p>
    <w:p w14:paraId="616EA078" w14:textId="77777777" w:rsidR="003A0751" w:rsidRDefault="003A0751" w:rsidP="009B6BAA">
      <w:pPr>
        <w:pStyle w:val="Instruktionstext"/>
      </w:pPr>
      <w:r>
        <w:t>Nedan ligger en kod för innehållsförteckning. Förutsatt att du använder format</w:t>
      </w:r>
      <w:r w:rsidR="009B6BAA">
        <w:softHyphen/>
      </w:r>
      <w:r>
        <w:t>mallarna för rubriker så kommer rubrikerna automatiskt med i innehållsförteck</w:t>
      </w:r>
      <w:r w:rsidR="009B6BAA">
        <w:softHyphen/>
      </w:r>
      <w:r>
        <w:t>ningen när du klickar på förteckningen och trycker på F9 (eller klickar på ”uppdatera innehållsförteckningen”).</w:t>
      </w:r>
    </w:p>
    <w:p w14:paraId="6C0F00AB" w14:textId="77777777" w:rsidR="00293F23" w:rsidRDefault="00293F23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r>
        <w:rPr>
          <w:rFonts w:ascii="Arial" w:hAnsi="Arial"/>
          <w:b/>
          <w:bCs/>
          <w:sz w:val="24"/>
        </w:rPr>
        <w:fldChar w:fldCharType="begin"/>
      </w:r>
      <w:r>
        <w:rPr>
          <w:rFonts w:ascii="Arial" w:hAnsi="Arial"/>
          <w:b/>
          <w:bCs/>
          <w:sz w:val="24"/>
        </w:rPr>
        <w:instrText xml:space="preserve"> TOC \o "2-2" \h \z \t "Rubrik 1;1" </w:instrText>
      </w:r>
      <w:r>
        <w:rPr>
          <w:rFonts w:ascii="Arial" w:hAnsi="Arial"/>
          <w:b/>
          <w:bCs/>
          <w:sz w:val="24"/>
        </w:rPr>
        <w:fldChar w:fldCharType="separate"/>
      </w:r>
      <w:hyperlink w:anchor="_Toc165030007" w:history="1">
        <w:r w:rsidRPr="000B285B">
          <w:rPr>
            <w:rStyle w:val="Hyperlnk"/>
            <w:noProof/>
          </w:rPr>
          <w:t>Sammanfattning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_Toc165030007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699A19A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08" w:history="1">
        <w:r w:rsidR="00293F23" w:rsidRPr="000B285B">
          <w:rPr>
            <w:rStyle w:val="Hyperlnk"/>
            <w:noProof/>
          </w:rPr>
          <w:t>Summary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_Toc165030008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4</w:t>
        </w:r>
        <w:r w:rsidR="00293F23">
          <w:rPr>
            <w:noProof/>
            <w:webHidden/>
          </w:rPr>
          <w:fldChar w:fldCharType="end"/>
        </w:r>
      </w:hyperlink>
    </w:p>
    <w:p w14:paraId="1ED93FA1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09" w:history="1">
        <w:r w:rsidR="00293F23" w:rsidRPr="000B285B">
          <w:rPr>
            <w:rStyle w:val="Hyperlnk"/>
            <w:noProof/>
          </w:rPr>
          <w:t>Inledning/bakgrund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_Toc165030009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5</w:t>
        </w:r>
        <w:r w:rsidR="00293F23">
          <w:rPr>
            <w:noProof/>
            <w:webHidden/>
          </w:rPr>
          <w:fldChar w:fldCharType="end"/>
        </w:r>
      </w:hyperlink>
    </w:p>
    <w:p w14:paraId="0F6ABD30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10" w:history="1">
        <w:r w:rsidR="00293F23" w:rsidRPr="000B285B">
          <w:rPr>
            <w:rStyle w:val="Hyperlnk"/>
            <w:noProof/>
          </w:rPr>
          <w:t>Genomförande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_Toc165030010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5</w:t>
        </w:r>
        <w:r w:rsidR="00293F23">
          <w:rPr>
            <w:noProof/>
            <w:webHidden/>
          </w:rPr>
          <w:fldChar w:fldCharType="end"/>
        </w:r>
      </w:hyperlink>
    </w:p>
    <w:p w14:paraId="0CE888AC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11" w:history="1">
        <w:r w:rsidR="00293F23" w:rsidRPr="000B285B">
          <w:rPr>
            <w:rStyle w:val="Hyperlnk"/>
            <w:noProof/>
          </w:rPr>
          <w:t>Resultat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_Toc165030011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5</w:t>
        </w:r>
        <w:r w:rsidR="00293F23">
          <w:rPr>
            <w:noProof/>
            <w:webHidden/>
          </w:rPr>
          <w:fldChar w:fldCharType="end"/>
        </w:r>
      </w:hyperlink>
    </w:p>
    <w:p w14:paraId="4FCFE4BB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12" w:history="1">
        <w:r w:rsidR="00293F23" w:rsidRPr="000B285B">
          <w:rPr>
            <w:rStyle w:val="Hyperlnk"/>
            <w:noProof/>
          </w:rPr>
          <w:t>Diskussion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_Toc165030012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5</w:t>
        </w:r>
        <w:r w:rsidR="00293F23">
          <w:rPr>
            <w:noProof/>
            <w:webHidden/>
          </w:rPr>
          <w:fldChar w:fldCharType="end"/>
        </w:r>
      </w:hyperlink>
    </w:p>
    <w:p w14:paraId="7586C740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13" w:history="1">
        <w:r w:rsidR="00293F23" w:rsidRPr="000B285B">
          <w:rPr>
            <w:rStyle w:val="Hyperlnk"/>
            <w:noProof/>
          </w:rPr>
          <w:t>Publikationslista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_Toc165030013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5</w:t>
        </w:r>
        <w:r w:rsidR="00293F23">
          <w:rPr>
            <w:noProof/>
            <w:webHidden/>
          </w:rPr>
          <w:fldChar w:fldCharType="end"/>
        </w:r>
      </w:hyperlink>
    </w:p>
    <w:p w14:paraId="4E96E2FA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14" w:history="1">
        <w:r w:rsidR="00293F23" w:rsidRPr="000B285B">
          <w:rPr>
            <w:rStyle w:val="Hyperlnk"/>
            <w:noProof/>
          </w:rPr>
          <w:t>Referenser, källor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_Toc165030014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6</w:t>
        </w:r>
        <w:r w:rsidR="00293F23">
          <w:rPr>
            <w:noProof/>
            <w:webHidden/>
          </w:rPr>
          <w:fldChar w:fldCharType="end"/>
        </w:r>
      </w:hyperlink>
    </w:p>
    <w:p w14:paraId="0D8E6D0F" w14:textId="77777777" w:rsidR="00293F23" w:rsidRDefault="00FE503B">
      <w:pPr>
        <w:pStyle w:val="Innehll1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sv-SE"/>
          <w14:ligatures w14:val="standardContextual"/>
        </w:rPr>
      </w:pPr>
      <w:hyperlink w:anchor="_Toc165030015" w:history="1">
        <w:r w:rsidR="00293F23" w:rsidRPr="000B285B">
          <w:rPr>
            <w:rStyle w:val="Hyperlnk"/>
            <w:noProof/>
          </w:rPr>
          <w:t>Bilagor</w:t>
        </w:r>
        <w:r w:rsidR="00293F23">
          <w:rPr>
            <w:noProof/>
            <w:webHidden/>
          </w:rPr>
          <w:tab/>
        </w:r>
        <w:r w:rsidR="00293F23">
          <w:rPr>
            <w:noProof/>
            <w:webHidden/>
          </w:rPr>
          <w:fldChar w:fldCharType="begin"/>
        </w:r>
        <w:r w:rsidR="00293F23">
          <w:rPr>
            <w:noProof/>
            <w:webHidden/>
          </w:rPr>
          <w:instrText xml:space="preserve"> PAGEREF _Toc165030015 \h </w:instrText>
        </w:r>
        <w:r w:rsidR="00293F23">
          <w:rPr>
            <w:noProof/>
            <w:webHidden/>
          </w:rPr>
        </w:r>
        <w:r w:rsidR="00293F23">
          <w:rPr>
            <w:noProof/>
            <w:webHidden/>
          </w:rPr>
          <w:fldChar w:fldCharType="separate"/>
        </w:r>
        <w:r w:rsidR="00AE01E9">
          <w:rPr>
            <w:noProof/>
            <w:webHidden/>
          </w:rPr>
          <w:t>7</w:t>
        </w:r>
        <w:r w:rsidR="00293F23">
          <w:rPr>
            <w:noProof/>
            <w:webHidden/>
          </w:rPr>
          <w:fldChar w:fldCharType="end"/>
        </w:r>
      </w:hyperlink>
    </w:p>
    <w:p w14:paraId="2BFAA2EE" w14:textId="77777777" w:rsidR="00AE01E9" w:rsidRDefault="00293F23" w:rsidP="000C73F9">
      <w:pPr>
        <w:pStyle w:val="Brdtext"/>
        <w:rPr>
          <w:rFonts w:ascii="Arial" w:hAnsi="Arial"/>
          <w:b/>
          <w:bCs/>
          <w:spacing w:val="-2"/>
        </w:rPr>
        <w:sectPr w:rsidR="00AE01E9" w:rsidSect="006B5C4C">
          <w:headerReference w:type="default" r:id="rId15"/>
          <w:footerReference w:type="default" r:id="rId16"/>
          <w:type w:val="oddPage"/>
          <w:pgSz w:w="11906" w:h="16838" w:code="9"/>
          <w:pgMar w:top="454" w:right="2353" w:bottom="1418" w:left="2353" w:header="454" w:footer="567" w:gutter="0"/>
          <w:cols w:space="708"/>
          <w:titlePg/>
          <w:docGrid w:linePitch="360"/>
        </w:sectPr>
      </w:pPr>
      <w:r>
        <w:rPr>
          <w:rFonts w:ascii="Arial" w:hAnsi="Arial"/>
          <w:b/>
          <w:bCs/>
          <w:spacing w:val="-2"/>
        </w:rPr>
        <w:fldChar w:fldCharType="end"/>
      </w:r>
    </w:p>
    <w:p w14:paraId="49494D11" w14:textId="77777777" w:rsidR="00571492" w:rsidRPr="00D06F4F" w:rsidRDefault="00571492" w:rsidP="00AE01E9">
      <w:pPr>
        <w:pStyle w:val="Rubrik1"/>
        <w:pageBreakBefore/>
        <w:spacing w:before="0"/>
      </w:pPr>
      <w:bookmarkStart w:id="0" w:name="_Toc402357277"/>
      <w:bookmarkStart w:id="1" w:name="_Toc165030007"/>
      <w:bookmarkStart w:id="2" w:name="_Toc397003071"/>
      <w:r w:rsidRPr="00D06F4F">
        <w:lastRenderedPageBreak/>
        <w:t>Sammanfattning</w:t>
      </w:r>
      <w:bookmarkEnd w:id="0"/>
      <w:bookmarkEnd w:id="1"/>
    </w:p>
    <w:p w14:paraId="1C1E5F64" w14:textId="77777777" w:rsidR="009B6BAA" w:rsidRDefault="009B6BAA" w:rsidP="009B6BAA">
      <w:pPr>
        <w:pStyle w:val="Instruktionstext"/>
        <w:spacing w:after="120"/>
      </w:pPr>
      <w:r>
        <w:t xml:space="preserve">En sammanfattande beskrivning av innehållet i slutrapporten på en halv till en sida. </w:t>
      </w:r>
    </w:p>
    <w:p w14:paraId="543E4D7A" w14:textId="77777777" w:rsidR="009B6BAA" w:rsidRDefault="009B6BAA" w:rsidP="009B6BAA">
      <w:pPr>
        <w:pStyle w:val="Instruktionstext"/>
        <w:spacing w:after="120"/>
      </w:pPr>
      <w:r>
        <w:t>I sammanfattningen besvaras följande frågor</w:t>
      </w:r>
    </w:p>
    <w:p w14:paraId="752F2C77" w14:textId="77777777" w:rsidR="009B6BAA" w:rsidRPr="00F17833" w:rsidRDefault="009B6BAA" w:rsidP="009B6BAA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Vilket problem/utmaning ur ett energiperspektiv 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har </w:t>
      </w: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projektet hanterat? </w:t>
      </w:r>
    </w:p>
    <w:p w14:paraId="2DC9C7B2" w14:textId="77777777" w:rsidR="009B6BAA" w:rsidRPr="00F17833" w:rsidRDefault="009B6BAA" w:rsidP="009B6BAA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Vad har gjorts för att besvara frågan och lösa utmaningen? </w:t>
      </w:r>
    </w:p>
    <w:p w14:paraId="30FEB1E2" w14:textId="77777777" w:rsidR="009B6BAA" w:rsidRPr="00F17833" w:rsidRDefault="009B6BAA" w:rsidP="009B6BAA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>
        <w:rPr>
          <w:rFonts w:eastAsiaTheme="minorHAnsi" w:cstheme="minorBidi"/>
          <w:i/>
          <w:vanish/>
          <w:color w:val="0000FF"/>
          <w:szCs w:val="22"/>
          <w:lang w:eastAsia="en-US"/>
        </w:rPr>
        <w:t>V</w:t>
      </w: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ilka resultat 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har </w:t>
      </w: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projektet 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uppnått </w:t>
      </w: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och hur kan 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de </w:t>
      </w: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>tolkas och användas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>?</w:t>
      </w:r>
    </w:p>
    <w:p w14:paraId="35FB0A1D" w14:textId="77777777" w:rsidR="009B6BAA" w:rsidRPr="00F17833" w:rsidRDefault="009B6BAA" w:rsidP="009B6BAA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Vilken är den nya kunskap som kommit fram genom projektet? </w:t>
      </w:r>
    </w:p>
    <w:p w14:paraId="7ABFBA4C" w14:textId="77777777" w:rsidR="009B6BAA" w:rsidRPr="00F17833" w:rsidRDefault="009B6BAA" w:rsidP="009B6BAA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F1783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Vad blir nästa steg? </w:t>
      </w:r>
    </w:p>
    <w:p w14:paraId="285AE58E" w14:textId="77777777" w:rsidR="009B6BAA" w:rsidRPr="009B6BAA" w:rsidRDefault="009B6BAA" w:rsidP="009B6BAA">
      <w:pPr>
        <w:pStyle w:val="Instruktionstext"/>
        <w:spacing w:after="120"/>
      </w:pPr>
      <w:r w:rsidRPr="00F17833">
        <w:t xml:space="preserve">Sammanfattningen bör skrivas i ”journalistisk anda” med de viktiga resultaten och nyhetsvärdet först. </w:t>
      </w:r>
    </w:p>
    <w:sdt>
      <w:sdtPr>
        <w:alias w:val="[Klicka här och skriv]"/>
        <w:tag w:val="[Klicka här och skriv]"/>
        <w:id w:val="-1909682419"/>
        <w:placeholder>
          <w:docPart w:val="E1FB67CB1AFA495496C28526E999911B"/>
        </w:placeholder>
        <w:temporary/>
        <w:showingPlcHdr/>
        <w:text/>
      </w:sdtPr>
      <w:sdtEndPr/>
      <w:sdtContent>
        <w:p w14:paraId="42253A73" w14:textId="77777777" w:rsidR="00571492" w:rsidRDefault="00676757" w:rsidP="00571492">
          <w:pPr>
            <w:pStyle w:val="Brdtext"/>
          </w:pPr>
          <w:r w:rsidRPr="00847C57">
            <w:rPr>
              <w:rStyle w:val="Platshllartext"/>
            </w:rPr>
            <w:t>[Klicka här och skriv]</w:t>
          </w:r>
        </w:p>
      </w:sdtContent>
    </w:sdt>
    <w:p w14:paraId="29401AA8" w14:textId="77777777" w:rsidR="009B6BAA" w:rsidRDefault="009B6BAA" w:rsidP="009B6BAA">
      <w:pPr>
        <w:pStyle w:val="Rubrik1"/>
      </w:pPr>
      <w:bookmarkStart w:id="3" w:name="_Toc165030008"/>
      <w:proofErr w:type="spellStart"/>
      <w:r>
        <w:t>Summary</w:t>
      </w:r>
      <w:bookmarkEnd w:id="3"/>
      <w:proofErr w:type="spellEnd"/>
    </w:p>
    <w:p w14:paraId="1B4B6072" w14:textId="77777777" w:rsidR="009B6BAA" w:rsidRPr="005C5410" w:rsidRDefault="009B6BAA" w:rsidP="009B6BAA">
      <w:pPr>
        <w:pStyle w:val="Instruktionstext"/>
        <w:keepNext/>
      </w:pPr>
      <w:r>
        <w:t>En sammanfattande beskrivning av innehållet i slutrapporten på engelska på en halv till en sida. Motsvarande sammanfattning som den svenska.</w:t>
      </w:r>
    </w:p>
    <w:sdt>
      <w:sdtPr>
        <w:alias w:val="[Klicka här och skriv]"/>
        <w:tag w:val="[Klicka här och skriv]"/>
        <w:id w:val="991375631"/>
        <w:placeholder>
          <w:docPart w:val="19B01CBCF8DB4FE5AC7893A8F6606306"/>
        </w:placeholder>
        <w:temporary/>
        <w:showingPlcHdr/>
        <w:text/>
      </w:sdtPr>
      <w:sdtEndPr/>
      <w:sdtContent>
        <w:p w14:paraId="35BFBED8" w14:textId="77777777" w:rsidR="009B6BAA" w:rsidRDefault="009B6BAA" w:rsidP="009B6BAA">
          <w:pPr>
            <w:pStyle w:val="Brdtext"/>
          </w:pPr>
          <w:r w:rsidRPr="00847C57">
            <w:rPr>
              <w:rStyle w:val="Platshllartext"/>
            </w:rPr>
            <w:t>[Klicka här och skriv]</w:t>
          </w:r>
        </w:p>
      </w:sdtContent>
    </w:sdt>
    <w:p w14:paraId="18093E9C" w14:textId="77777777" w:rsidR="00571492" w:rsidRDefault="009B6BAA" w:rsidP="009B6BAA">
      <w:pPr>
        <w:pStyle w:val="Rubrik1"/>
        <w:pageBreakBefore/>
      </w:pPr>
      <w:bookmarkStart w:id="4" w:name="_Toc165030009"/>
      <w:bookmarkEnd w:id="2"/>
      <w:r>
        <w:lastRenderedPageBreak/>
        <w:t>Inledning/bakgrund</w:t>
      </w:r>
      <w:bookmarkEnd w:id="4"/>
    </w:p>
    <w:p w14:paraId="35B3ADDB" w14:textId="77777777" w:rsidR="00C46B0B" w:rsidRDefault="00C46B0B" w:rsidP="00C46B0B">
      <w:pPr>
        <w:pStyle w:val="Instruktionstext"/>
        <w:keepNext/>
        <w:keepLines/>
      </w:pPr>
      <w:r>
        <w:t xml:space="preserve">Beskriv bakgrund och </w:t>
      </w:r>
      <w:proofErr w:type="gramStart"/>
      <w:r w:rsidRPr="006E78A3">
        <w:t>skäl till varför</w:t>
      </w:r>
      <w:proofErr w:type="gramEnd"/>
      <w:r w:rsidRPr="006E78A3">
        <w:t xml:space="preserve"> projektet </w:t>
      </w:r>
      <w:r>
        <w:t xml:space="preserve">har genomförts. </w:t>
      </w:r>
    </w:p>
    <w:p w14:paraId="49217377" w14:textId="77777777" w:rsidR="00C46B0B" w:rsidRPr="00AC1225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Vad är utmaningen/problemet? </w:t>
      </w:r>
    </w:p>
    <w:p w14:paraId="23576BF5" w14:textId="77777777" w:rsidR="00C46B0B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Orientering inom området; </w:t>
      </w:r>
    </w:p>
    <w:p w14:paraId="6BD553AB" w14:textId="77777777" w:rsidR="00C46B0B" w:rsidRPr="00AC1225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>
        <w:rPr>
          <w:rFonts w:eastAsiaTheme="minorHAnsi" w:cstheme="minorBidi"/>
          <w:i/>
          <w:vanish/>
          <w:color w:val="0000FF"/>
          <w:szCs w:val="22"/>
          <w:lang w:eastAsia="en-US"/>
        </w:rPr>
        <w:t>P</w:t>
      </w: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roblembakgrund. </w:t>
      </w:r>
    </w:p>
    <w:p w14:paraId="71F7B3C4" w14:textId="77777777" w:rsidR="00C46B0B" w:rsidRPr="00AC1225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>Vad behöver göras (i energisystemet)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>?</w:t>
      </w:r>
    </w:p>
    <w:p w14:paraId="46B84EBA" w14:textId="77777777" w:rsidR="00C46B0B" w:rsidRPr="00AC1225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>Vilka behov i samhället eller på marknaden ska projektet hjälpa till att tillgodose och vilken nytta förväntas projektet bidra med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>?</w:t>
      </w:r>
    </w:p>
    <w:p w14:paraId="27B11E66" w14:textId="77777777" w:rsidR="00C46B0B" w:rsidRPr="00AC1225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Lite om kunskapsläget. </w:t>
      </w:r>
    </w:p>
    <w:p w14:paraId="50E7E6F3" w14:textId="77777777" w:rsidR="00C46B0B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Hur angrips frågan i detta projekt, vad är syftet, finns det några hypoteser, osv. </w:t>
      </w:r>
    </w:p>
    <w:p w14:paraId="6B93E572" w14:textId="77777777" w:rsidR="00C46B0B" w:rsidRPr="00AC1225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Huvudman, finansiering, tid som projektet pågått </w:t>
      </w:r>
      <w:proofErr w:type="gramStart"/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>etc.</w:t>
      </w:r>
      <w:proofErr w:type="gramEnd"/>
      <w:r w:rsidRPr="00AC122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 </w:t>
      </w:r>
    </w:p>
    <w:sdt>
      <w:sdtPr>
        <w:alias w:val="Klicka och skriv"/>
        <w:tag w:val="Klicka och skriv"/>
        <w:id w:val="1464154447"/>
        <w:placeholder>
          <w:docPart w:val="3FF11DBC78C741E693575F37BDDAC204"/>
        </w:placeholder>
        <w:temporary/>
        <w:showingPlcHdr/>
        <w:text/>
      </w:sdtPr>
      <w:sdtEndPr/>
      <w:sdtContent>
        <w:p w14:paraId="23D63935" w14:textId="77777777" w:rsidR="009B6BAA" w:rsidRDefault="00C46B0B" w:rsidP="009B6BAA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6C5D6438" w14:textId="77777777" w:rsidR="009B6BAA" w:rsidRDefault="009B6BAA" w:rsidP="009B6BAA">
      <w:pPr>
        <w:pStyle w:val="Rubrik1"/>
      </w:pPr>
      <w:bookmarkStart w:id="5" w:name="_Toc165030010"/>
      <w:r>
        <w:t>Genomförande</w:t>
      </w:r>
      <w:bookmarkEnd w:id="5"/>
    </w:p>
    <w:p w14:paraId="55DA9A80" w14:textId="77777777" w:rsidR="00C46B0B" w:rsidRPr="00A41CFF" w:rsidRDefault="00C46B0B" w:rsidP="00C46B0B">
      <w:pPr>
        <w:pStyle w:val="Instruktionstext"/>
        <w:keepNext/>
      </w:pPr>
      <w:r>
        <w:t xml:space="preserve">Beskriv de olika delmomenten/arbetspaketen i projektet samt vilka metoder som har använts. Vilka projektdeltagare/grupper har medverkat i projektet? </w:t>
      </w:r>
    </w:p>
    <w:sdt>
      <w:sdtPr>
        <w:alias w:val="Klicka och skriv"/>
        <w:tag w:val="Klicka och skriv"/>
        <w:id w:val="-1654523513"/>
        <w:placeholder>
          <w:docPart w:val="6FC0C6CEF32246DBAEBB90151011ED74"/>
        </w:placeholder>
        <w:temporary/>
        <w:showingPlcHdr/>
        <w:text/>
      </w:sdtPr>
      <w:sdtEndPr/>
      <w:sdtContent>
        <w:p w14:paraId="3E65F88B" w14:textId="77777777" w:rsidR="00C46B0B" w:rsidRDefault="00C46B0B" w:rsidP="00C46B0B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68FCB061" w14:textId="77777777" w:rsidR="00C46B0B" w:rsidRDefault="00C46B0B" w:rsidP="00C46B0B">
      <w:pPr>
        <w:pStyle w:val="Rubrik1"/>
      </w:pPr>
      <w:bookmarkStart w:id="6" w:name="_Toc165030011"/>
      <w:r>
        <w:t>Resultat</w:t>
      </w:r>
      <w:bookmarkEnd w:id="6"/>
    </w:p>
    <w:p w14:paraId="410768CF" w14:textId="77777777" w:rsidR="00C46B0B" w:rsidRDefault="00C46B0B" w:rsidP="00C46B0B">
      <w:pPr>
        <w:pStyle w:val="Instruktionstext"/>
        <w:keepNext/>
      </w:pPr>
      <w:r w:rsidRPr="00E9313A">
        <w:t xml:space="preserve">Beskriv resultat och </w:t>
      </w:r>
      <w:r>
        <w:t>slutsatser</w:t>
      </w:r>
      <w:r w:rsidRPr="00E9313A">
        <w:t xml:space="preserve"> </w:t>
      </w:r>
      <w:r>
        <w:t xml:space="preserve">som genererats </w:t>
      </w:r>
      <w:r w:rsidRPr="00E9313A">
        <w:t xml:space="preserve">inom ramen för projektet. </w:t>
      </w:r>
    </w:p>
    <w:p w14:paraId="544C926F" w14:textId="77777777" w:rsidR="00C46B0B" w:rsidRDefault="00C46B0B" w:rsidP="00C46B0B">
      <w:pPr>
        <w:pStyle w:val="Instruktionstext"/>
        <w:keepNext/>
      </w:pPr>
      <w:r>
        <w:t>Här beskrivs de resultat som får vara offentliga eftersom alla slutrapporter ska vara sökbara i Energimyndighetens projektdatabas.</w:t>
      </w:r>
    </w:p>
    <w:p w14:paraId="189A7FDF" w14:textId="77777777" w:rsidR="00C46B0B" w:rsidRDefault="00C46B0B" w:rsidP="00C46B0B">
      <w:pPr>
        <w:pStyle w:val="Instruktionstext"/>
        <w:keepNext/>
        <w:keepLines/>
      </w:pPr>
      <w:r w:rsidRPr="00712EEF">
        <w:t xml:space="preserve">Information som </w:t>
      </w:r>
      <w:r>
        <w:t>projektledaren</w:t>
      </w:r>
      <w:r w:rsidRPr="00712EEF">
        <w:t xml:space="preserve"> bedömer som konfidentiell </w:t>
      </w:r>
      <w:r>
        <w:t xml:space="preserve">och ej ska publiceras externt </w:t>
      </w:r>
      <w:r w:rsidRPr="00712EEF">
        <w:t>kan rapporteras i bilagor</w:t>
      </w:r>
      <w:r>
        <w:t>.</w:t>
      </w:r>
      <w:r w:rsidRPr="006549F8">
        <w:t xml:space="preserve"> </w:t>
      </w:r>
    </w:p>
    <w:sdt>
      <w:sdtPr>
        <w:alias w:val="Klicka och skriv"/>
        <w:tag w:val="Klicka och skriv"/>
        <w:id w:val="244778478"/>
        <w:placeholder>
          <w:docPart w:val="BB7F11B95FEA439CA006C7DA6D599BB6"/>
        </w:placeholder>
        <w:temporary/>
        <w:showingPlcHdr/>
        <w:text/>
      </w:sdtPr>
      <w:sdtEndPr/>
      <w:sdtContent>
        <w:p w14:paraId="7A2855CA" w14:textId="77777777" w:rsidR="00C46B0B" w:rsidRDefault="00C46B0B" w:rsidP="00C46B0B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78702708" w14:textId="77777777" w:rsidR="00C46B0B" w:rsidRPr="00C46B0B" w:rsidRDefault="00C46B0B" w:rsidP="00C46B0B">
      <w:pPr>
        <w:pStyle w:val="Rubrik1"/>
      </w:pPr>
      <w:bookmarkStart w:id="7" w:name="_Toc165030012"/>
      <w:r>
        <w:lastRenderedPageBreak/>
        <w:t>Diskussion</w:t>
      </w:r>
      <w:bookmarkEnd w:id="7"/>
    </w:p>
    <w:p w14:paraId="01965978" w14:textId="77777777" w:rsidR="00C46B0B" w:rsidRPr="00901E01" w:rsidRDefault="00C46B0B" w:rsidP="00C46B0B">
      <w:pPr>
        <w:pStyle w:val="Punktlista"/>
        <w:keepNext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8D5A0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Diskussion med tolkning av resultaten, resultaten sätts i ett 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>e</w:t>
      </w:r>
      <w:r w:rsidRPr="008D5A0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nergisammanhang. </w:t>
      </w:r>
    </w:p>
    <w:p w14:paraId="7FF2F1EF" w14:textId="77777777" w:rsidR="00C46B0B" w:rsidRPr="00901E01" w:rsidRDefault="00C46B0B" w:rsidP="00C46B0B">
      <w:pPr>
        <w:pStyle w:val="Punktlista"/>
        <w:keepNext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8D5A05">
        <w:rPr>
          <w:rFonts w:eastAsiaTheme="minorHAnsi" w:cstheme="minorBidi"/>
          <w:i/>
          <w:vanish/>
          <w:color w:val="0000FF"/>
          <w:szCs w:val="22"/>
          <w:lang w:eastAsia="en-US"/>
        </w:rPr>
        <w:t>Vad kan de komma att betyda för utvecklingen av ett hållbart energisystem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>?</w:t>
      </w:r>
    </w:p>
    <w:p w14:paraId="26385783" w14:textId="77777777" w:rsidR="00C46B0B" w:rsidRPr="00901E01" w:rsidRDefault="00C46B0B" w:rsidP="00C46B0B">
      <w:pPr>
        <w:pStyle w:val="Punktlista"/>
        <w:keepNext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8D5A05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Vad behöver göras härnäst? </w:t>
      </w:r>
    </w:p>
    <w:p w14:paraId="5A81FB01" w14:textId="77777777" w:rsidR="00C46B0B" w:rsidRPr="00901E01" w:rsidRDefault="00C46B0B" w:rsidP="00C46B0B">
      <w:pPr>
        <w:pStyle w:val="Punktlista"/>
        <w:keepNext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8D5A05">
        <w:rPr>
          <w:rFonts w:eastAsiaTheme="minorHAnsi" w:cstheme="minorBidi"/>
          <w:i/>
          <w:vanish/>
          <w:color w:val="0000FF"/>
          <w:szCs w:val="22"/>
          <w:lang w:eastAsia="en-US"/>
        </w:rPr>
        <w:t>Beskriv gärna vilka effekter i samhället som projektet kan förväntas leda till.</w:t>
      </w:r>
      <w:r w:rsidRPr="00901E01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 </w:t>
      </w:r>
    </w:p>
    <w:sdt>
      <w:sdtPr>
        <w:alias w:val="Klicka och skriv"/>
        <w:tag w:val="Klicka och skriv"/>
        <w:id w:val="-251195573"/>
        <w:placeholder>
          <w:docPart w:val="4043712D048540D6AF899BDCA6FBDFDA"/>
        </w:placeholder>
        <w:temporary/>
        <w:showingPlcHdr/>
        <w:text/>
      </w:sdtPr>
      <w:sdtEndPr/>
      <w:sdtContent>
        <w:p w14:paraId="47873AF7" w14:textId="77777777" w:rsidR="00C46B0B" w:rsidRDefault="00C46B0B" w:rsidP="00C46B0B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29EDFB43" w14:textId="77777777" w:rsidR="00C46B0B" w:rsidRDefault="00C46B0B" w:rsidP="00C46B0B">
      <w:pPr>
        <w:pStyle w:val="Rubrik1"/>
      </w:pPr>
      <w:bookmarkStart w:id="8" w:name="_Toc165030013"/>
      <w:r>
        <w:t>Publikationslista</w:t>
      </w:r>
      <w:bookmarkEnd w:id="8"/>
    </w:p>
    <w:p w14:paraId="29CCF18A" w14:textId="77777777" w:rsidR="00C46B0B" w:rsidRDefault="00C46B0B" w:rsidP="00C46B0B">
      <w:pPr>
        <w:pStyle w:val="Instruktionstext"/>
        <w:keepNext/>
        <w:keepLines/>
      </w:pPr>
      <w:r>
        <w:t>S</w:t>
      </w:r>
      <w:r w:rsidRPr="00D53094">
        <w:t xml:space="preserve">lutrapporten </w:t>
      </w:r>
      <w:r>
        <w:t xml:space="preserve">ska i förekommande fall innehålla en </w:t>
      </w:r>
      <w:r w:rsidRPr="00D53094">
        <w:t xml:space="preserve">publikationslista </w:t>
      </w:r>
      <w:r>
        <w:t>och</w:t>
      </w:r>
      <w:r w:rsidRPr="00D53094">
        <w:t xml:space="preserve">, där så är möjligt, </w:t>
      </w:r>
      <w:r>
        <w:t xml:space="preserve">annat relevant material från projektet. </w:t>
      </w:r>
    </w:p>
    <w:p w14:paraId="365AF773" w14:textId="77777777" w:rsidR="00C46B0B" w:rsidRPr="0061222B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61222B">
        <w:rPr>
          <w:rFonts w:eastAsiaTheme="minorHAnsi" w:cstheme="minorBidi"/>
          <w:i/>
          <w:vanish/>
          <w:color w:val="0000FF"/>
          <w:szCs w:val="22"/>
          <w:lang w:eastAsia="en-US"/>
        </w:rPr>
        <w:t>Vad har publicerats, var/i vilket sammanhang har det skett</w:t>
      </w:r>
      <w:r>
        <w:rPr>
          <w:rFonts w:eastAsiaTheme="minorHAnsi" w:cstheme="minorBidi"/>
          <w:i/>
          <w:vanish/>
          <w:color w:val="0000FF"/>
          <w:szCs w:val="22"/>
          <w:lang w:eastAsia="en-US"/>
        </w:rPr>
        <w:t>?</w:t>
      </w:r>
      <w:r w:rsidRPr="0061222B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 </w:t>
      </w:r>
    </w:p>
    <w:p w14:paraId="5AD3D915" w14:textId="77777777" w:rsidR="00C46B0B" w:rsidRPr="0061222B" w:rsidRDefault="00C46B0B" w:rsidP="00C46B0B">
      <w:pPr>
        <w:pStyle w:val="Punktlista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>
        <w:rPr>
          <w:rFonts w:eastAsiaTheme="minorHAnsi" w:cstheme="minorBidi"/>
          <w:i/>
          <w:vanish/>
          <w:color w:val="0000FF"/>
          <w:szCs w:val="22"/>
          <w:lang w:eastAsia="en-US"/>
        </w:rPr>
        <w:t>G</w:t>
      </w:r>
      <w:r w:rsidRPr="0061222B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e en kort sammanfattning av exempelvis förekommande artiklar med fokus på vad vi kan lära av projektet. Det kan </w:t>
      </w:r>
      <w:proofErr w:type="gramStart"/>
      <w:r w:rsidRPr="0061222B">
        <w:rPr>
          <w:rFonts w:eastAsiaTheme="minorHAnsi" w:cstheme="minorBidi"/>
          <w:i/>
          <w:vanish/>
          <w:color w:val="0000FF"/>
          <w:szCs w:val="22"/>
          <w:lang w:eastAsia="en-US"/>
        </w:rPr>
        <w:t>t ex</w:t>
      </w:r>
      <w:proofErr w:type="gramEnd"/>
      <w:r w:rsidRPr="0061222B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 vara korta sammandrag av skrivna artiklar, både publicerade och manus.</w:t>
      </w:r>
    </w:p>
    <w:sdt>
      <w:sdtPr>
        <w:alias w:val="Klicka och skriv"/>
        <w:tag w:val="Klicka och skriv"/>
        <w:id w:val="198907685"/>
        <w:placeholder>
          <w:docPart w:val="DB33DB371BD8426FB0E732BD71DC0936"/>
        </w:placeholder>
        <w:temporary/>
        <w:showingPlcHdr/>
        <w:text/>
      </w:sdtPr>
      <w:sdtEndPr/>
      <w:sdtContent>
        <w:p w14:paraId="0C3BE076" w14:textId="77777777" w:rsidR="00C46B0B" w:rsidRDefault="00C46B0B" w:rsidP="00C46B0B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701EBC92" w14:textId="77777777" w:rsidR="00C46B0B" w:rsidRDefault="00C46B0B" w:rsidP="00C46B0B">
      <w:pPr>
        <w:pStyle w:val="Rubrik1"/>
        <w:pageBreakBefore/>
      </w:pPr>
      <w:bookmarkStart w:id="9" w:name="_Toc165030014"/>
      <w:r>
        <w:lastRenderedPageBreak/>
        <w:t>Referenser, källor</w:t>
      </w:r>
      <w:bookmarkEnd w:id="9"/>
    </w:p>
    <w:sdt>
      <w:sdtPr>
        <w:alias w:val="Klicka och skriv"/>
        <w:tag w:val="Klicka och skriv"/>
        <w:id w:val="-1352565670"/>
        <w:placeholder>
          <w:docPart w:val="1AD873EE4DF2459682CF5CD1A1D6F144"/>
        </w:placeholder>
        <w:temporary/>
        <w:showingPlcHdr/>
        <w:text/>
      </w:sdtPr>
      <w:sdtEndPr/>
      <w:sdtContent>
        <w:p w14:paraId="66352599" w14:textId="77777777" w:rsidR="00C46B0B" w:rsidRDefault="00C46B0B" w:rsidP="00C46B0B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p w14:paraId="1FF04277" w14:textId="77777777" w:rsidR="00C46B0B" w:rsidRDefault="00C46B0B" w:rsidP="00C46B0B">
      <w:pPr>
        <w:pStyle w:val="Rubrik1"/>
        <w:pageBreakBefore/>
      </w:pPr>
      <w:bookmarkStart w:id="10" w:name="_Toc165030015"/>
      <w:r>
        <w:lastRenderedPageBreak/>
        <w:t>Bilagor</w:t>
      </w:r>
      <w:bookmarkEnd w:id="10"/>
    </w:p>
    <w:p w14:paraId="5F328793" w14:textId="77777777" w:rsidR="00C46B0B" w:rsidRPr="00CE2ED4" w:rsidRDefault="00C46B0B" w:rsidP="00C46B0B">
      <w:pPr>
        <w:pStyle w:val="Instruktionstext"/>
        <w:keepNext/>
      </w:pPr>
      <w:r>
        <w:t>B</w:t>
      </w:r>
      <w:r w:rsidRPr="00CE2ED4">
        <w:t xml:space="preserve">ilagor kan </w:t>
      </w:r>
      <w:proofErr w:type="gramStart"/>
      <w:r w:rsidRPr="00CE2ED4">
        <w:t>t ex</w:t>
      </w:r>
      <w:proofErr w:type="gramEnd"/>
      <w:r w:rsidRPr="00CE2ED4">
        <w:t xml:space="preserve"> vara:</w:t>
      </w:r>
    </w:p>
    <w:p w14:paraId="30880305" w14:textId="77777777" w:rsidR="00C46B0B" w:rsidRPr="007C2B43" w:rsidRDefault="00C46B0B" w:rsidP="00C46B0B">
      <w:pPr>
        <w:pStyle w:val="Punktlista"/>
        <w:tabs>
          <w:tab w:val="num" w:pos="284"/>
        </w:tabs>
        <w:spacing w:after="160" w:line="280" w:lineRule="atLeast"/>
        <w:ind w:left="284" w:hanging="284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7C2B43">
        <w:rPr>
          <w:rFonts w:eastAsiaTheme="minorHAnsi" w:cstheme="minorBidi"/>
          <w:i/>
          <w:vanish/>
          <w:color w:val="0000FF"/>
          <w:szCs w:val="22"/>
          <w:lang w:eastAsia="en-US"/>
        </w:rPr>
        <w:t>Vetenskapliga artiklar (färdiga, accepterade, eller inskickade manus)</w:t>
      </w:r>
    </w:p>
    <w:p w14:paraId="6CE8B0E1" w14:textId="77777777" w:rsidR="00C46B0B" w:rsidRPr="007C2B43" w:rsidRDefault="00C46B0B" w:rsidP="00C46B0B">
      <w:pPr>
        <w:pStyle w:val="Punktlista"/>
        <w:tabs>
          <w:tab w:val="num" w:pos="284"/>
        </w:tabs>
        <w:spacing w:after="160" w:line="280" w:lineRule="atLeast"/>
        <w:ind w:left="284" w:hanging="284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7C2B43">
        <w:rPr>
          <w:rFonts w:eastAsiaTheme="minorHAnsi" w:cstheme="minorBidi"/>
          <w:i/>
          <w:vanish/>
          <w:color w:val="0000FF"/>
          <w:szCs w:val="22"/>
          <w:lang w:eastAsia="en-US"/>
        </w:rPr>
        <w:t xml:space="preserve">Ritningar, kartor, fördjupade metodbeskrivningar, resultattabeller </w:t>
      </w:r>
      <w:proofErr w:type="spellStart"/>
      <w:r w:rsidRPr="007C2B43">
        <w:rPr>
          <w:rFonts w:eastAsiaTheme="minorHAnsi" w:cstheme="minorBidi"/>
          <w:i/>
          <w:vanish/>
          <w:color w:val="0000FF"/>
          <w:szCs w:val="22"/>
          <w:lang w:eastAsia="en-US"/>
        </w:rPr>
        <w:t>etc</w:t>
      </w:r>
      <w:proofErr w:type="spellEnd"/>
    </w:p>
    <w:p w14:paraId="35D68E51" w14:textId="77777777" w:rsidR="00C46B0B" w:rsidRPr="007C2B43" w:rsidRDefault="00C46B0B" w:rsidP="00C46B0B">
      <w:pPr>
        <w:pStyle w:val="Punktlista"/>
        <w:tabs>
          <w:tab w:val="num" w:pos="284"/>
        </w:tabs>
        <w:spacing w:after="160" w:line="280" w:lineRule="atLeast"/>
        <w:ind w:left="284" w:hanging="284"/>
        <w:contextualSpacing w:val="0"/>
        <w:rPr>
          <w:rFonts w:eastAsiaTheme="minorHAnsi" w:cstheme="minorBidi"/>
          <w:i/>
          <w:vanish/>
          <w:color w:val="0000FF"/>
          <w:szCs w:val="22"/>
          <w:lang w:eastAsia="en-US"/>
        </w:rPr>
      </w:pPr>
      <w:r w:rsidRPr="007C2B43">
        <w:rPr>
          <w:rFonts w:eastAsiaTheme="minorHAnsi" w:cstheme="minorBidi"/>
          <w:i/>
          <w:vanish/>
          <w:color w:val="0000FF"/>
          <w:szCs w:val="22"/>
          <w:lang w:eastAsia="en-US"/>
        </w:rPr>
        <w:t>Avhandlingar</w:t>
      </w:r>
    </w:p>
    <w:sdt>
      <w:sdtPr>
        <w:alias w:val="Klicka och skriv"/>
        <w:tag w:val="Klicka och skriv"/>
        <w:id w:val="-181360047"/>
        <w:placeholder>
          <w:docPart w:val="511CCABB16F64A5BAE09201B8113E13E"/>
        </w:placeholder>
        <w:temporary/>
        <w:showingPlcHdr/>
        <w:text/>
      </w:sdtPr>
      <w:sdtEndPr/>
      <w:sdtContent>
        <w:p w14:paraId="031E8688" w14:textId="77777777" w:rsidR="00676757" w:rsidRDefault="00C46B0B" w:rsidP="00676757">
          <w:pPr>
            <w:pStyle w:val="Brdtext"/>
          </w:pPr>
          <w:r w:rsidRPr="00574A36">
            <w:rPr>
              <w:rStyle w:val="Platshllartext"/>
            </w:rPr>
            <w:t>[Klicka och skriv]</w:t>
          </w:r>
        </w:p>
      </w:sdtContent>
    </w:sdt>
    <w:sectPr w:rsidR="00676757" w:rsidSect="006B5C4C">
      <w:headerReference w:type="default" r:id="rId17"/>
      <w:pgSz w:w="11906" w:h="16838" w:code="9"/>
      <w:pgMar w:top="454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4740" w14:textId="77777777" w:rsidR="00F313E5" w:rsidRDefault="00F313E5">
      <w:r>
        <w:separator/>
      </w:r>
    </w:p>
  </w:endnote>
  <w:endnote w:type="continuationSeparator" w:id="0">
    <w:p w14:paraId="2FFC24B9" w14:textId="77777777" w:rsidR="00F313E5" w:rsidRDefault="00F313E5">
      <w:r>
        <w:continuationSeparator/>
      </w:r>
    </w:p>
  </w:endnote>
  <w:endnote w:type="continuationNotice" w:id="1">
    <w:p w14:paraId="2716C073" w14:textId="77777777" w:rsidR="00A37F99" w:rsidRDefault="00A37F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7E85" w14:textId="77777777" w:rsidR="00D83261" w:rsidRDefault="00293F23" w:rsidP="0016599D">
    <w:pPr>
      <w:pStyle w:val="Sidfot"/>
      <w:jc w:val="center"/>
    </w:pPr>
    <w:r w:rsidRPr="00293F23">
      <w:fldChar w:fldCharType="begin"/>
    </w:r>
    <w:r w:rsidRPr="00293F23">
      <w:instrText xml:space="preserve"> PAGE   \* MERGEFORMAT </w:instrText>
    </w:r>
    <w:r w:rsidRPr="00293F23">
      <w:fldChar w:fldCharType="separate"/>
    </w:r>
    <w:r w:rsidRPr="00293F23">
      <w:t>2</w:t>
    </w:r>
    <w:r w:rsidRPr="00293F23">
      <w:fldChar w:fldCharType="end"/>
    </w:r>
    <w:r w:rsidRPr="00293F23">
      <w:t xml:space="preserve"> (</w:t>
    </w:r>
    <w:fldSimple w:instr=" NUMPAGES   \* MERGEFORMAT ">
      <w:r w:rsidRPr="00293F23">
        <w:t>8</w:t>
      </w:r>
    </w:fldSimple>
    <w:r w:rsidRPr="00293F23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A972" w14:textId="77777777" w:rsidR="00F313E5" w:rsidRDefault="00F313E5">
      <w:r>
        <w:separator/>
      </w:r>
    </w:p>
  </w:footnote>
  <w:footnote w:type="continuationSeparator" w:id="0">
    <w:p w14:paraId="736455AB" w14:textId="77777777" w:rsidR="00F313E5" w:rsidRDefault="00F313E5">
      <w:r>
        <w:continuationSeparator/>
      </w:r>
    </w:p>
  </w:footnote>
  <w:footnote w:type="continuationNotice" w:id="1">
    <w:p w14:paraId="1A156E3E" w14:textId="77777777" w:rsidR="00A37F99" w:rsidRDefault="00A37F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4089D" w14:textId="6732AD00" w:rsidR="00054082" w:rsidRDefault="00681DB4" w:rsidP="00681DB4">
    <w:pPr>
      <w:pStyle w:val="Sidhuvud"/>
      <w:pBdr>
        <w:bottom w:val="single" w:sz="4" w:space="1" w:color="auto"/>
      </w:pBdr>
      <w:tabs>
        <w:tab w:val="clear" w:pos="4536"/>
      </w:tabs>
      <w:ind w:left="-1276" w:right="-1276"/>
    </w:pPr>
    <w:r>
      <w:rPr>
        <w:noProof/>
      </w:rPr>
      <mc:AlternateContent>
        <mc:Choice Requires="wps">
          <w:drawing>
            <wp:inline distT="0" distB="0" distL="0" distR="0" wp14:anchorId="76B068A5" wp14:editId="68AB7075">
              <wp:extent cx="1695994" cy="361950"/>
              <wp:effectExtent l="0" t="0" r="0" b="0"/>
              <wp:docPr id="1124251113" name="LogoFirstPage" descr="Statens energimyndighets logotyp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994" cy="3619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CEEC51" w14:textId="77777777" w:rsidR="00681DB4" w:rsidRDefault="00681DB4" w:rsidP="00681DB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76B068A5" id="_x0000_s1027" alt="Statens energimyndighets logotyp." style="width:133.5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DHxsLHxsKPjYSPjYSCf3ZYVEdYVEdYVEc8OCkg&#10;GwogGwogGwogGwogGwogGwogGwogGwogGwogGwogGwogGwouKRlYVEdYVEdYVEd0cWaPjYSPjYS5&#10;t7LHxsL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KrqaOPjYRmY1dKRjggGwogGwogGwogGwogGwogGwogGwogGwogGwogGwogGwogGwogGwogGwog&#10;GwogGwogGwogGwogGwogGwogGwogGwogGwogGwogGwogGwogGwogGwogGwogGwogGwogGwogGwog&#10;Gwo8OClYVEeCf3adm5P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Kdm5N0cWZKRjggGwogGwogGwogGwog&#10;GwogGwogGwogGwogGwogGwogGwogGwogGwogGwogGwogGwogGwogGwogGwogGwogGwogGwogGwog&#10;GwogGwogGwogGwogGwogGwogGwogGwogGwogGwogGwogGwogGwogGwogGwogGwogGwogGwogGwog&#10;GwogGwogGwogGwo8OClmY1ePjYTHxsL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5t7KCf3ZYVEcgGwogGwogGwogGwogGwogGwogGwogGwogGwogGwogGwogGwog&#10;GwogGwogGwogGwogGwogGwogGwogGwogGwogGwogGwogGwogGwogGwogGwogGwogGwogGwogGwog&#10;GwogGwogGwogGwogGwogGwogGwogGwogGwogGwogGwogGwogGwogGwogGwogGwogGwogGwogGwog&#10;GwogGwogGwogGwogGwogGwpKRjh0cWarqaP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V1NGPjYRKRjg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Cf3a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5t7J0cWYuKR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mY1erqa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rqaNmY1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i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0cWY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mY1e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uKRl0cW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JmY1c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pKRjirqaP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dm5M8OCk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mCf3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CPjYQuKRk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p0cWb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0cWY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j4uB0cWY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pYVEf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P&#10;jYQ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mY1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uKRk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0cWb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mY1cgGwogGwogGwogGwogGwogGwogGwogGwog&#10;GwogGwogGwogGwogGwogGwogGwogGwogGwogGwogGwogGwogGwogGwogGwogGwogGwogGwogGwog&#10;GwogGwogGwogGwogGwogGwogGwogGwogGwogGwogGwpKRjiCf3bHxsL/////////////////////&#10;///////////////////////////////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pKRjj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0cWY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J0cWYuKRkgGwogGwogGwogGwog&#10;GwogGwogGwogGwogGwogGwogGwogGwogGwogGwogGwogGwogGwogGwogGwogGwogGwogGwogGwog&#10;GwogGwogGwogGwogGwogGwogGwogGwogGwogGwogGwpYVEf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ogGwogGwogGwogGwogGwogGwogGwogGwogGwpKRjidm5P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NmY1cgGwogGwogGwogGwogGwog&#10;GwogGwogGwogGwogGwogGwogGwogGwogGwogGwogGwogGwogGwogGwogGwogGwogGwogGwogGwo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ogGwogGwogGwogGwogGwogGwogGwogGwogGwogGwogGwogGwogGwogGwog&#10;GwogGwogGwogGwogGwogGwouKRl0cWb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CPjYQ8OCkgGwogGwogGwogGwogGwog&#10;GwogGwogGwogGwogGwogGwogGwogGwogGwogGwogGwogGwogGwogGwogGwogGwogGwogGwo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ogGwogGwogGwogGwogGwogGwogGwog&#10;Gwo8OCmdm5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NYVEcgGwogGwogGwogGwogGwogGwog&#10;GwogGwogGwogGwogGwogGwogGwogGwogGwogGwogGwogGwogGwogGwogGwogGwogGwogGwogGwog&#10;GwogGwogGwogGwogGwogGwpKRjj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8OCkgGwogGwogGwogGwogGwogGwogGwogGwogGwogGwogGwogGwogGwogGwogGwog&#10;GwogGwogGwogGwogGwogGwogGwogGwogGwogGwogGwogGwogGwogGwogGwpYVEe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J0cWYgGwogGwogGwogGwogGwogGwogGwog&#10;GwogGwogGwogGwogGwogGwogGwogGwogGwogGwogGwogGwogGwogGwogGwogGwogGwogGwogGwog&#10;GwogGwogGwogGwouKRm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uKRkg&#10;Gwo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0cWYgGwogGwogGwogGwogGwogGwogGwogGwog&#10;GwogGwogGwogGwogGwogGwo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ogGwogGwogGwogGwogGwogGwogGwog&#10;GwogGwogGwogGwogGwpYVEf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0cWYgGwogGwogGwogGwogGwogGwogGwogGwogGwog&#10;GwogGwogGwogGwogGwogGwogGwogGwogGwogGwogGwogGwogGwogGwogGwogGwogGwogGwogGwog&#10;GwpYVEf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BmY1cgGwogGwogGwogGwogGwogGwogGwogGwogGwog&#10;GwogGwogGwogGwogGwogGwogGwogGwogGwogGwogGwogGwogGwogGwogGwogGwogGwogGwogGwpY&#10;VEf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0cWYgGwogGwogGwogGwogGwogGwogGwogGwogGwogGwog&#10;GwogGwogGwogGwogGwogGwogGwogGwogGwogGwogGwogGwogGwogGwogGwogGwogGwogGwpKRjj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KRjggGwogGwogGwogGwogGwogGwogGwogGwogGwogGwogGwogGwogGwog&#10;GwogGwogGwogGwogGwogGwogGwogGwogGwogGwogGwogGwogGwogGwo8OC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JYVEcgGwogGwogGwogGwogGwogGwogGwo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V&#10;1NEuKRkgGwogGwogGwogGwogGwogGwogGwogGwogGwogGwogGwogGwogGwogGwogGwogGwogGwog&#10;GwogGwogGwogGwogGwogGwogGwogGwogGwouKRmPjYT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8OCkgGwogGwogGwogGwogGwogGwogGwo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uKRkgGwogGwog&#10;GwogGwogGwogGwogGwogGwogGwogGwogGwogGwogGwogGwogGwogGwogGwogGwogGwogGwogGwog&#10;GwogGwogGwogGwogGwpmY1f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CPjYQ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uKRkgGwogGwogGwogGwogGwogGwog&#10;GwogGwogGwogGwogGwogGwogGwogGwogGwogGwogGwogGwogGwogGwogGwogGwogGwogGwogGwou&#10;KRm5t7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FYVEc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rqaMgGwo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dm5MuKRkgGwogGwogGwogGwogGwogGwogGwogGwogGwo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gGwogGwogGwo8OCn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Y&#10;VEcgGwogGwogGwogGwogGwo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ouKRm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8OCkgGwogGwo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mY1cgGwogGwo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p0cWbx8fD/////////////////////&#10;////////////////////////////////////////////////////////////////////////////&#10;///////x8fD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qCf3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uKRkgGwogGwogGwogGwogGwogGwogGwogGwogGwogGwogGwogGwogGwogGwogGwog&#10;GwogGwogGwogGwogGwogGwogGwogGwqdm5P/////////////////////////////////////////&#10;///////////////////////////////////////////////////////////////j4uB0cWYuKRk8&#10;OC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uKRkgGwo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ogGwogGwogGwogGwogGwogGwogGwogGwog&#10;GwogGwogGwouKRnHxsL/////////////////////////////////////////////////////////&#10;///////////////////////////////////////////j4uB0cWY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o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ogGwogGwogGwogGwogGwogGwogGwogGwogGwpKRjjV&#10;1NH/////////////////////////////////////////////////////////////////////////&#10;///////////////////////x8fB0cWY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BmY1c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BKRjggGwogGwogGwogGwogGwogGwogGwogGwog&#10;GwogGwogGwogGwogGwogGwogGwogGwogGwogGwogGwogGwogGwogGwpKRjjx8fD/////////////&#10;////////////////////////////////////////////////////////////////////////////&#10;///x8fCPjYQuKRk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uKRn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ogGwp0cWb/////////////////////////////////&#10;//////////////////////////////////////////////////////////////+5t7I8OCk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g&#10;GwogGwogGwogGwogGwogGwogGwo8OCn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p0cWb/////////////////////////////////////////////////&#10;///////////////////////////////////////////j4uBYVEcgGwogGwogGwogGwogGwogGwog&#10;GwogGwogGwogGwogGwogGwogGwr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p0cWb/////////////////////////////////////////////////////////////////&#10;//////////////////////////+PjYQgGwogGwo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p0cW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gGwogGwogGwqPjYT/////&#10;////////////////////////////////////////////////////////////////////////////&#10;///////V1NFKRjggGwogGwogGwogGwo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uKRkgGwo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8OCkgGwogGwogGwogGwogGwogGwogGwogGwog&#10;GwogGwogGwogGwogGwogGwogGwogGwogGwogGwogGwogGwogGwqrqaP/////////////////////&#10;//////////////////////////////////////////////////////////////////+PjYQ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uKRk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YVEcgGwogGwogGwogGwogGwogGwogGwogGwogGwogGwogGwogGwog&#10;GwogGwogGwogGwogGwogGwogGwogGwogGwqPjYT/////////////////////////////////////&#10;///////////////////////////////////////////////j4uBYVEcgGwogGwogGwogGwogGwog&#10;GwogGwogGwo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ogGwogGwogGwogGwogGwogGwogGwogGwogGwo8OC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p0cWb/////////////////////////////////////////////////////&#10;//////////////////////////////+5t7IuKRkgGwogGwogGwogGwogGwogGwogGwogGwogGwog&#10;GwogGwogGwogGwogGwogGwogGwogGwogGwogGwogGwogGwogGwq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ogGwogGwogGwog&#10;Gwp0cWb/////////////////////////////////////////////////////////////////////&#10;//////////////+PjYQgGwogGwogGwogGwogGwogGwogGwogGwogGwogGwogGwogGwo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dm5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ogGwogGwogGwogGwogGwogGwogGwp0cWb/////////&#10;///////////////////////////////////////////////////////////////////////x8fBY&#10;VEcgGwogGwogGwogGwogGwogGwogGwogGwogGwogGwogGwogGwogGwogGwogGwogGwogGwogGwog&#10;GwogGwogGwogGwogGwogGwogGwogGwr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foRRFBI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ogGwogGwogGwpKRjj/////////////////////////&#10;///////////////////////////////////////////////////////V1NFKRjg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hASjeASXeASXZAiTHBR/HBR/HBR+9Bx2UDReUDRdRFBJRFBJRFBIgGwogGwog&#10;GwogGwogGwogGwogGwogGwpKRjj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gGwogGwogGwogGwogGwogGwogGwpKRjjx8fD/////////////////////////////////////&#10;///////////////////////////////////////V1NEuKRkgGwogGwogGwogGwogGwogGwogGwog&#10;GwogGwogGwogGwogGwogGwogGwogGwogGwo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eASXOBCG9Bx2EDxVRFBJRFBI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uKRkgGwogGwogGwogGwogGwogGwogGwogGwogGwogGwogGwogGwogGwogGwogGwog&#10;GwogGwogGwogGwouKRnV1NH/////////////////////////////////////////////////////&#10;//////////////////////+rqaMgGwogGwo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eASW9Bx2EDxVRFBJR&#10;FBI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ogGwogGwogGwogGwogGwogGwogGwog&#10;GwrHxsL/////////////////////////////////////////////////////////////////////&#10;//////+rqaMgGwogGwogGwogGwogGwogGwogGwogGwogGwogGwogGwogGwogGwogGwogGwogGwog&#10;GwogGwogGwogGwogGwogGwogGwogGwogGwogGwogGwogGwpYVEf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UAyKjChlmKSjt&#10;tL3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ogGwogGwogGwogGwqdm5P/////////&#10;//////////////////////////////////////////////////////////////////+rqaMgGwog&#10;GwogGwogGwogGwogGwogGwogGwogGwogGwogGwogGwogGwogGwogGwogGwogGwogGwogGwogGwog&#10;GwogGwogGwogGwogGwogGwogGwpYVEf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hASn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uKRkgGwogGwogGwogGwogGwogGwogGwog&#10;GwogGwogGwogGwogGwogGwogGwogGwogGwogGwogGwogGwp0cWb/////////////////////////&#10;//////////////////////////////////////////////////+PjYQgGwogGwogGwogGwogGwog&#10;GwogGwogGwogGwogGwogGwogGwogGwogGwogGwogGwogGwogGwogGwogGwogGwogGwogGwogGwog&#10;GwogGwo8OCm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ogGwogGwogGwogGwogGwogGwpKRjjx8fD/////////////////////////////////////&#10;//////////////////////////////////+PjYQgGwogGwogGwogGwogGwogGwogGwogGwogGwog&#10;GwogGwogGwogGwogGwogGwogGwogGwogGwogGwogGwogGwogGwogGwogGwogGwouKRm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gGwogGwogGwogGwogGwogGwogGwogGwogGwogGwogGwogGwogGwogGwogGwog&#10;GwogGwogGwogGwouKRnV1NH/////////////////////////////////////////////////////&#10;//////////////////+rqaMgGwogGwogGwogGwogGwogGwogGwogGwogGwogGwogGwogGwogGwog&#10;GwogGwogGwogGwogGwogGwogGwogGwogGwogGwogGwogGwpYVEf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ogGwogGwogGwogGwogGwogGwog&#10;GwqrqaP/////////////////////////////////////////////////////////////////////&#10;//+rqaMgGwogGwogGwogGwogGwogGwogGwogGwogGwogGwogGwogGwogGwogGwogGwogGwogGwog&#10;GwogGwogGwogGwogGwogGwogGwouKRm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pmY1f/////////&#10;//////////////////////////////////////////////////////////////+rqaM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ogGwogGwogGwogGwogGwo8OCnx8fD/////////////////////&#10;///////////////////////////////////////////////V1NEgGwogGwogGwogGwogGwogGwo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rHxsL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qCf3b/////////////////////////////////////////////////////&#10;///////////////x8fBKRjggGwogGwogGwogGwogGwogGwogGwogGwogGwogGwogGwogGwogGwog&#10;GwogGwogGwogGwogGwogGwogGwogGwogGwpKRjj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0cWYgGwogGwogGwogGwogGwogGwogGwogGwogGwogGwogGwogGwogGwogGwogGwogGwogGwog&#10;Gwo8OCnx8fD/////////////////////////////////////////////////////////////////&#10;//9YVEcgGwogGwogGwogGwogGwogGwogGwogGwogGwogGwogGwogGwogGwogGwogGwogGwogGwog&#10;GwogGwogGwogGwogGwp0cW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ogGwq5t7L/////&#10;//////////////////////////////////////////////////////////////+Cf3YgGwogGwog&#10;GwogGwogGwogGwogGwo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0cWYgGwogGwogGwogGwogGwog&#10;GwogGwogGwogGwogGwogGwogGwogGwogGwogGwogGwogGwogGwpmY1f/////////////////////&#10;//////////////////////////////////////////////+5t7IgGwogGwogGwogGwogGwogGwog&#10;GwogGwogGwogGwogGwogGwogGwogGwogGwogGwogGwogGwogGwogGwogGwogGwq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AgGwogGwogGwogGwogGwogGwogGwogGwogGwog&#10;GwogGwogGwogGwogGwogGwogGwogGwogGwouKRnj4uD/////////////////////////////////&#10;///////////////////////////////j4uAuKRkgGwo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og&#10;GwogGwogGwogGwogGwogGwqPjYT/////////////////////////////////////////////////&#10;//////////////////9KRjg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8OCnx8fD/////////////////////////////////////////////////////////////&#10;//+PjYQ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qrqaP/&#10;///////////////////////////////////////////////////////////////V1NE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pYVEf/////////////////&#10;//////////////////////////////////////////////////88OCkgGwogGwogGwogGwogGwog&#10;GwogGwogGwogGwogGwogGwogGwogGwogGwogGwogGwogGwogGwogGwogGwq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rHxsL/////////////////////////////&#10;//////////////////////////////////+PjYQ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ogGwpYVEf/////////////////////////////////////////////&#10;///////////////////V1NEgGwogGwogGwogGwogGwogGwogGwogGwogGwogGwogGwogGwogGwog&#10;GwogGwogGwogGwogGwogGwogGwp0cWb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rHxsL/////////////////////////////////////////////////////////&#10;//////9YVEcgGwogGwogGwogGwogGwogGwogGwogGwogGwogGwogGwogGwogGwogGwogGwogGwog&#10;GwogGwogGwpKRjj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ogGwpY&#10;VEf///////////////////////////////////////////////////////////////+rqaMgGwog&#10;GwogGwogGwogGwogGwogGwogGwogGwogGwogGwogGwogGwogGwogGwogGwogGwogGwogGwouKRn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ogGwogGwogGwogGwogGwogGwrHxsL/////////&#10;///////////////////////////////////////////////////x8fAuKRkgGwogGwogGwogGwog&#10;GwogGwogGwo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Cf3YgGwogGwogGwogGwogGwog&#10;GwogGwogGwogGwogGwogGwogGwogGwogGwogGwogGwogGwpYVEf/////////////////////////&#10;//////////////////////////////////////+PjYQ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uKRkgGwogGwogGwogGwogGwogGwogGwogGwog&#10;GwogGwogGwogGwogGwogGwogGwogGwogGwqrqaP/////////////////////////////////////&#10;///////////////////////j4uA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gGwogGwogGwogGwo8OCn/////////////////////////////////////////////////////&#10;//////////90cWYgGwogGwogGwogGwogGwogGwogGwogGwogGwogGwogGwogGwogGwogGwogGwog&#10;GwogGwogGwouKRn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qdm5P////////////////////////////////////////////////////////////j4uAg&#10;GwogGwogGwogGwogGwo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ouKRnx8fD/&#10;//////////////////////////////////////////////////////////90cWYgGwogGwo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p0cWb/////////////////&#10;///////////////////////////////////////////j4uAgGwogGwogGwogGwogGwogGwogGwog&#10;GwogGwogGwogGwogGwogGwogGwogGwogGwogGwogGwouKRn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V1NH/////////////////////////////&#10;//////////////////////////////90cWYgGwogGwogGwogGwo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pKRjj/////////////////////////////////////////////&#10;///////////////j4uAgGwogGwogGwogGwogGwogGwogGwogGwogGwogGwogGwogGwogGwogGwog&#10;GwogGwogGwogGwo8OC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qdm5P/////////////////////////////////////////////////////////&#10;//+PjYQgGwogGwogGwogGwogGwogGwogGwogGwogGwogGwogGwogGwogGwogGwogGwogGwogGwog&#10;GwrHxsL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rx8fD///////////////////////////////////////////////////////////8uKRk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ogGwogGwogGwogGwpmY1f/////////&#10;//////////////////////////////////////////////////+rqaMgGwogGwogGwogGwogGwog&#10;Gwo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qrqaP/////////////////////&#10;//////////////////////////////////////9KRjggGwogGwogGwogGwogGwogGwogGwogGwog&#10;GwogGwogGwogGwogGwogGwogGwogGwogGwpYVEf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ogGwogGwogGwogGwogGwrx8fD/////////////////////////////////&#10;///////////////////////V1NE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pmY1f/////////////////////////////////////////////////&#10;//////////+Cf3YgGwogGwogGwogGwo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qdm5P///////////////////////////////////////////////////////////88&#10;OCk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IgGwogGwogGwogGwogGwogGwogGwogGwogGwogGwogGwogGwogGwogGwogGwogGwogGwrj&#10;4uD///////////////////////////////////////////////////////+5t7IgGwogGwogGwog&#10;Gwo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pKRjj/////////////&#10;//////////////////////////////////////////////90cWY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KRjggGwogGwogGwogGwog&#10;GwogGwogGwogGwogGwogGwogGwogGwogGwogGwogGwogGwqCf3b/////////////////////////&#10;//////////////////////////////////8uKRkgGwogGwogGwogGwogGwogGwogGwogGwogGwog&#10;GwogGwogGwogGwogGwogGwogGwouKRn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q5t7L/////////////////////////////////////&#10;///////////////////HxsIgGwogGwogGwogGwogGwogGwogGwogGwogGwogGwogGwogGwogGwog&#10;GwogGwogGwogGwqCf3b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ogGwr/////////////////////////////////////////////////////&#10;//////+Cf3YgGwogGwogGwogGwogGwogGwogGwogGwogGwogGwogGwogGwogGwogGwogGwogGwog&#10;Gwr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PjYQgGwogGwogGwogGwogGwogGwogGwogGwogGwogGwogGwogGwogGwogGwog&#10;GwogGwpYVEf///////////////////////////////////////////////////////////88OCk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qPjYT/&#10;///////////////////////////////////////////////////////j4uAgGwogGwogGwo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q5t7L/////////////&#10;//////////////////////////////////////////+rqaMgGwogGwogGwogGwogGwo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gGwogGwogGwogGwogGwog&#10;GwogGwogGwogGwogGwogGwogGwogGwogGwogGwogGwogGwrx8fD/////////////////////////&#10;//////////////////////////////90cWYgGwogGwogGwogGwogGwogGwogGwogGwogGwogGwog&#10;GwogGwogGwogGwogGwogGwpKRj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ogGwogGwogGwo8OCn/////////////////////////////////////////&#10;//////////////////88OCkgGwogGwogGwogGwogGwogGwogGwogGwogGwogGwogGwogGwogGwog&#10;GwogGwogGwqCf3b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ogGwogGwogGwpmY1f/////////////////////////////////////////////////////&#10;///j4uAgGwo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qPjYT///////////////////////////////////////////////////////+5t7IgGwog&#10;GwogGwogGwo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YVEcgGwogGwogGwogGwogGwogGwogGwogGwogGwogGwogGwogGwogGwogGwogGwogGwq5t7L/&#10;//////////////////////////////////////////////////////+PjYQ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8OCkgGwog&#10;GwogGwogGwogGwogGwogGwogGwogGwogGwogGwogGwogGwogGwogGwogGwrV1NH/////////////&#10;//////////////////////////////////////////9YVEc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ogGwr/////////////////////////////&#10;//////////////////////////////8uKRk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AgGwogGwogGwogGwogGwogGwogGwogGwog&#10;GwogGwogGwogGwogGwogGwogGwogGwpKRjj/////////////////////////////////////////&#10;///////////////x8fAgGwogGwo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IgGwogGwogGwogGwogGwogGwogGwogGwogGwogGwogGwog&#10;GwogGwogGwogGwogGwpYVEf/////////////////////////////////////////////////////&#10;///HxsIgGwogGwogGwogGwo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5t7IgGwogGwogGwogGwogGwogGwogGwogGwogGwogGwogGwogGwogGwogGwog&#10;GwogGwqPjYT///////////////////////////////////////////////////////+dm5M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PjYT/&#10;//////////////////////////////////////////////////////+PjYQgGwogGwogGwogGwo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PjYQgGwog&#10;GwogGwogGwogGwogGwogGwogGwogGwogGwogGwogGwogGwogGwogGwogGwq5t7L/////////////&#10;//////////////////////////////////////////9mY1c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ogGwogGwogGwrHxsL/////////////////////////&#10;//////////////////////////////9YVEcgGwogGwogGwogGwogGwogGwogGwogGwogGwogGwog&#10;GwogGwogGwogGwogGwogGwrV1NH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LHxsLHxsLHxsLHxsLHxsLHxsLHxsLHxsLHxsLH&#10;xsLHxsL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DHxsLHxsLHxsLHxsLHxsLHxsLHxsLHxsLHxsLHxsLHxsLHxsL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V1NH/////////////////////////////////////&#10;//////////////////8uKRkgGwogGwogGwo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KRj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dm5MgGwogGwogGwogGwog&#10;GwogGwogGwogGwogGwogGwogGwogGwpmY1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r///////////////////////////////////////////////////////////8gGwog&#10;GwogGwogGwogGwogGwogGwogGwogGwogGwogGwogGwogGwogGwogGwogGwpYVEf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ogGwogGwogGwogGwr/&#10;///////////////////////////////////////////////////////V1NE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ogGwogGwogGwpKRjj/////////////&#10;///////////////////////////////////////////HxsIgGwogGwogGwogGwo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pYVEf/////////////////////////&#10;///////////////////////////////HxsIgGwogGwogGwo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r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pYVEf/////////////////////////////////////&#10;///////////////////HxsI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8OCn/&#10;///////////////////////////////////////////////////////////////V1NHHxsLHxsLH&#10;xsL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YVEf/////////////////////////////////////////////////&#10;///////HxsI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JmY1cgGwogGwogGwogGwogGwogGwp0cW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pYVEf/////////////&#10;///////////////////////////////////////x8fCPjYQuKRkgGwogGwogGwogGwogGwo8OC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dm5Mg&#10;GwogGwogGwogGwogGwogGwogGwogGwogGwogGwogGwogGwqCf3b/////////////////////////&#10;//////////////////////+5t7IuKRk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JYVEdY&#10;VEdYVEdYVEdYVEdYVEdYVEdYVEdYVEdYVEdYVEdYVEdYVEdYVEdYVEdYVEdYVEdYVEdYVEdYVEdY&#10;VEdYVEdYVEdYVEdYVEdYVEdYVEdYVEdYVEdYVEdYVEdYVEdYVEdYVEdYVEdYVEdYVEeCf3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pKRj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qdm5P/////////////////////////////////////&#10;//////+rqaM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YgGwogGwog&#10;GwogGwogGwogGwogGwogGwogGwogGwogGwogGwogGwq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rHxsL////////////////////////////////////////V1NE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rx8fD///////////////////////////////////////9YVEc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KRjggGwogGwogGwogGwogGwogGwogGwogGwogGwogGwog&#10;GwogGwogGwogGwogGwogGwogGwogGwogGwogGwogGwogGwogGwogGwogGwogGwogGwogGwogGwog&#10;GwogGwogGwogGwogGwogGwogGwogGwrHxs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0cWYgGwogGwogGwogGwogGwogGwogGwogGwogGwog&#10;GwogGwogGwogGwogGwpmY1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V1NEgGwogGwo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pYVEf/////////////&#10;//////////////////////////+Cf3YgGwogGwogGwo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p0cWb/////////////////////////&#10;//////////////9YVEcgGwo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ogGwogGwogGwogGwogGwogGwo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9YVEc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8OCn/////&#10;///////////////////////////////////////////////////j4uAgGwogGwogGwogGwogGwog&#10;GwogGwogGwogGwogGwogGwogGwogGwogGwogGwogGwpYVEf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ogGwo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r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rHxsL///////////////////////////////////////9YVEcgGwog&#10;GwogGwogGwogGwogGwogGwogGwogGwogGwogGwogGwogGwogGwq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ogGwogGwr/////////////////&#10;//////////////////////////////////////////8gGwogGwogGwogGwogGwogGwogGwogGwog&#10;GwogGwogGwogGwogGwogGwogGwogGwpYVEf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gGwogGwogGwogGwogGwogGwogGwogGwog&#10;GwogGwogGwogGwogGwogGwogGwogGwogGwogGwogGwq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p0cW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KRjggGwogGwogGwogGwogGwogGwogGwogGwogGwog&#10;GwogGwogGwrV1NH///////////////////////////////////////9YVEcgGwogGwogGwogGwog&#10;GwogGwogGwogGwogGwogGwogGwogGwogGwouKR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/////////////////////////////&#10;//////////////////////////////8gGwogGwogGwogGwogGwogGwogGwogGwogGwogGwogGwog&#10;GwogGwogGwogGwogGwo8OCn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ogGwogGwogGwogGwogGwo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8OCkgGwogGwogGwogGwogGwogGwogGwogGwog&#10;GwogGwogGwogGwouKRn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r/&#10;//////////////////////////////////////////+dm5MgGwo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8OC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rx8fD/////////////////////////////////////&#10;//////////////////88OCkgGwogGwogGwogGwogGwogGwogGwogGwogGwogGwogGwogGwogGwog&#10;GwogGwogGwr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ogGwogGwogGwogGwogGwogGwogGwogGwogGwogGwogGwogGwogGwogGwogGwogGwog&#10;GwogGwogGwogGwogGwr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pKRjj/////////////&#10;///////////////////////////////x8fA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ZYVEdYVEdYVEdYVEdYVEdYVEdYVEdYVEdYVEdYVEdY&#10;VEdYVEf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rHxsL/////////////////////////////////////////////////&#10;//////9YVEcgGwogGwogGwogGwogGwogGwogGwogGwogGwogGwogGwogGwogGwogGwogGwogGwrj&#10;4uD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ogGwog&#10;GwogGwogGwogGwogGwogGwogGwogGwogGwogGwogGwogGwogGwogGwogGwogGwogGwogGwogGwog&#10;GwogGwr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uKRmrqa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V1NEuKRkgGwogGwogGwogGwogGwogGwogGwogGwogGwp0cWb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rHxsL///////////////////////////////////////////////////////9mY1cg&#10;GwogGwogGwogGwogGwogGwogGwogGwogGwogGwogGwogGwogGwogGwogGwogGwrHxsL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KRjggGwogGwogGwogGwogGwouKRl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qPjYT/////////////////////////////////////&#10;///////////////j4uB0cWYuKRk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qd&#10;m5P///////////////////////////////////////////////////////+PjYQgGwogGwogGwog&#10;GwogGwogGwogGwogGwogGwogGwogGwogGwogGwogGwogGwogGwqdm5P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DHxsLHxsLHxsL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0cWYgGwogGwogGwogGwogGwogGwog&#10;GwogGwogGwogGwogGwogGwqrqaP/////////////////////////////////////////////////&#10;///////////////HxsLHxsLHxsLHxsL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pmY1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ogGwogGwogGwqPjYT/////////&#10;//////////////////////////////////////////////+rqaMgGwogGwogGwogGwogGwogGwog&#10;GwogGwogGwogGwogGwogGwogGwogGwogGwogGwqCf3b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Cf3Y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r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IgGwogGwogGwog&#10;GwogGwogGwogGwogGwogGwogGwogGwogGwogGwogGwogGwogGwpmY1f/////////////////////&#10;///////////////////////////////////HxsIgGwogGwogGwogGwogGwogGwogGwogGwogGwog&#10;GwogGwogGwogGwogGwogGwogGwpYVEf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uKRk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pYVEf/////////////////////////////////&#10;///////////////////////x8fAgGwogGwogGwogGwogGwogGwogGwogGwogGwogGwogGwogGwog&#10;GwogGwogGwogGwogGwr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ogGwr/////////////////////////////////////////////&#10;//////////////8uKRkgGwogGwogGwogGwogGwogGwogGwogGwogGwogGwogGwogGwogGwogGwog&#10;GwogGwrV1NH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r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KRjggGwogGwogGwogGwogGwogGwogGwogGwogGwogGwogGwog&#10;GwogGwogGwogGwogGwrj4uD/////////////////////////////////////////////////////&#10;//9YVEcgGwogGwogGwogGwogGwogGwogGwogGwogGwogGwogGwogGwogGwogGwogGwogGwqdm5P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ogGwog&#10;GwogGwrHxsL///////////////////////////////////////////////////////+PjYQgGwog&#10;GwogGwogGwogGwogGwogGwogGwogGwogGwogGwogGwogGwogGwogGwogGwpmY1f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ogGwogGwogGwqPjYT/&#10;//////////////////////////////////////////////////////+5t7IgGwogGwogGwogGwog&#10;GwogGwogGwogGwogGwogGwogGwogGwogGwogGwogGwogGwouKRn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KRjg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0cWb/////////////&#10;///////////////////////////////////////////j4uAgGwogGwogGwogGwogGwogGwogGwog&#10;GwogGwogGwogGwogGwogGwogGwogGwogGwogGwrV1NH/////////////////////////////////&#10;///////////////////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8OCkgGwogGwogGwogGwogGwogGwogGwogGwogGwogGwogGwogGwr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uKRn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qdm5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pKRjj/////////////////////////&#10;//////////////////////////////////88OCkgGwogGwogGwogGwogGwogGwogGwogGwogGwog&#10;GwogGwogGwogGwogGwogGwogGwqdm5P////////////////////////////////////////////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8OCk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r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x8fD/////////////////////////////////&#10;//////////////////////90cWYgGwogGwogGwogGwogGwogGwogGwogGwogGwogGwogGwogGwog&#10;GwogGwogGwogGwpKRjj////////////////////////////////iACjiACj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uKRkgGwogGwogGwogGwogGwogGwogGwogGwogGwogGwogGwogGwr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rHxsL/////////////////////////////////////////////&#10;//////////+rqaMgGwogGwogGwogGwogGwogGwogGwogGwogGwogGwogGwogGwogGwogGwogGwog&#10;GwogGwrjqbL////////////////iACjiACjiACj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uKR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ogGwogGwqPjYT////////////////////////////////////////////////////////j&#10;4uAgGwogGwogGwogGwogGwogGwogGwogGwogGwogGwogGwogGwogGwogGwogGwogGwpRFBKudH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C5t7KPjYSPjYRmY1dYVEdYVEdYVEePjYSdm5PV1NH/////////&#10;///////////////////////////////////////////////////////////////j4uC5t7KPjYSC&#10;f3ZYVEdYVEeCf3aPjYSrqaP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dm5NKRjggGwogGwogGwogGwogGwogGwogGwogGwogGwogGwogGwo8OCmrqaP/////////////&#10;///////////////////////////////////////x8fCdm5NKRjggGwogGwogGwogGwogGwogGwog&#10;GwogGwogGwogGwo8OC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uKRnj4uD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BYVEcgGwog&#10;GwpKRjj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uKRkgGwogGwogGwogGwqCf3b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HxsJKRjggGwogGwogGwogGwogGwogGwogGwq5t7L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B0cWY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PjYQuKRk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KCf3ZYVEcuKRkgGwogGwogGwogGwogGwogGwogGwog&#10;GwpYVEd0cWadm5P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CrqaOCf3ZYVEdKRjggGwogGwogGwpKRjhYVEePjYTHxsL/////////////////////////&#10;///j4uA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AuKRk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5t7J0cWZKRjggGwogGwogGwogGwogGwogGwogGwogGwpYVEePjYT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5t7KPjYRYVEdKRjggGwogGwogGwo8OClYVEeC&#10;f3a5t7Lx8fD///////////////////////////8uKRkgGwogGwogGwogGwogGwogGwogGwogGwog&#10;GwogGwogGwogGwr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j4uDHxsLHxsLHxsL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Cf3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mY1cgGwogGwogGwogGwogGwogGwogGwogGwogGwogGwogGwogGwogGwq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DHxsLHxsLHxsLHxsL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j4uA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DHxsLHxsLHxsL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HHxsLHxsLHxsL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ogGwogGwog&#10;GwogGwogGwogGwogGwogGwogGwogGwqrqaP/////////////////////////////////////////&#10;//////////////////////////////////////////////+5t7IuKR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gGwogGwogGwogGwogGwogGwogGwogGwogGwogGwogGwogGwogGwpKRj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I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qrqaP/////////////////////////////////////////////////&#10;///////////////////////////////////////x8fBmY1c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j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r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8OCk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P&#10;jYQ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ogGwogGwogGwogGwog&#10;GwogGwogGwogGwqPjYT/////////////////////////////////////////////////////////&#10;///////////////////////////////////HxsI8OC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uKRmdm5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gGwo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KRjggGwog&#10;GwogGwogGwogGwogGwogGwogGwogGwogGwogGwogGwogGwogGwogGwogGwogGwogGwogGwogGwog&#10;GwogGwp0cWb/////////////////////////////////////////////////////////////////&#10;///////////////////////////x8fCPjYQuKRk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IgGwogGwogGwogGwogGwogGwogGwogGwogGwogGwogGwogGwq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o8OC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8OCkgGwogGwogGwog&#10;GwogGwogGwogGwogGwogGwogGwogGwogGwogGwogGwogGwogGwogGwogGwogGwogGwogGwogGwp0&#10;cWbx8fD/////////////////////////////////////////////////////////////////////&#10;///////////////////////j4uB0cWY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LHxsLHxsLHxsLHxsLHxsLHxsLHxsLHxsLHxsLHxsLHxsLHxsLV1NH/&#10;////////////////////////////////////////////////////////////////////////////&#10;//+Cf3YgGwogGwogGwogGwogGwogGwogGwogGwogGwogGwogGwogGwr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HxsLHxsLHxsLHxsLHxsLHxsLH&#10;xsLHxsLHxsLHxsLHxsLHxsLHxsLHxsL/////////////////////////////////////////////&#10;//////////////////////////////////+rqaM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pKRjjx8fD/&#10;////////////////////////////////////////////////////////////////////////////&#10;///////////////////HxsJYVEc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pYVEf/////////////&#10;//////////////////////////////////////////////////////////////////8uKRkgGwog&#10;GwogGwogGwogGwogGwogGwogGwogGwogGwogGwpKRj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PjYQ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r/////////////////////////////////////////////////////////&#10;//////////////////////9YVEcgGwogGwogGwogGwogGwogGwogGwogGwogGwogGwogGwouKRn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gGwogGwogGwogGwogGwogGwogGwogGwog&#10;GwogGwogGwogGwogGwogGwogGwogGwogGwogGwogGwogGwogGwogGwogGwo8OCnV1NH/////////&#10;////////////////////////////////////////////////////////////////////////////&#10;///////////////HxsJYVEc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8OCm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8OCn/////////////////////////&#10;//////////////////////////////////////////////////+rqaM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rx8fD/////////////////////////////////////////////////////////////////&#10;///////j4uA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ogGwouKRmrqaP/////////////////&#10;////////////////////////////////////////////////////////////////////////////&#10;///////////HxsJYVEc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8OCm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EgGwogGwogGwogGwog&#10;GwogGwogGwogGwogGwogGwogGwogGwogGwogGwrj4uD/////////////////////////////////&#10;//////////////////////////////////////88OCkgGwogGwogGwogGwogGwogGwogGwogGwog&#10;GwogGwogGwouKRn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YVEc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q5t7L/&#10;//////////////////////////////////////////////////////////////////////90cWYg&#10;GwogGwogGwogGwogGwogGwogGwogGwogGwogGwogGwogGwr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ogGwogGwogGwogGwogGwqCf3b/////////////////////////&#10;////////////////////////////////////////////////////////////////////////////&#10;///////V1NF0cWY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pYVEe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qPjYT/////////////////////////////////////////////&#10;//////////////////////+dm5M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pYVE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KRjggGwogGwogGwogGwogGwogGwogGwogGwogGwogGwogGwogGwogGwpYVEf/////////////&#10;///////////////////////////////////////////////////////HxsI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gGwogGwogGwogGwogGwogGwogGwpYVEfx8fD/////////////////////////////&#10;////////////////////////////////////////////////////////////////////////////&#10;///x8fCPjYQ8OC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uKRl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uKRnV1NH/////////////////////////////////////////////////////&#10;///////V1NEuKRkgGwogGwogGwogGwogGwogGwogGwogGwogGwogGwogGwouKRn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YVEcgGwog&#10;GwogGwogGwogGwogGwogGwogGwogGwogGwogGwogGwogGwogGwq5t7L/////////////////////&#10;///////////////////////////////////////x8fA8OCkgGwogGwogGwogGwogGwogGwogGwog&#10;GwogGwogGwogGwogGwr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mY1cgGwogGwogGwogGwogGwogGwogGwogGwogGwogGwogGwogGwog&#10;GwogGwpKRjjx8fD////////////////////////////////////////////////////V1NEuKRkg&#10;GwogGwogGwogGwogGwogGwogGwogGwogGwogGwogGwogGwqPjYT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uKRnV1NH/////////////////////////////&#10;///////////////////////x8fBKRjg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rqaMgGwogGwogGwogGwogGwogGwogGwogGwogGwogGwogGwogGwogGwogGwogGwo8&#10;OCnV1NH///////////////////////////////////////////+5t7IuKRkgGwogGwogGwogGwog&#10;GwogGwogGwogGwogGwogGwogGwogGwo8OCn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pKRj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uKRm5t7L/////////////////////////////////////&#10;///////V1NFKRjg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gGwogGwogGwogGwogGwogGwogGwogGwogGwogGwogGwogGwogGwogGwogGwogGwogGwp0cWbV&#10;1NH///////////////////////////+5t7JYVEcgGwogGwogGwogGwogGwogGwogGwogGwogGwog&#10;GwogGwogGwogGwogGwq5t7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8OCk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ogGwogGwogGwogGwpYVEe5t7L////////////////////////////V1NF0cWY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0cWYgGwog&#10;GwogGwogGwogGwogGwogGwogGwogGwogGwogGwogGwogGwogGwogGwogGwogGwogGwo8OClYVEeP&#10;jYSPjYSCf3ZYVEcuKRkgGwogGwogGwogGwogGwogGwogGwogGwogGwogGwogGwogGwogGwogGwog&#10;Gwp0cWb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Cf3YgGwo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uKRlYVEeCf3aPjYSPjYRYVEcuKRk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uKRkgGwogGwogGwog&#10;GwogGwogGwogGwogGwogGwogGwogGwogGwogGwogGwogGwogGwogGwogGwogGwogGwogGwogGwog&#10;GwogGwogGwogGwogGwogGwogGwogGwo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uKR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8OCkgGwogGwogGwogGwogGwogGwogGwogGwogGwogGwogGwogGwogGwogGwog&#10;GwogGwogGwogGwogGwogGwogGwogGwogGwogGwogGwogGwogGwogGwogGwogGwogGwogGwogGwog&#10;GwogGwogGwogGwogGwouKRnj4u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ogGwog&#10;GwogGwogGwogGwogGwogGwogGwogGwogGwogGwogGwogGwouKRn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KRjggGwogGwogGwogGwogGwogGwogGwogGwogGwogGwogGwogGwogGwq5t7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gGwog&#10;GwogGwogGwogGwogGwogGwogGwogGwogGwogGwogGwogGwogGwogGwogGwogGwogGwogGwogGwog&#10;GwogGwr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ogGwogGwogGwogGwogGwogGwogGwogGwogGwogGwogGwogGwogGwogGwog&#10;GwogGwogGwogGwogGwogGwogGwogGwouKRn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pmY1f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EuKRkgGwogGwogGwogGwogGwogGwogGwogGwogGwogGwog&#10;GwpKRjj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ogGwogGwogGwogGwogGwogGwogGwog&#10;GwogGwogGwogGwouKRn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A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ogGwogGwogGwog&#10;Gwo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uKRn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BKRjggGwogGwogGwogGwogGwogGwogGwogGwogGwogGwogGwogGwog&#10;GwogGwogGwogGwogGwogGwogGwogGwogGwogGwogGwogGwogGwogGwogGwogGwogGwogGwogGwo8&#10;OC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0cWYgGwogGwogGwogGwog&#10;GwogGwogGwogGwogGwogGwogGwogGwogGwogGwogGwogGwogGwogGwogGwogGwogGwogGwogGwog&#10;GwogGwogGwogGwogGwogGwogGwogGwouKRm5t7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0cWY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B0cWYgGwogGwogGwogGwogGwogGwogGwogGwogGwogGwogGwogGwogGwogGwog&#10;GwogGwogGwogGwogGwogGwogGwogGwogGwogGwogGwogGwogGwogGwogGwpmY1f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dm5MgGwo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ogGwogGwogGwog&#10;GwogGwogGwogGwpKRjj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p0cW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uKRkgGwogGwogGwogGwogGwogGwogGwogGwogGwogGwogGwogGwogGwogGwogGwog&#10;GwogGwogGwogGwogGwogGwogGwogGwogGwogGwo8OC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uKRk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FKRjggGwogGwogGwogGwogGwogGwogGwog&#10;GwogGwogGwogGwogGwogGwogGwogGwogGwogGwogGwogGwogGwogGwogGwogGwogGwogGwouKRm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5&#10;t7IuKRkgGwogGwogGwpKRjj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PjYQuKRkgGwogGwogGwogGwogGwogGwogGwogGwogGwogGwogGwogGwogGwogGwogGwogGwog&#10;GwogGwogGwogGwogGwo8OCmPjYT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m&#10;Y1cgGwogGwogGwogGwogGwogGwogGwogGwogGwogGwogGwogGwogGwqPjYT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8OCkgGwogGwogGwogGwogGwogGwogGwogGwog&#10;GwogGwogGwogGwogGwogGwogGwogGwogGwogGwogGwogGwogGwouKRmPjYT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KRjg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NKRjggGwogGwogGwogGwogGwogGwogGwogGwogGwogGwogGwogGwogGwogGwogGwogGwogGwpm&#10;Y1e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gGwogGwogGwog&#10;GwogGwogGwogGwogGwogGwogGwogGwogGwogGwo8OCn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mY1cgGwogGwogGwogGwogGwogGwogGwogGwogGwog&#10;GwogGwogGwogGwogGwogGwogGwogGwpKRjirqaP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Cf3adm5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Cr&#10;qaOCf3ZYVEcuKRkgGwogGwogGwogGwogGwogGwogGwpKRjhYVEePjYT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8OCkgGwogGwogGwogGwogGwogGwog&#10;GwogGwogGwogGwogGwogGwogGwr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5t7KPjYRYVEc8OCkgGwogGwogGwogGwogGwogGwogGwo8&#10;OClYVEePjYS5t7Lx8f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" stroked="f" strokecolor="#090b16 [484]" strokeweight="2pt">
              <v:fill r:id="rId2" o:title="Statens energimyndighets logotyp" recolor="t" rotate="t" type="frame"/>
              <v:textbox>
                <w:txbxContent>
                  <w:p w14:paraId="28CEEC51" w14:textId="77777777" w:rsidR="00681DB4" w:rsidRDefault="00681DB4" w:rsidP="00681DB4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tab/>
    </w:r>
    <w:fldSimple w:instr=" STYLEREF  Orubrik  \* MERGEFORMAT ">
      <w:r w:rsidR="00FE503B">
        <w:rPr>
          <w:noProof/>
        </w:rPr>
        <w:t>Innehållsförteckning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F747" w14:textId="07DF24A5" w:rsidR="00AE01E9" w:rsidRDefault="00AE01E9" w:rsidP="00681DB4">
    <w:pPr>
      <w:pStyle w:val="Sidhuvud"/>
      <w:pBdr>
        <w:bottom w:val="single" w:sz="4" w:space="1" w:color="auto"/>
      </w:pBdr>
      <w:tabs>
        <w:tab w:val="clear" w:pos="4536"/>
      </w:tabs>
      <w:ind w:left="-1276" w:right="-1276"/>
    </w:pPr>
    <w:r>
      <w:rPr>
        <w:noProof/>
      </w:rPr>
      <mc:AlternateContent>
        <mc:Choice Requires="wps">
          <w:drawing>
            <wp:inline distT="0" distB="0" distL="0" distR="0" wp14:anchorId="140635B6" wp14:editId="4D474E99">
              <wp:extent cx="1695994" cy="361950"/>
              <wp:effectExtent l="0" t="0" r="0" b="0"/>
              <wp:docPr id="996754844" name="LogoFirstPage" descr="Statens energimyndighets logotyp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994" cy="3619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15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FFAA55" w14:textId="77777777" w:rsidR="00AE01E9" w:rsidRDefault="00AE01E9" w:rsidP="00681DB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140635B6" id="_x0000_s1028" alt="Statens energimyndighets logotyp." style="width:133.5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MfGwsfGwo+NhI+NhIJ/dlhUR1hUR1hU&#10;Rzw4KSAbCiAbCiAbCiAbCiAbCiAbCiAbCiAbCiAbCiAbCiAbCiAbCi4pGVhUR1hUR1hUR3RxZo+N&#10;hI+NhLm3ssfGw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qupo4+NhGZjV0pGOCAbCiAbCiAbCiAbCiAbCiAbCiAbCiAbCiAbCiAbCiAbCiAbCiAb&#10;CiAbCiAbCiAbCiAbCiAbCiAbCiAbCiAbCiAbCiAbCiAbCiAbCiAbCiAbCiAbCiAbCiAbCiAbCiAb&#10;CiAbCiAbCjw4KVhUR4J/dp2bk8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p2bk3RxZkpGOCAbCiAbCiAb&#10;CiAbCiAbCiAbCiAbCiAbCiAbCiAbCiAbCiAbCiAbCiAbCiAbCiAbCiAbCiAbCiAbCiAbCiAbCiAb&#10;CiAbCiAbCiAbCiAbCiAbCiAbCiAbCiAbCiAbCiAbCiAbCiAbCiAbCiAbCiAbCiAbCiAbCiAbCiAb&#10;CiAbCiAbCiAbCiAbCiAbCjw4KWZjV4+NhMfGwv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Lm3soJ/dlhURyAbCiAbCiAbCiAbCiAbCiAbCiAbCiAbCiAbCiAbCiAb&#10;CiAbCiAbCiAbCiAbCiAbCiAbCiAbCiAbCiAbCiAbCiAbCiAbCiAbCiAbCiAbCiAbCiAbCiAbCiAb&#10;CiAbCiAbCiAbCiAbCiAbCiAbCiAbCiAbCiAbCiAbCiAbCiAbCiAbCiAbCiAbCiAbCiAbCiAbCiAb&#10;CiAbCiAbCiAbCiAbCiAbCiAbCiAbCkpGOHRxZqupo+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Y+N&#10;hEpGOCAbCiAbCiAbCiAbCiAbCiAbCiAbCiAbCiAbCiAbCiAbCiAbCiAbCiAbCiAbCiAbCiAbCiAb&#10;CiAbCiAbCiAbCiAbCiAbCiAbCiAbCiAbCiAbCiAbCiAbCiAbCiAbCiAbCiAbCiAbCiAbCiAbCiAb&#10;CiAbCiAbCiAbCiAbCiAbCiAbCiAbCiAbCiAbCiAbCiAbCiAbCiAbCiAbCiAbCiAbCiAbCiAbCiAb&#10;CiAbCiAbCiAbCiAbCiAbCiAbCiAbCiAbCjw4KYJ/d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Lm3snRxZi4pGS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mZjV6upo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Kupo2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kpGOJ2bk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nRxZi4pG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mZjV6upo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I+NhDw4K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4pGXRxZ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mZjVy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kpGOKupo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J2bkzw4KS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4pGYJ/d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nRxZ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HRxZ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lhUR8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mZjV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nRxZ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iAbCiAbCiAbCiAbCiAbCiAbCiAbCiAb&#10;CiAbCiAbCiAbCiAbCiAbCiAbCiAbCiAbCiAbCiAbCiAbCiAbCiAbCiAbCiAbCiAbCiAbCiAbCiAb&#10;CmZjV6upo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nRxZi4pGSAbCiAbCiAb&#10;CiAbCiAbCiAbCiAbCiAbCiAbCiAbCiAbCiAbCiAbCiAbCiAbCiAbCiAbCiAbCiAbCiAbCiAbCiAb&#10;CiAbCiAbCiAbCiAbCiAbCiAbCiAbCiAbCiAbCiAbCiAbCiAbClhUR+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iAbCiAbCiAbCiAbCiAbCiAbCiAbCiAbCiAbCkpGOJ2bk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Kupo2ZjVyAbCiAbCiAbCiAb&#10;CiAbCiAbCiAbCiAbCiAbCiAbCiAbCiAbCiAbCiAbCiAbCiAbCiAbCiAbCiAbCiAbCiAbCiAbCiAb&#10;CiAbC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iAbCiAbCiAbCiAbCiAbCiAbCiAbCiAbCiAbCiAbCiAbCiAbCiAb&#10;CiAbCiAbCiAbCiAbCiAbCiAbCiAbCi4pGXRxZ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I+NhDw4KSAbCiAbCiAbCiAb&#10;CiAbCiAbCiAbCiAbCiAbCiAbCiAbCiAbCiAbCiAbCiAbCiAbCiAbCiAbCiAbCiAbCiAbCiAbCiAb&#10;CiAbCiAbCiAbCiAbCiAbCiAbCiAbCiAbCiAbCnRxZ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GZjVyAbCiAbCiAbCiAbCiAbCiAbCiAbCiAbCiAbCiAb&#10;CiAbCiAbCiAbCiAbCiAbCiAbCiAbCiAbCiAbCiAbCiAbCiAbCiAbCiAbCiAbCiAbCiAbCiAbCiAb&#10;CiAbCiAbCjw4KZ2bk/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1hURyAbCiAbCiAbCiAbCiAb&#10;CiAbCiAbCiAbCiAbCiAbCiAbCiAbCiAbCiAbCiAbCiAbCiAbCiAbCiAbCiAbCiAbCiAbCiAbCiAb&#10;CiAbCiAbCiAbCiAbCiAbCiAbCiAbCkpGON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Tw4KSAbCiAbCiAbCiAbCiAbCiAbCiAbCiAbCiAbCiAbCiAbCiAbCiAbCiAb&#10;CiAbCiAbCiAbCiAbCiAbCiAbCiAbCiAbCiAbCiAbCiAbCiAbCiAbCiAbCiAbCiAbClhUR6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nRxZiAbCiAbCiAbCiAbCiAbCiAb&#10;CiAbCiAbCiAbCiAbCiAbCiAbCiAbCiAbCiAbCiAbCiAbCiAbCiAbCiAbCiAbCiAbCiAbCiAbCiAb&#10;CiAbCiAbCiAbCiAbCiAbCi4pGa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4pGSAbCi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HRxZiAbCiAbCiAbCiAbCiAbCiAbCiAb&#10;CiAbCiAbCiAbCiAbCiAbCiAbCiAbCiAbCiAbCiAbCi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HRxZiAbCiAbCiAbCiAbCiAbCiAbCiAbCiAb&#10;CiAbCiAbCiAbCiAbCiAbCiAbCiAbCiAbCiAbCiAbCiAbCiAbCiAbCiAbCiAbCiAbCiAbCiAbCiAb&#10;CiAbCiAbClhUR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GZjVy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HRxZiAbCiAbCiAbCiAbCiAbCiAbCiAbCiAbCiAb&#10;CiAbCiAbCiAbCiAbCiAbCiAbCiAbCiAbCiAbCiAbCiAbCiAbCiAbCiAbCiAbCiAbCiAbCiAbCiAb&#10;CkpGON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lhURyAbCiAbCiAbCiAbCiAbCiAbCiAbCi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iAbCiAbCiAbCiAbCi4pGY+Nh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zw4KSAbCiAbCiAbCiAbCiAbCi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AbCiAbCiAbCiAbCmZjV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I+NhC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4pGSAbCiAbCiAbCiAbCiAb&#10;CiAbCiAbCiAbCiAbCiAbCiAbCiAbCiAbCiAbCiAbCiAbCiAbCiAbCiAbCiAbCiAbCiAbCiAbCiAb&#10;CiAbCi4pGb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VhURyAbCiAbCiAbCiAbCiAbCiAbCiAbCiAbCiAbCiAbC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iAbCiAbCiAbCoJ/d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52bky4pGSAbCiAbCiAbCiAbCiAbCi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iAbCiAbCiAbCjw4Kc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FhURyAbCiAbCiAbCiAbCiAbCi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mZjV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4pG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Tw4KS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kpGO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nRxZvHx8P//////////////&#10;////////////////////////////////////////////////////////////////////////////&#10;//////////////Hx8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iAbCiAbCiAb&#10;CiAbCiAbCiAbCiAbCiAbCiAbCiAbCiAbCiAbCp2bk///////////////////////////////////&#10;/////////////////////////////////////////////////////////////////////+Pi4HRx&#10;Zi4pGTw4K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4pGSAbCiAbCi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4pGcfGwv//////////////////////////////////////////////////&#10;/////////////////////////////////////////////////+Pi4HRxZ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EpGOCAbC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4pGSAbCiAbCiAb&#10;CiAbCiAbCiAbCiAbCiAbCiAbCiAbCiAbCiAbCiAbCiAbCiAbCiAbCiAbCiAbCiAbCiAbCiAbCiAb&#10;CkpGONXU0f//////////////////////////////////////////////////////////////////&#10;//////////////////////////////Hx8HRxZ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GZjVyAbCiAbCiAbCiAbCiAbCiAbCiAbCiAbCiAbCiAb&#10;C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EpGOCAbCiAbCiAbCiAbCiAbCiAbCiAb&#10;CiAbCiAbCiAbCiAbCiAbCiAbCiAbCiAbCiAbCiAbCiAbCiAbCiAbCiAbCiAbCkpGOPHx8P//////&#10;////////////////////////////////////////////////////////////////////////////&#10;//////////Hx8I+NhC4pGS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iAbCiAbCiAbCiAbCi4pG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nRxZv//////////////////////////&#10;/////////////////////////////////////////////////////////////////////7m3sjw4&#10;KS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iAbCiAbCiAbCjw4K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nRxZv//////////////////////////////////////////&#10;/////////////////////////////////////////////////+Pi4FhURyAbCi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nRxZv//////////////////////////////////////////////////////////&#10;/////////////////////////////////4+NhCAbCiAbCiAbCiAbCiAbCiAbCiAbCiAbCiAbCiAb&#10;CiAbCiAbCiAbCiAbCiAbCoJ/d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AbCiAbCiAbCiAb&#10;CiAbCiAbCiAbCiAbCiAbCiAbCiAbCiAbCiAbCiAbCiAbCiAbCiAbCiAbCiAbCiAbCiAbCiAbCo+N&#10;hP//////////////////////////////////////////////////////////////////////////&#10;/////////////9XU0UpGOCAbCiAbCiAbCiAbCiAbCiAbCiAbC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4p&#10;GS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iAbCiAbCiAbCqupo///////////////&#10;/////////////////////////////////////////////////////////////////////////4+N&#10;hC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o+NhP//////////////////////////////&#10;/////////////////////////////////////////////////////+Pi4FhURyAbCiAbCiAbCiAb&#10;CiAbCiAbCiAbCiAbCiAbCiAbCiAbCiAbCiAbCiAbCiAbCiAbCiAbCiAbCiAbCiAbCjw4K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nRxZv//////////////////////////////////////////////&#10;/////////////////////////////////////7m3si4pGSAbCiAbCiAbCiAbCiAbCiAbCiAbCiAb&#10;CiAbCi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iAbCiAbCiAb&#10;CiAbCiAbCnRxZv//////////////////////////////////////////////////////////////&#10;/////////////////////4+NhCAbCiAbCiAbCiAbCiAbCiAbCiAbCiAbCi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Dw4KSAbCiAbCiAb&#10;CiAbCiAbCiAbCiAbCiAbCiAbCiAbCiAbCiAbCiAbCiAbCiAbCiAbCiAbCiAbCiAbCiAbCnRxZv//&#10;////////////////////////////////////////////////////////////////////////////&#10;//Hx8FhURyAbCiAbCiAbCiAbCiAbCiAbCiAbCiAbCiAbCiAbCiAbCiAbCiAbCi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l+hFEUEiAbCiAbCiAbCiAbCiAbCiAbCiAbCi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iAbCiAbCiAbCkpGOP//////////////////&#10;/////////////////////////////////////////////////////////////9XU0UpGOCAbCiAb&#10;Ci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EBKN4BJd4BJdkCJMcFH8cFH8cFH70HHZQNF5QNF1EUElEUElEUEiAb&#10;CiAbCiAbCiAbCiAbCiAbCiAbCiAbCkpGOP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iAbCiAbCiAbCiAbCiAbCiAbCiAbCkpGOPHx8P//////////////////////////////&#10;/////////////////////////////////////////////9XU0S4pGSAbCiAbCiAbCiAbCiAbCiAb&#10;CiAbCiAbCiAbCiAbCiAbCiAbCiAbCiAbCiAbCiAbCi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N4BJc4EIb0HHYQPFVEU&#10;ElEUEiAbCiAbCiAbCiAbCoJ/d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iAbCiAbCi4pGdXU0f//////////////////////////////////////////////&#10;/////////////////////////////6upoy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N4BJb0HHYQP&#10;FVEUElEUE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iAbCiAb&#10;CiAbCiAbCsfGwv//////////////////////////////////////////////////////////////&#10;/////////////6upoy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NQDIqMK&#10;GWYpKO20v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iAbCiAbCiAbCiAbCiAbCiAbCiAbCp2bk///&#10;/////////////////////////////////////////////////////////////////////////6up&#10;oy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EBKe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iAbCiAbCiAbCiAbCiAbCiAbCnRxZv//////////////////&#10;/////////////////////////////////////////////////////////4+NhCAbCiAbCiAbCiAb&#10;CiAbCiAbCiAbCiAbCiAbCiAbCiAbCiAbCiAbCiAbCiAbCiAbCiAbCiAbCiAbCiAbCiAbCiAbCiAb&#10;CiAbCiAbCiAbCjw4Kb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J/diAbCiAbCiAbCiAbCiAbCiAbCiAbCiAbCiAbCiAb&#10;CiAbCiAbCiAbCiAbCiAbCiAbCiAbCiAbCiAbCkpGOPHx8P//////////////////////////////&#10;/////////////////////////////////////////4+NhCAbCiAbCiAbCiAbCiAbCiAbCiAbCiAb&#10;CiAbCiAbCiAbCiAbCiAbCiAbCiAbCiAbCiAbCiAbCiAbCiAbCiAbCiAbCiAbCiAbCiAbCi4pGY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iAbCiAb&#10;CiAbCiAbCiAbCiAbCiAbCi4pGdXU0f//////////////////////////////////////////////&#10;/////////////////////////6upoyAbCiAbCiAbCiAbCiAbCiAbCiAbCiAbCiAbCiAbCiAbCiAb&#10;CiAbCiAbCiAbCiAbCiAbCiAbCiAbCiAbCiAbCiAbCiAbCiAbCiAbClhUR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iAbCiAbCiAbCiAbCiAb&#10;CiAbCiAbCqupo///////////////////////////////////////////////////////////////&#10;/////////6upoyAbCiAbCiAbCiAbCiAbCiAbCiAbCiAbCiAbCiAbCiAbCiAbCiAbCiAbCiAbCiAb&#10;CiAbCiAbCiAbCiAbCiAbCiAbCiAbCiAbCi4pGZ2bk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mZjV///&#10;/////////////////////////////////////////////////////////////////////6upoyAb&#10;CiAbCiAbCiAbCiAbCiAbCiAbCiAbCiAbCiAbCiAbCiAbCiAbCiAbCiAbCiAbCiAbCiAbCiAbCiAb&#10;CiAbCiAbCiAbCiAbClhUR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iAbCiAbCiAbCiAbCiAbCjw4KfHx8P//////////////&#10;/////////////////////////////////////////////////////9XU0S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sfGwv//////////////////////////////&#10;/////////////////////////////////////9XU0S4pGSAbCiAbCiAbCiAbCiAbCiAbCiAbCiAb&#10;CiAbCiAbCiAbCiAbCiAbCiAbCiAbCiAbCiAbCiAbCiAbCiAbCiAbCiAbCi4pGc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4pGSAbCiAbCiAbCiAbCiAbCiAbCiAbCiAbCiAbCiAbCiAbCiAb&#10;CiAbCiAbCiAbCiAbCiAbCiAbCoJ/dv//////////////////////////////////////////////&#10;//////////////////////Hx8EpGOCAbCiAbCiAbCiAbCiAbCiAbCiAbCiAbCiAbCiAbCiAbCiAb&#10;CiAbCiAbCiAbCiAbCiAbCiAbCiAbCiAbCiAbCiAbCkpGOO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jw4KfHx8P//////////////////////////////////////////////////////////&#10;/////////1hURyAbCiAbCiAbCiAbCiAbCiAbCiAbCiAbCiAbCiAbCiAbCiAbCiAbCi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AbCrm3&#10;sv///////////////////////////////////////////////////////////////////4J/d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mZjV///////////////&#10;/////////////////////////////////////////////////////7m3siAbCiAbCiAbCi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i4pGePi4P//////////////////////////&#10;/////////////////////////////////////+Pi4C4pGS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iAbCiAbCo+NhP//////////////////////////////////////////&#10;/////////////////////////0pGOC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iAbCiAb&#10;CiAbCiAbCiAbCjw4KfHx8P//////////////////////////////////////////////////////&#10;/////////4+NhC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iAb&#10;Cqupo////////////////////////////////////////////////////////////////9XU0S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4pGSAbCiAb&#10;CiAbCiAbCiAbCiAbCiAbCiAbCiAbCiAbCiAbCiAbCiAbCiAbCiAbCiAbCiAbClhUR///////////&#10;/////////////////////////////////////////////////////////zw4KS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sfGwv//////////////////////&#10;/////////////////////////////////////////4+NhCAbCiAbCiAbCiAbCiAbCiAbCiAbCiAb&#10;CiAbCiAbCiAbCiAbCiAbCiAbCiAbCiAbCiAbCiAbCiAbCiAbCnRxZ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zw4KSAbCiAbCiAbCiAbCiAbCiAbCiAbCiAbCiAb&#10;CiAbCiAbCiAbCiAbCiAbCiAbCiAbCiAbClhUR///////////////////////////////////////&#10;/////////////////////////9XU0S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sfGwv//////////////////////////////////////////////////&#10;/////////////1hURyAbCiAbCiAbCiAbCiAbCiAbCiAbCiAbCiAbCiAbCiAbCiAbCiAbCiAbCiAb&#10;CiAbCiAbCiAbCiAbCkpGO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iAbClhUR////////////////////////////////////////////////////////////////6up&#10;oyAbCi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sfGwv//&#10;//////////////////////////////////////////////////////////Hx8C4pGS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iAbCiAbCiAbCiAbCiAbClhUR///////////////////&#10;/////////////////////////////////////////////4+NhCAbCiAbCiAbC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4pGSAbCiAbCiAbCiAbCiAbCiAbCiAb&#10;CiAbCiAbCiAbCiAbCiAbCiAbCiAbCiAbCiAbCiAbCqupo///////////////////////////////&#10;/////////////////////////////+Pi4CAbCiAbCi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iAbCiAbCiAbCiAbCjw4Kf//////////////////////////////////////////////&#10;/////////////////3RxZiAbCiAbCiAbCiAbCiAbCi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iAbCiAb&#10;CiAbCiAbCiAbCp2bk///////////////////////////////////////////////////////////&#10;/+Pi4CAbCiAbCiAbCiAbCiAbCiAbCiAbCi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i4p&#10;GfHx8P///////////////////////////////////////////////////////////3RxZiAbC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nRxZv//////////&#10;/////////////////////////////////////////////////+Pi4CAbCiAbCiAbCiAbCiAbCiAb&#10;CiAbCiAbCiAbCiAbCiAbCiAbCiAbCiAbCiAbCiAbCiAbCiAbCi4pGe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iAbCtXU0f//////////////////////&#10;/////////////////////////////////////3RxZiAbCiAbC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kpGOP//////////////////////////////////////&#10;/////////////////////+Pi4CAbCiAbCiAbCiAbCiAbCiAbCiAbCiAbCiAbCiAbCiAbCiAbCiAb&#10;CiAbCiAbCiAbCiAbCiAbCjw4K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p2bk///////////////////////////////////////////////////&#10;/////////4+NhC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iAbCvHx8P///////////////////////////////////////////////////////////y4p&#10;GS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iAbCiAbCiAbCiAbCmZjV///&#10;/////////////////////////////////////////////////////////6upoy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qupo///////////////&#10;/////////////////////////////////////////////0pGOC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iAbCvHx8P//////////////////////////&#10;/////////////////////////////9XU0S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mZjV///////////////////////////////////////////&#10;/////////////////4J/diAbCiAbCiAbCiAbCi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CAbCiAbCiAbCiAbCiAbCiAbCiAbCiAbCiAbCiAbCiAbCiAbCiAb&#10;CiAbCiAbCiAbCiAbCp2bk///////////////////////////////////////////////////////&#10;/////zw4KSAbCiAbCiAbCiAbCiAbCi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iAbCiAbCiAbCiAb&#10;CiAbCuPi4P///////////////////////////////////////////////////////7m3siAbCi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iAbCiAbCiAbCkpGOP//////&#10;/////////////////////////////////////////////////////3RxZ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iAbCiAbCiAbCoJ/dv//////////////////&#10;/////////////////////////////////////////y4pGSAbCiAbCiAbCi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iAbCiAbCiAbCiAbCiAbCrm3sv//////////////////////////////&#10;/////////////////////////8fGwiAbCiAbCiAbCiAbCiAbCiAbCiAbCiAbCiAbCiAbCiAbCiAb&#10;CiAbCiAbCiAbCiAbCiAbCoJ/d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iAbCv//////////////////////////////////////////////&#10;/////////////4J/diAbCiAbCiAbCiAbCiAbCiAbCiAbCiAbCiAbCiAbCiAbCiAbCiAbCiAbCiAb&#10;CiAbCiAbC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+NhCAbCiAbCiAbCiAbCiAbCiAbCiAbCiAbCiAbCiAbCiAbCiAbCiAb&#10;CiAbCiAbCiAbClhUR///////////////////////////////////////////////////////////&#10;/zw4KSAbCi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o+NhP///////////////////////////////////////////////////////+Pi4CAbCiAbCiAb&#10;Ci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rm3sv//////&#10;/////////////////////////////////////////////////6upoyAbCiAbCiAbCiAbC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CAbCiAbCiAbCiAb&#10;CiAbCiAbCiAbCiAbCiAbCiAbCiAbCiAbCiAbCiAbCiAbCiAbCiAbCvHx8P//////////////////&#10;/////////////////////////////////////3RxZiAbCi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jw4Kf//////////////////////////////////&#10;/////////////////////////zw4KSAbCiAbCiAbCi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iAbCiAbCiAbCmZjV///////////////////////////////////////////////&#10;/////////+Pi4C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iAbCiAbCiAbCo+NhP///////////////////////////////////////////////////////7m3&#10;siAbCiAbCiAbCiAbCi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iAbCiAbCiAb&#10;Crm3sv///////////////////////////////////////////////////////4+NhCAbCiAbCiAb&#10;Ci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AbCiAbCiAbCiAbCtXU0f//////&#10;/////////////////////////////////////////////////1hURy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iAbCv//////////////////////&#10;/////////////////////////////////////y4pGS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kpGOP//////////////////////////////////&#10;//////////////////////Hx8CAbCiAbCiAbCiAbCi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iAbCiAbCiAbClhUR///////////////////////////////////////////////&#10;/////////8fGwiAbCiAbCiAbCiAbC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iAbCiAbCiAbCo+NhP///////////////////////////////////////////////////////52b&#10;ky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o+NhP///////////////////////////////////////////////////////4+NhCAbCiAbCiAb&#10;Ci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iAbCiAbCiAbCiAbCrm3sv//////&#10;/////////////////////////////////////////////////2ZjVy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2ZjVyAbCiAbCiAb&#10;CiAbCiAbCiAbCiAbCiAbCiAbCiAbCiAbCiAbCiAbCiAbCiAbCiAbCsfGwv//////////////////&#10;/////////////////////////////////////1hURy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sfGwsfGwsfGwsfGwsfGwsfGwsfGwsfG&#10;wsfGwsfGwsfGw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MfGwsfGwsfGwsfGwsfGwsfGwsfGwsfGwsfGwsfGwsfGwsfGw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tXU0f//////////////////////////////&#10;/////////////////////////y4pGSAbCiAbCiAbCi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v//////////////////////////////////////////////&#10;/////////////yAbCiAbCiAbCiAbCi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mZjV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v//////////////////////////////////////////////////////////&#10;/y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v///////////////////////////////////////////////////////9XU0SAbCiAbCiAb&#10;CiAbC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r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iAbCiAbCiAbCkpGOP//////&#10;/////////////////////////////////////////////////8fGw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lhUR///////////////////&#10;/////////////////////////////////////8fGw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lhUR///////////////////////////////&#10;/////////////////////////8fGw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sfGwsfG&#10;wsfGw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jw4Kf///////////////////////////////////////////////////////////////9XU0cfG&#10;wsfGwsfGw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lhUR///////////////////////////////////////////&#10;/////////////8fGwi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mZjVyAbCiAbCiAbCiAbCiAbCiAbCnRx&#10;Z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Hx8I+NhC4pGSAbCiAbCiAbCiAbCiAb&#10;Cjw4K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lhUR///////////////////////////////////////////////////////&#10;/8fGw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4pG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oJ/dv//////////////////&#10;/////////////////////////////7m3si4pGS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lhUR1hUR1hUR1hUR1hUR1hUR1hUR1hUR1hUR1hUR1hUR1hUR1hUR1hUR1hUR1hUR1hUR1hUR1hU&#10;R1hUR1hUR1hUR1hUR1hUR1hUR1hUR1hUR1hUR1hUR1hUR1hUR1hUR1hUR1hUR1hUR1hUR1hUR4J/&#10;d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p2bk///////////////////////////////&#10;/////////////6upoy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9XU&#10;0S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iAbCiAbCiAbCiAbCiAbC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vHx8P///////////////////////////////////////1hURyAbCi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iAbCiAbCiAbCiAbCiAbCiAbCi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mZjV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v///////////////////////////////////////9XU0SAbCiAbCi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iAbCiAbCiAbCiAbCiAbCiAbCiAbCiAbCiAbCi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4J/diAbCiAbCi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AbCiAbCiAbCiAbCi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nRxZv//////////////////&#10;/////////////////////1hURyAbCiAbCiAbCiAbCiAbCiAbCiAbCiAbCiAbCiAbCiAbCiAbCiAb&#10;CiAbCi4pG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iAbCiAbCiAbCiAbCiAbCiAbCiAb&#10;CiAbC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o+NhP//////////////////////////////&#10;/////////1hURy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4pGSAbCiAbCiAbCiAbCiAbCiAbCiAbCiAbCiAbCiAbCiAbCiAbCiAbCiAbCiAbCjw4&#10;Kf///////////////////////////////////////////////////////+Pi4CAbCiAbCiAbCiAb&#10;CiAbCiAbCiAbCiAbCiAbCiAbCiAbCiAbCiAbCiAbCiAbCiAbClhUR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sfGwv///////////////////////////////////////1hU&#10;RyAbCi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v//////////&#10;/////////////////////////////////////////////////yAbCiAbCiAbCiAbCiAbCiAbCiAb&#10;CiAbCiAbCiAbCiAbCiAbCiAbCiAbCiAbCiAbClhUR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iAbCiAbCiAbC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tXU0f///////////////////////////////////////1hURyAbCiAbCi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AbCiAbCiAbCiAbCiAbCv//////////////////////&#10;/////////////////////////////////////yAbCiAbCiAbCiAbCiAbCiAbCiAbCiAbCiAbCiAb&#10;CiAbCiAbCiAbCiAbCiAbCiAbCjw4Kf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iAbCiAbCiAbCiAbCiAbCiAbCiAbC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zw4KSAbCiAbCiAbCiAbCiAbCiAbCiAb&#10;CiAbCiAbCiAbCiAbCiAbCi4pGe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v///////////////////////////////////////////52bky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vHx8P//////////////////////////////&#10;/////////////////////////zw4KSAbCiAbCiAbCiAbCiAbCiAbCiAbCiAbCiAbCiAbCiAbCiAb&#10;CiAbCiAbCiAbCiAbCv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iAbCiAbCiAbCiAbCiAbCi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kpGOP//////&#10;//////////////////////////////////////Hx8C4pGS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lhUR1hUR1hUR1hUR1hUR1hUR1hUR1hUR1hU&#10;R1hUR1hUR1hUR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sfGwv//////////////////////////////////////////&#10;/////////////1hURyAbCiAbCiAbCiAbCiAbCiAbCiAbCiAbCiAbCiAbCiAbCiAbCiAbCiAbCiAb&#10;CiAbCuPi4P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iAbCiAbCiAbCiAb&#10;CiAbCiAbCiAbCiAbCiAbCiAbCiAbCi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4pG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lhUR///////////////////&#10;/////////////////////////////9XU0S4pGSAbCiAbCiAbCiAbCiAbCiAbCiAbCiAbCiAbCnRx&#10;Z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52bky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sfGwv//////////////////////////////////////////////////////&#10;/2ZjVyAbCiAbCiAbCiAbCiAbCiAbCiAbCiAbCiAbCiAbCiAbCiAbCiAbCiAbCiAbCiAbCsfGwv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kpGOCAbCiAbCiAbCiAbCiAbCi4pGXRxZ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o+NhP//////////////////////////////&#10;/////////////////////+Pi4HRxZi4pGSAbCiAbCiAbCiAbCiAbClhUR7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p2bk////////////////////////////////////////////////////////4+NhCAbCiAb&#10;CiAbCiAbCiAbCiAbCiAbCiAbCiAbCiAbCiAbCiAbCiAbCiAbCiAbCiAbCp2bk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MfGwsfGwsfGw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qupo///////////////////////////////////////////&#10;/////////////////////8fGwsfGwsfGwsfGwv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o+NhP//&#10;/////////////////////////////////////////////////////6upoyAbCiAbCiAbCiAbCiAb&#10;CiAbCiAbCiAbCiAbCiAbCiAbCiAbCiAbCiAbCiAbCiAbCoJ/dv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kpGO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mZjV///////////////&#10;/////////////////////////////////////////8fGwiAbCiAbCiAbCiAbCiAbCiAbCiAbCiAb&#10;CiAbCiAbCiAbCiAbCiAbCiAbCiAbCiAbClhUR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AbCiAbCiAbClhUR///////////////////////////&#10;//////////////////////////////Hx8CAbCiAbCiAbCiAbCiAbCiAbCiAbCiAbCiAbCiAbCiAb&#10;CiAbCiAbCiAbCiAbCiAbCiAbCv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4pG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//////////////////////////////////////&#10;/////////////////////y4pGSAbCiAbCiAbCiAbCiAbCiAbCiAbCiAbCiAbCiAbCiAbCiAbCiAb&#10;CiAbCiAbCiAbCtXU0f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oJ/d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Pi4CAbCiAbCiAbCiAbCiAbCiAbCiAbCiAbCiAbCiAbCiAbCiAbCjw4K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sfGwv///////////////////////////////////////////////////////4+N&#10;hCAbCiAbCiAbCiAbCiAbCiAbCiAbCiAbCiAbCiAbCiAbCiAbCiAbCiAbCiAbCiAbCmZjV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iAbCiAbCiAb&#10;Co+NhP///////////////////////////////////////////////////////7m3siAbCiAbCiAb&#10;CiAbCiAbCiAbCiAbCiAbCiAbCiAbCiAbCiAbCiAbCiAbCiAbCiAbCi4pGf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jw4K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o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52b&#10;kyAbCiAbCiAbCiAbCiAbCiAbCiAbCiAbCiAbCiAbCiAbCiAbCiAbCiAbCiAbCiAbCnRxZv//////&#10;/////////////////////////////////////////////////+Pi4CAbCiAbCiAbCiAbCiAbCiAb&#10;CiAbCiAbCiAbCiAbCiAbCiAbCiAbCiAbCiAbCiAbCiAbCtXU0f//////////////////////////&#10;/////////////////////////+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4pG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kpGOP//////////////////&#10;/////////////////////////////////////////zw4KSAbCiAbCiAbCiAbCiAbCiAbCiAbCiAb&#10;CiAbCiAbCiAbCiAbCiAbCiAbCiAbCiAbCp2bk///////////////////////////////////////&#10;/////+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vHx8P//////////////////////////&#10;/////////////////////////////3RxZiAbCiAbCiAbCiAbCiAbCiAbCiAbCiAbCiAbCiAbCiAb&#10;CiAbCiAbCiAbCiAbCiAbCkpGOP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4pGSAbCiAbCiAbCiAbCiAbCiAbCiAbCiAbCiAbCiAbCiAbCiAb&#10;Cv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iAbCiAbCiAbCiAbCsfGwv//////////////////////////////////////&#10;/////////////////6upoyAbCiAbCiAbCiAbCiAbCiAbCiAbCiAbCiAbCiAbCiAbCiAbCiAbCiAb&#10;CiAbCiAbCiAbCuOpsv///////////////+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p2bk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o+NhP//////////////////////////////////////////////////&#10;/////+Pi4CAbCiAbCiAbCiAbCiAbCiAbCiAbCiAbCiAbCiAbCiAbCiAbCiAbCiAbCiAbCiAbClEU&#10;Eq50e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Lm3so+NhI+NhGZjV1hUR1hUR1hUR4+NhJ2bk9XU0f//&#10;/////////////////////////////////////////////////////////////////////+Pi4Lm3&#10;so+NhIJ/dlhUR1hUR4J/do+NhKupo9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bm3so+NhI+NhI+NhI+NhI+NhKupo8fGwv//////////////&#10;////////////////////////////////////////////////////////////////////////////&#10;/////////////////////////////////////////////////////9XU0aupo4+NhI+NhI+NhI+N&#10;hI+NhJ2bk8fGwv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J2bk0pGOCAbCiAbCiAbCiAbCiAbCiAbCiAbCiAbCiAbCiAbCiAbCjw4Kaupo///////&#10;//////////////////////////////////////////////Hx8J2bk0pGOCAbCiAbCiAbCiAbCiAb&#10;CiAbCiAbCiAbCiAbCiAbCjw4KY+NhP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4pGePi4P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FhU&#10;RyAbCiAbCkpGOP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4pGSAbCiAbCiAbCiAb&#10;CoJ/dv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kpGOCAbCiAbCiAbCiAbCiAbCiAbCiAbCrm3sv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HRxZiAbCiAbCiAbCiAbCiAbCiAbCiAbCiAbCiAbCi4pGfHx8P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4pGS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oJ/dlhURy4pGSAbCiAbCiAbCiAbCiAbCiAb&#10;CiAbCiAbClhUR3RxZp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Kupo4J/dlhUR0pGOCAbCiAbCiAbCkpGOFhUR4+NhMfGwv//////////////////&#10;/////////+Pi4C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4pGSAbCiAbCiAbCiAbCiAbCiAbCiAbCiAbCiAb&#10;CiAbCiAbCiAbCi4pGe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nRxZkpGOCAbCiAbCiAbCiAbCiAbCiAbCiAbCiAbClhUR4+Nh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Lm3so+NhFhUR0pGOCAbCiAbCiAbCjw4&#10;KVhUR4J/drm3svHx8P///////////////////////////y4pGS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MfGwsfGwsfGwt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MfGwsfGwsfGwsfGw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C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MfGwsfGwsfGw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cfGwsfGwsfGw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AbCiAbCiAbCiAbCiAbCiAbCiAbCiAbCiAbCqupo///////////////////////////////////&#10;/////////////////////////////////////////////////////7m3si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r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iAbCiAbCiAb&#10;CiAbCiAbCiAbCiAbCiAbCiAbCiAbCqupo///////////////////////////////////////////&#10;//////////////////////////////////////////////Hx8GZjVy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kpG&#10;ON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Dw4KSAb&#10;CiAbCiAbCiAbCiAbCiAbCiAbCiAbCiAbCiAbCiAbCiAbCiAbCt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iAbCiAbCiAbCiAbCiAb&#10;CiAbCiAbCiAbCiAbCiAbCo+NhP//////////////////////////////////////////////////&#10;/////////////////////////////////////////8fGwj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4pGZ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EpG&#10;OCAbCiAbCiAbCiAbCiAbCiAbCiAbCiAbCiAbCiAbCiAbCiAbCiAbCiAbCiAbCiAbCiAbCiAbCiAb&#10;CiAbCiAbCiAbCnRxZv//////////////////////////////////////////////////////////&#10;//////////////////////////////////Hx8I+NhC4pG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nRxZv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Dw4KSAbCiAb&#10;CiAbCiAbCiAbCiAbCiAbCiAbCiAbCiAbCiAbCiAbCiAbCiAbCiAbCiAbCiAbCiAbCiAbCiAbCiAb&#10;CiAbCnRxZvHx8P//////////////////////////////////////////////////////////////&#10;/////////////////////////////+Pi4HRxZ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sfGwsfGwsfGwsfGwsfGwsfGwsfGwsfGwsfGwsfGwsfGwsfG&#10;wtXU0f//////////////////////////////////////////////////////////////////////&#10;/////////4J/d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sfGwsfGwsfGwsfG&#10;wsfGwsfGwsfGwsfGwsfGwsfGwsfGwsfGwsfGwv//////////////////////////////////////&#10;/////////////////////////////////////////6upoy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iAbCkpG&#10;OPHx8P//////////////////////////////////////////////////////////////////////&#10;/////////////////////////8fGwlhURy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jw4&#10;Ka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lhUR///////&#10;/////////////////////////////////////////////////////////////////////////y4p&#10;GS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+NhCAbCi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v//////////////////////////////////////////////////&#10;/////////////////////////////1hURy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AbCiAbCiAbCiAbCjw4KdXU0f//&#10;////////////////////////////////////////////////////////////////////////////&#10;/////////////////////8fGwlhUR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jw4Kf//////////////////&#10;/////////////////////////////////////////////////////////6upoy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4p&#10;GSAbCiAbCiAbC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vHx8P//////////////////////////////////////////////////////////&#10;/////////////+Pi4C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4pGaupo///////////&#10;////////////////////////////////////////////////////////////////////////////&#10;/////////////////8fGwlhURy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jw4K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AbCiAbCiAb&#10;CiAbCiAbCiAbCiAbCiAbCiAbCiAbCiAbCiAbCiAbCiAbCuPi4P//////////////////////////&#10;/////////////////////////////////////////////zw4KS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rm3sv//////////////////////////////////////////////////////////////////////&#10;/3RxZ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oJ/dv//////////////////&#10;////////////////////////////////////////////////////////////////////////////&#10;/////////////9XU0X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lhUR7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o+NhP//////////////////////////////////////&#10;/////////////////////////////52bky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lhUR///////&#10;/////////////////////////////////////////////////////////////8fGw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lhUR/Hx8P//////////////////////&#10;////////////////////////////////////////////////////////////////////////////&#10;//////////Hx8I+NhDw4K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4pGXRxZ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4pGdXU0f//////////////////////////////////////////////&#10;/////////////9XU0S4pGSAbCiAbCiAbCiAbCiAbCiAbCiAbCiAbCiAbCiAbCiAbCi4pG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rm3sv//////////////&#10;//////////////////////////////////////////////Hx8Dw4KS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kpGOPHx8P///////////////////////////////////////////////////9XU&#10;0S4pGS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+NhCAbCiAbCiAb&#10;CiAbCiAbCiAbCiAbCiAbCiAbCiAbCiAbCiAbCiAbCiAbCi4pGdXU0f//////////////////////&#10;//////////////////////////////Hx8EpGOCAbCiAbCiAbCiAbCiAbCiAbCiAbCiAbCiAbCiAb&#10;CiAbCiAbClhUR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jw4KdXU0f///////////////////////////////////////////7m3si4pGSAbCiAbCiAb&#10;CiAbCiAbCiAbCiAbCiAbCiAbCiAbCiAbCiAbCjw4K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iAbCiAbCi4pGbm3sv//////////////////////////////&#10;/////////////9XU0UpGOC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AbCiAbCiAbCiAbCiAb&#10;CnRxZtXU0f///////////////////////////7m3slhURyAbCi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Dw4KS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iAbCiAbCiAbCiAbClhUR7m3sv///////////////////////////9XU0XRx&#10;Z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3Rx&#10;ZiAbCiAbCiAbCiAbCiAbCiAbCiAbCiAbCiAbCiAbCiAbCiAbCiAbCiAbCiAbCiAbCiAbCiAbCjw4&#10;KVhUR4+NhI+NhIJ/dlhURy4pGS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4pGVhUR4J/do+NhI+NhFhURy4pGSAbCiAbCiAbC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4pGSAbCiAb&#10;CiAbCiAbCiAbCiAbCiAbCiAbCiAbCiAbCiAbCiAbCiAbCiAbCiAbCiAbCiAbCiAbCiAbCiAbCiAb&#10;CiAbCiAbCiAbCiAbCiAbCiAbCiAbCiAbCiAbCiAbCiAbCiAbCiAbCiAbCiAbCiAbCiAbCkpGOP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iAb&#10;CiAbCiAbCiAbCiAbCiAbCiAbCiAbCiAbCiAbCiAbCiAbCiAbCiAbCiAbCiAbCiAbCiAbCiAbCiAb&#10;CiAbCiAbCiAbCiAbCiAbCiAbCi4pGe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9XU0bm3so+NhHRxZlhURzw4KSAbCiAbCiAbCiAbCiAbCiAbCiAbCiAb&#10;CiAbCiAbCiAbCiAbCiAbCiAbCiAbCiAbCiAbCiAbCiAbCiAbCi4pGVhUR2ZjV4+NhKupo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iAbC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r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iAbCiAbCiAbCiAbCiAbCiAbCiAbCiAbCiAbCiAbCiAbCiAbCiAbCiAbCiAbCiAb&#10;CiAbCiAbCiAbCiAbCiAbCiAbCiAbCiAbCiAbCiAbCiAbCiAbCiAbCiAbCiAbCiAbCiAbCiAbCiAb&#10;CiAbCiAbCiAbC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iAbCiAbCiAbCiAbCiAbCiAbCiAbCiAbCiAb&#10;CiAbCiAbCiAbCiAbCiAbCiAbCiAbCiAbCiAbCi4pGd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EpGOCAbCiAbCiAbCiAbCi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iAbCiAbCiAbCiAbCiAbCiAbCiAbCiAb&#10;CiAbCjw4K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iAbCiAbCiAbCiAbCiAbCiAbCiAbCiAbCiAbCi4pG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HRxZ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HRxZiAbCiAbCiAbCiAbCiAbCiAbCiAbCiAbCiAbCiAbCiAbCiAbCiAb&#10;CiAbCiAbCiAbCiAbCiAbCiAbCiAbCiAbCiAbCiAbCiAbCiAbCiAbCiAbCiAbCiAbCmZjV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52bky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iAbCiAbCiAbCiAbCiAbCiAbCiAbCiAbCiAbCiAbCiAbCiAb&#10;CiAbCiAbCiAbCiAbCiAbCkpGOO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4pGSAbCiAbCiAbCiAbCiAbCiAbCiAbCiAbCiAbCiAbCiAbCiAbCiAbCiAb&#10;CiAbCiAbCiAbCiAbCiAbCiAbCiAbCiAbCiAbCiAbCiAbCjw4Kb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UpGOCAbCiAbCiAbCiAbCiAbCiAb&#10;CiAbCiAbCiAbCiAbCiAbCiAbCiAbCiAbCiAbCiAbCiAbCiAbCiAbCiAbCiAbCiAbCiAbCiAbCiAb&#10;Ci4pGY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kpGOP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I+NhC4pGSAbCiAbCiAbCiAbCiAbCiAbCiAbCiAbCiAbCiAbCiAbCiAbCiAbCiAbCiAb&#10;CiAbCiAbCiAbCiAbCiAbCiAbCjw4KY+NhP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zw4KSAbCiAbCiAbCiAbCiAbCiAbCiAb&#10;CiAbCiAbCiAbCiAbCiAbCiAbCiAbCiAbCiAbCiAbCiAbCiAbCiAbCiAbCi4pGY+Nh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EpGOCAbCiAbC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0pGOCAbCiAbCiAbCiAbCiAbCiAbCiAbCiAbCiAbCiAbCiAbCiAbCiAbCiAbCiAbCiAb&#10;CiAbCmZjV6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mZjVyAbCiAbCiAbCiAbCiAbCiAbCiAbCiAb&#10;CiAbCiAbCiAbCiAbCiAbCiAbCiAbCiAbCiAbCkpGOKupo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4J/dlhURy4pGSAbCiAbCiAbCiAbCiAbCiAbCiAbCkpGOFhUR4+NhM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Lm3so+NhFhURzw4KSAbCiAbCiAbCiAbCiAbCiAb&#10;CiAbCjw4KVhUR4+NhLm3s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" stroked="f" strokecolor="#090b16 [484]" strokeweight="2pt">
              <v:fill r:id="rId2" o:title="Statens energimyndighets logotyp" recolor="t" rotate="t" type="frame"/>
              <v:textbox>
                <w:txbxContent>
                  <w:p w14:paraId="06FFAA55" w14:textId="77777777" w:rsidR="00AE01E9" w:rsidRDefault="00AE01E9" w:rsidP="00681DB4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  <w:r>
      <w:tab/>
    </w:r>
    <w:fldSimple w:instr=" STYLEREF  &quot;Rubrik 1&quot;  \* MERGEFORMAT ">
      <w:r w:rsidR="00FE503B">
        <w:rPr>
          <w:noProof/>
        </w:rPr>
        <w:t>Bilagor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8523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3034D"/>
    <w:multiLevelType w:val="hybridMultilevel"/>
    <w:tmpl w:val="A65A67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20466"/>
    <w:multiLevelType w:val="multilevel"/>
    <w:tmpl w:val="489A9590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584575"/>
    <w:multiLevelType w:val="multilevel"/>
    <w:tmpl w:val="99B2D8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71B84"/>
    <w:multiLevelType w:val="multilevel"/>
    <w:tmpl w:val="208293FC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4223987"/>
    <w:multiLevelType w:val="hybridMultilevel"/>
    <w:tmpl w:val="75F6D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9" w15:restartNumberingAfterBreak="0">
    <w:nsid w:val="3A952CF3"/>
    <w:multiLevelType w:val="multilevel"/>
    <w:tmpl w:val="5D028C80"/>
    <w:lvl w:ilvl="0">
      <w:start w:val="1"/>
      <w:numFmt w:val="decimal"/>
      <w:lvlRestart w:val="0"/>
      <w:lvlText w:val="%1"/>
      <w:lvlJc w:val="left"/>
      <w:pPr>
        <w:ind w:left="1020" w:hanging="1020"/>
      </w:pPr>
    </w:lvl>
    <w:lvl w:ilvl="1">
      <w:start w:val="1"/>
      <w:numFmt w:val="decimal"/>
      <w:lvlText w:val="%1.%2"/>
      <w:lvlJc w:val="left"/>
      <w:pPr>
        <w:ind w:left="1020" w:hanging="1020"/>
      </w:pPr>
    </w:lvl>
    <w:lvl w:ilvl="2">
      <w:start w:val="1"/>
      <w:numFmt w:val="decimal"/>
      <w:lvlText w:val="%1.%2.%3"/>
      <w:lvlJc w:val="left"/>
      <w:pPr>
        <w:ind w:left="1020" w:hanging="102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A53471"/>
    <w:multiLevelType w:val="multilevel"/>
    <w:tmpl w:val="B192B0B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2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24B7805"/>
    <w:multiLevelType w:val="multilevel"/>
    <w:tmpl w:val="5F4692EC"/>
    <w:lvl w:ilvl="0">
      <w:start w:val="1"/>
      <w:numFmt w:val="decimal"/>
      <w:lvlRestart w:val="0"/>
      <w:lvlText w:val="%1"/>
      <w:lvlJc w:val="left"/>
      <w:pPr>
        <w:ind w:left="964" w:hanging="964"/>
      </w:pPr>
    </w:lvl>
    <w:lvl w:ilvl="1">
      <w:start w:val="1"/>
      <w:numFmt w:val="decimal"/>
      <w:lvlText w:val="%1.%2"/>
      <w:lvlJc w:val="left"/>
      <w:pPr>
        <w:ind w:left="964" w:hanging="964"/>
      </w:pPr>
    </w:lvl>
    <w:lvl w:ilvl="2">
      <w:start w:val="1"/>
      <w:numFmt w:val="decimal"/>
      <w:lvlText w:val="%1.%2.%3"/>
      <w:lvlJc w:val="left"/>
      <w:pPr>
        <w:ind w:left="964" w:hanging="96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9999528">
    <w:abstractNumId w:val="1"/>
  </w:num>
  <w:num w:numId="2" w16cid:durableId="1863205704">
    <w:abstractNumId w:val="11"/>
  </w:num>
  <w:num w:numId="3" w16cid:durableId="1853104814">
    <w:abstractNumId w:val="8"/>
  </w:num>
  <w:num w:numId="4" w16cid:durableId="11962354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7618774">
    <w:abstractNumId w:val="13"/>
  </w:num>
  <w:num w:numId="6" w16cid:durableId="1620523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5080004">
    <w:abstractNumId w:val="12"/>
  </w:num>
  <w:num w:numId="8" w16cid:durableId="1762801536">
    <w:abstractNumId w:val="0"/>
  </w:num>
  <w:num w:numId="9" w16cid:durableId="719936481">
    <w:abstractNumId w:val="10"/>
  </w:num>
  <w:num w:numId="10" w16cid:durableId="1627547411">
    <w:abstractNumId w:val="14"/>
  </w:num>
  <w:num w:numId="11" w16cid:durableId="151222280">
    <w:abstractNumId w:val="4"/>
  </w:num>
  <w:num w:numId="12" w16cid:durableId="1784575458">
    <w:abstractNumId w:val="2"/>
  </w:num>
  <w:num w:numId="13" w16cid:durableId="675116430">
    <w:abstractNumId w:val="7"/>
  </w:num>
  <w:num w:numId="14" w16cid:durableId="1111365573">
    <w:abstractNumId w:val="5"/>
  </w:num>
  <w:num w:numId="15" w16cid:durableId="915746448">
    <w:abstractNumId w:val="3"/>
  </w:num>
  <w:num w:numId="16" w16cid:durableId="1692607155">
    <w:abstractNumId w:val="12"/>
  </w:num>
  <w:num w:numId="17" w16cid:durableId="1928464917">
    <w:abstractNumId w:val="13"/>
  </w:num>
  <w:num w:numId="18" w16cid:durableId="1557011169">
    <w:abstractNumId w:val="9"/>
  </w:num>
  <w:num w:numId="19" w16cid:durableId="935360183">
    <w:abstractNumId w:val="12"/>
  </w:num>
  <w:num w:numId="20" w16cid:durableId="1442996903">
    <w:abstractNumId w:val="13"/>
  </w:num>
  <w:num w:numId="21" w16cid:durableId="2008171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04-26T13:49:21.2969821+02:00&quot;,&quot;Checksum&quot;:&quot;4253152d5d6a543836b91f8a6de34366&quot;,&quot;IsAccessible&quot;:true,&quot;Settings&quot;:{&quot;CreatePdfUa&quot;:2}}"/>
    <w:docVar w:name="Encrypted_CloudStatistics_DocumentCreation" w:val="jdVW2FK8uI0YHzTHPTEY1w=="/>
    <w:docVar w:name="Encrypted_CloudStatistics_StoryID" w:val="On0Dkei02rjQCpGmTdjFUV7jggfskwZIiamW6rcAsKl9Q3J4R1GMxk1NtRw98m9h"/>
  </w:docVars>
  <w:rsids>
    <w:rsidRoot w:val="00F313E5"/>
    <w:rsid w:val="00001689"/>
    <w:rsid w:val="00026531"/>
    <w:rsid w:val="00043465"/>
    <w:rsid w:val="00054082"/>
    <w:rsid w:val="000625A6"/>
    <w:rsid w:val="000702B1"/>
    <w:rsid w:val="00072947"/>
    <w:rsid w:val="00080111"/>
    <w:rsid w:val="000817E1"/>
    <w:rsid w:val="00083051"/>
    <w:rsid w:val="00090CAA"/>
    <w:rsid w:val="00096EC6"/>
    <w:rsid w:val="000B3EBC"/>
    <w:rsid w:val="000C038C"/>
    <w:rsid w:val="000C73F9"/>
    <w:rsid w:val="001009EC"/>
    <w:rsid w:val="00101C01"/>
    <w:rsid w:val="001106D4"/>
    <w:rsid w:val="00120803"/>
    <w:rsid w:val="00130D9C"/>
    <w:rsid w:val="00134F4E"/>
    <w:rsid w:val="00150820"/>
    <w:rsid w:val="0016599D"/>
    <w:rsid w:val="001768B1"/>
    <w:rsid w:val="00185804"/>
    <w:rsid w:val="001A48CC"/>
    <w:rsid w:val="001D2803"/>
    <w:rsid w:val="001E1427"/>
    <w:rsid w:val="001E4C65"/>
    <w:rsid w:val="001E6BEA"/>
    <w:rsid w:val="001F185F"/>
    <w:rsid w:val="001F2F72"/>
    <w:rsid w:val="00203892"/>
    <w:rsid w:val="00204ED5"/>
    <w:rsid w:val="00207BD7"/>
    <w:rsid w:val="00227920"/>
    <w:rsid w:val="00227C95"/>
    <w:rsid w:val="002316EE"/>
    <w:rsid w:val="002507E2"/>
    <w:rsid w:val="00252E45"/>
    <w:rsid w:val="00257533"/>
    <w:rsid w:val="00270220"/>
    <w:rsid w:val="00276B45"/>
    <w:rsid w:val="0028130D"/>
    <w:rsid w:val="00293F23"/>
    <w:rsid w:val="002B2EDC"/>
    <w:rsid w:val="002B4F9B"/>
    <w:rsid w:val="002C3B60"/>
    <w:rsid w:val="002D244E"/>
    <w:rsid w:val="002F732E"/>
    <w:rsid w:val="003039F4"/>
    <w:rsid w:val="003226C0"/>
    <w:rsid w:val="00327251"/>
    <w:rsid w:val="00340D61"/>
    <w:rsid w:val="0035111B"/>
    <w:rsid w:val="0035489D"/>
    <w:rsid w:val="0035525A"/>
    <w:rsid w:val="003641ED"/>
    <w:rsid w:val="00385516"/>
    <w:rsid w:val="00385E8C"/>
    <w:rsid w:val="003A0751"/>
    <w:rsid w:val="003A6BB2"/>
    <w:rsid w:val="003D1180"/>
    <w:rsid w:val="003D3934"/>
    <w:rsid w:val="003F7101"/>
    <w:rsid w:val="00411092"/>
    <w:rsid w:val="00412FCD"/>
    <w:rsid w:val="004249B7"/>
    <w:rsid w:val="0042699C"/>
    <w:rsid w:val="004279EE"/>
    <w:rsid w:val="0043090D"/>
    <w:rsid w:val="00436D16"/>
    <w:rsid w:val="00456487"/>
    <w:rsid w:val="00460EA4"/>
    <w:rsid w:val="00474544"/>
    <w:rsid w:val="004B2ACE"/>
    <w:rsid w:val="004B315C"/>
    <w:rsid w:val="004D4F97"/>
    <w:rsid w:val="00514943"/>
    <w:rsid w:val="0051692E"/>
    <w:rsid w:val="00516C6D"/>
    <w:rsid w:val="005209B7"/>
    <w:rsid w:val="00526ED0"/>
    <w:rsid w:val="00544FA7"/>
    <w:rsid w:val="00546AD3"/>
    <w:rsid w:val="00571492"/>
    <w:rsid w:val="00573FA9"/>
    <w:rsid w:val="005759DF"/>
    <w:rsid w:val="00577F25"/>
    <w:rsid w:val="00581B3D"/>
    <w:rsid w:val="00582FCD"/>
    <w:rsid w:val="00592082"/>
    <w:rsid w:val="005A2D5D"/>
    <w:rsid w:val="005A32A4"/>
    <w:rsid w:val="005C39E2"/>
    <w:rsid w:val="005C5322"/>
    <w:rsid w:val="005C7EDF"/>
    <w:rsid w:val="005D36CF"/>
    <w:rsid w:val="005D58B2"/>
    <w:rsid w:val="005E1F18"/>
    <w:rsid w:val="005E4C91"/>
    <w:rsid w:val="005F53AC"/>
    <w:rsid w:val="00602F69"/>
    <w:rsid w:val="006070BD"/>
    <w:rsid w:val="00621A57"/>
    <w:rsid w:val="006534C4"/>
    <w:rsid w:val="00654A45"/>
    <w:rsid w:val="006639A2"/>
    <w:rsid w:val="00676757"/>
    <w:rsid w:val="00681DB4"/>
    <w:rsid w:val="00687C6D"/>
    <w:rsid w:val="0069565F"/>
    <w:rsid w:val="006B5C4C"/>
    <w:rsid w:val="006C3C92"/>
    <w:rsid w:val="006C66AD"/>
    <w:rsid w:val="006D0814"/>
    <w:rsid w:val="006E244C"/>
    <w:rsid w:val="006F38E8"/>
    <w:rsid w:val="006F50F4"/>
    <w:rsid w:val="00707F57"/>
    <w:rsid w:val="00717E98"/>
    <w:rsid w:val="007221A5"/>
    <w:rsid w:val="00733CBD"/>
    <w:rsid w:val="0073466B"/>
    <w:rsid w:val="00746779"/>
    <w:rsid w:val="0075194B"/>
    <w:rsid w:val="00753223"/>
    <w:rsid w:val="007563F7"/>
    <w:rsid w:val="00756B06"/>
    <w:rsid w:val="00756CA4"/>
    <w:rsid w:val="00765740"/>
    <w:rsid w:val="00771306"/>
    <w:rsid w:val="00773340"/>
    <w:rsid w:val="0078071B"/>
    <w:rsid w:val="007A14FD"/>
    <w:rsid w:val="007A3536"/>
    <w:rsid w:val="007A6B4E"/>
    <w:rsid w:val="007B6E49"/>
    <w:rsid w:val="007B769B"/>
    <w:rsid w:val="008104E0"/>
    <w:rsid w:val="00827CC6"/>
    <w:rsid w:val="008347EF"/>
    <w:rsid w:val="00835E5E"/>
    <w:rsid w:val="00845B04"/>
    <w:rsid w:val="00854035"/>
    <w:rsid w:val="008576FC"/>
    <w:rsid w:val="00872615"/>
    <w:rsid w:val="00876119"/>
    <w:rsid w:val="0089280F"/>
    <w:rsid w:val="008C5B00"/>
    <w:rsid w:val="008D1707"/>
    <w:rsid w:val="00901E01"/>
    <w:rsid w:val="00917194"/>
    <w:rsid w:val="00973775"/>
    <w:rsid w:val="00981743"/>
    <w:rsid w:val="00993C62"/>
    <w:rsid w:val="009B6BAA"/>
    <w:rsid w:val="009B7B32"/>
    <w:rsid w:val="009C1ABB"/>
    <w:rsid w:val="009D7626"/>
    <w:rsid w:val="00A131B3"/>
    <w:rsid w:val="00A21BDD"/>
    <w:rsid w:val="00A37F99"/>
    <w:rsid w:val="00A56DCF"/>
    <w:rsid w:val="00AB603F"/>
    <w:rsid w:val="00AE01E9"/>
    <w:rsid w:val="00AE6D9F"/>
    <w:rsid w:val="00AF62E4"/>
    <w:rsid w:val="00B1037C"/>
    <w:rsid w:val="00B23641"/>
    <w:rsid w:val="00B52233"/>
    <w:rsid w:val="00B60129"/>
    <w:rsid w:val="00B83239"/>
    <w:rsid w:val="00B93606"/>
    <w:rsid w:val="00BB199E"/>
    <w:rsid w:val="00BB522A"/>
    <w:rsid w:val="00BE5224"/>
    <w:rsid w:val="00BF06AB"/>
    <w:rsid w:val="00BF2276"/>
    <w:rsid w:val="00BF3C8A"/>
    <w:rsid w:val="00BF78BD"/>
    <w:rsid w:val="00C00108"/>
    <w:rsid w:val="00C3136F"/>
    <w:rsid w:val="00C43B09"/>
    <w:rsid w:val="00C46B0B"/>
    <w:rsid w:val="00C6281A"/>
    <w:rsid w:val="00C9797D"/>
    <w:rsid w:val="00CA57DE"/>
    <w:rsid w:val="00CB49A3"/>
    <w:rsid w:val="00CB5950"/>
    <w:rsid w:val="00CD55A6"/>
    <w:rsid w:val="00CD6B6A"/>
    <w:rsid w:val="00CD7001"/>
    <w:rsid w:val="00CE3854"/>
    <w:rsid w:val="00CE6AA0"/>
    <w:rsid w:val="00CF28E5"/>
    <w:rsid w:val="00CF4790"/>
    <w:rsid w:val="00D06F4F"/>
    <w:rsid w:val="00D37830"/>
    <w:rsid w:val="00D42633"/>
    <w:rsid w:val="00D52CC4"/>
    <w:rsid w:val="00D57853"/>
    <w:rsid w:val="00D764DD"/>
    <w:rsid w:val="00D83261"/>
    <w:rsid w:val="00D86FB1"/>
    <w:rsid w:val="00D96248"/>
    <w:rsid w:val="00DA6411"/>
    <w:rsid w:val="00DA6975"/>
    <w:rsid w:val="00DC51DB"/>
    <w:rsid w:val="00E108E3"/>
    <w:rsid w:val="00E25EEC"/>
    <w:rsid w:val="00E367CB"/>
    <w:rsid w:val="00E41E70"/>
    <w:rsid w:val="00E45057"/>
    <w:rsid w:val="00E46810"/>
    <w:rsid w:val="00E63237"/>
    <w:rsid w:val="00EA155C"/>
    <w:rsid w:val="00EA5D9B"/>
    <w:rsid w:val="00EA6A45"/>
    <w:rsid w:val="00ED050E"/>
    <w:rsid w:val="00ED155B"/>
    <w:rsid w:val="00EE01A0"/>
    <w:rsid w:val="00EF2E61"/>
    <w:rsid w:val="00F0353A"/>
    <w:rsid w:val="00F1339B"/>
    <w:rsid w:val="00F313E5"/>
    <w:rsid w:val="00F3586E"/>
    <w:rsid w:val="00F40F4C"/>
    <w:rsid w:val="00F717B0"/>
    <w:rsid w:val="00F819B9"/>
    <w:rsid w:val="00F835AF"/>
    <w:rsid w:val="00FA0474"/>
    <w:rsid w:val="00FA1908"/>
    <w:rsid w:val="00FB6576"/>
    <w:rsid w:val="00FB7722"/>
    <w:rsid w:val="00FE503B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66FD3"/>
  <w15:chartTrackingRefBased/>
  <w15:docId w15:val="{C4F55B24-4942-43CF-B38F-DABAE754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8D1707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293F23"/>
    <w:pPr>
      <w:keepNext/>
      <w:keepLines/>
      <w:shd w:val="clear" w:color="auto" w:fill="006875"/>
      <w:spacing w:before="480" w:after="120"/>
      <w:outlineLvl w:val="0"/>
    </w:pPr>
    <w:rPr>
      <w:rFonts w:asciiTheme="majorHAnsi" w:eastAsiaTheme="majorEastAsia" w:hAnsiTheme="majorHAnsi" w:cstheme="majorBidi"/>
      <w:color w:val="FFFFFF" w:themeColor="background1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B6BAA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B6BAA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AB603F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AB603F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AB60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AB60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AB60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AB60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4B2ACE"/>
    <w:pPr>
      <w:spacing w:after="290" w:line="290" w:lineRule="atLeast"/>
    </w:pPr>
    <w:rPr>
      <w:sz w:val="24"/>
    </w:rPr>
  </w:style>
  <w:style w:type="character" w:customStyle="1" w:styleId="BrdtextChar">
    <w:name w:val="Brödtext Char"/>
    <w:basedOn w:val="Standardstycketeckensnitt"/>
    <w:link w:val="Brdtext"/>
    <w:rsid w:val="004B2ACE"/>
    <w:rPr>
      <w:sz w:val="24"/>
    </w:rPr>
  </w:style>
  <w:style w:type="paragraph" w:styleId="Punktlista">
    <w:name w:val="List Bullet"/>
    <w:basedOn w:val="Brdtext"/>
    <w:qFormat/>
    <w:rsid w:val="00AB603F"/>
    <w:pPr>
      <w:numPr>
        <w:numId w:val="20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AB603F"/>
    <w:pPr>
      <w:numPr>
        <w:numId w:val="19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293F23"/>
    <w:rPr>
      <w:rFonts w:asciiTheme="majorHAnsi" w:eastAsiaTheme="majorEastAsia" w:hAnsiTheme="majorHAnsi" w:cstheme="majorBidi"/>
      <w:color w:val="FFFFFF" w:themeColor="background1"/>
      <w:kern w:val="32"/>
      <w:sz w:val="36"/>
      <w:szCs w:val="32"/>
      <w:shd w:val="clear" w:color="auto" w:fill="006875"/>
    </w:rPr>
  </w:style>
  <w:style w:type="character" w:customStyle="1" w:styleId="Rubrik2Char">
    <w:name w:val="Rubrik 2 Char"/>
    <w:basedOn w:val="Standardstycketeckensnitt"/>
    <w:link w:val="Rubrik2"/>
    <w:uiPriority w:val="9"/>
    <w:rsid w:val="00AB603F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B603F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B603F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AB603F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AB603F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603F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603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603F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603F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603F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03F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B603F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B603F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AB6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rsid w:val="00AB603F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rsid w:val="00AB603F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AB603F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AB603F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AB603F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AB603F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AB603F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AB603F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AB603F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B1037C"/>
    <w:pPr>
      <w:keepNext/>
    </w:pPr>
    <w:rPr>
      <w:rFonts w:asciiTheme="majorHAnsi" w:hAnsiTheme="majorHAnsi"/>
      <w:sz w:val="18"/>
    </w:rPr>
  </w:style>
  <w:style w:type="paragraph" w:customStyle="1" w:styleId="Instruktionstext">
    <w:name w:val="Instruktionstext"/>
    <w:basedOn w:val="Brdtext"/>
    <w:semiHidden/>
    <w:rsid w:val="00AB603F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AB603F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AB603F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B603F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B603F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293F23"/>
    <w:pPr>
      <w:tabs>
        <w:tab w:val="center" w:pos="4536"/>
        <w:tab w:val="right" w:pos="9072"/>
      </w:tabs>
    </w:pPr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3F23"/>
    <w:rPr>
      <w:sz w:val="24"/>
    </w:rPr>
  </w:style>
  <w:style w:type="paragraph" w:customStyle="1" w:styleId="Dokumentkategori">
    <w:name w:val="Dokumentkategori"/>
    <w:basedOn w:val="Normal"/>
    <w:semiHidden/>
    <w:rsid w:val="00AB603F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AB603F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FB6576"/>
    <w:rPr>
      <w:sz w:val="20"/>
    </w:rPr>
  </w:style>
  <w:style w:type="paragraph" w:customStyle="1" w:styleId="Mall-Id">
    <w:name w:val="Mall-Id"/>
    <w:basedOn w:val="Normal"/>
    <w:semiHidden/>
    <w:rsid w:val="00AB603F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rsid w:val="00AB603F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rsid w:val="00AB603F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AE01E9"/>
    <w:pPr>
      <w:tabs>
        <w:tab w:val="center" w:pos="4536"/>
        <w:tab w:val="right" w:pos="9072"/>
      </w:tabs>
      <w:spacing w:after="1320"/>
    </w:pPr>
    <w:rPr>
      <w:rFonts w:asciiTheme="majorHAnsi" w:hAnsiTheme="majorHAnsi"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E01E9"/>
    <w:rPr>
      <w:rFonts w:asciiTheme="majorHAnsi" w:hAnsiTheme="majorHAnsi"/>
      <w:sz w:val="24"/>
    </w:rPr>
  </w:style>
  <w:style w:type="paragraph" w:styleId="Beskrivning">
    <w:name w:val="caption"/>
    <w:basedOn w:val="Normal"/>
    <w:next w:val="Brdtext"/>
    <w:uiPriority w:val="35"/>
    <w:semiHidden/>
    <w:qFormat/>
    <w:rsid w:val="00AB603F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uiPriority w:val="99"/>
    <w:rsid w:val="00AB603F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AB603F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qFormat/>
    <w:rsid w:val="00AB603F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AB603F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AB603F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28130D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AB603F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AB603F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AB603F"/>
    <w:rPr>
      <w:color w:val="FF0000"/>
    </w:rPr>
  </w:style>
  <w:style w:type="paragraph" w:customStyle="1" w:styleId="Undertitel">
    <w:name w:val="Undertitel"/>
    <w:basedOn w:val="Titel"/>
    <w:semiHidden/>
    <w:qFormat/>
    <w:rsid w:val="00602F69"/>
    <w:pPr>
      <w:spacing w:before="0" w:after="600"/>
    </w:pPr>
    <w:rPr>
      <w:b/>
      <w:sz w:val="22"/>
    </w:rPr>
  </w:style>
  <w:style w:type="paragraph" w:customStyle="1" w:styleId="Titel">
    <w:name w:val="Titel"/>
    <w:basedOn w:val="Brdtext"/>
    <w:next w:val="Brdtext"/>
    <w:link w:val="TitelChar"/>
    <w:semiHidden/>
    <w:qFormat/>
    <w:rsid w:val="003A0751"/>
    <w:pPr>
      <w:keepNext/>
      <w:spacing w:before="2000" w:after="120"/>
      <w:outlineLvl w:val="0"/>
    </w:pPr>
    <w:rPr>
      <w:rFonts w:asciiTheme="majorHAnsi" w:hAnsiTheme="majorHAnsi"/>
      <w:sz w:val="48"/>
    </w:rPr>
  </w:style>
  <w:style w:type="character" w:customStyle="1" w:styleId="TitelChar">
    <w:name w:val="Titel Char"/>
    <w:basedOn w:val="BrdtextChar"/>
    <w:link w:val="Titel"/>
    <w:semiHidden/>
    <w:rsid w:val="003A0751"/>
    <w:rPr>
      <w:rFonts w:asciiTheme="majorHAnsi" w:hAnsiTheme="majorHAnsi"/>
      <w:sz w:val="48"/>
    </w:rPr>
  </w:style>
  <w:style w:type="paragraph" w:customStyle="1" w:styleId="Tryckinfo">
    <w:name w:val="Tryckinfo"/>
    <w:basedOn w:val="Undertitel"/>
    <w:semiHidden/>
    <w:qFormat/>
    <w:rsid w:val="001F185F"/>
    <w:pPr>
      <w:spacing w:after="160"/>
    </w:pPr>
    <w:rPr>
      <w:rFonts w:asciiTheme="minorHAnsi" w:hAnsiTheme="minorHAnsi" w:cstheme="minorHAnsi"/>
      <w:sz w:val="20"/>
    </w:rPr>
  </w:style>
  <w:style w:type="paragraph" w:customStyle="1" w:styleId="Orubrik">
    <w:name w:val="Orubrik"/>
    <w:basedOn w:val="Rubrik1"/>
    <w:next w:val="Brdtext"/>
    <w:semiHidden/>
    <w:qFormat/>
    <w:rsid w:val="009B6BAA"/>
    <w:pPr>
      <w:pageBreakBefore/>
      <w:outlineLvl w:val="9"/>
    </w:pPr>
  </w:style>
  <w:style w:type="paragraph" w:customStyle="1" w:styleId="titelfrklaring">
    <w:name w:val="titel_förklaring"/>
    <w:basedOn w:val="Normal"/>
    <w:semiHidden/>
    <w:rsid w:val="00F1339B"/>
    <w:pPr>
      <w:spacing w:line="280" w:lineRule="atLeast"/>
      <w:ind w:left="2268"/>
    </w:pPr>
    <w:rPr>
      <w:rFonts w:asciiTheme="majorHAnsi" w:eastAsia="Times New Roman" w:hAnsiTheme="majorHAnsi" w:cs="Arial"/>
      <w:iCs/>
      <w:szCs w:val="24"/>
      <w:lang w:eastAsia="sv-SE"/>
    </w:rPr>
  </w:style>
  <w:style w:type="paragraph" w:customStyle="1" w:styleId="Dokumentinformation">
    <w:name w:val="Dokumentinformation"/>
    <w:basedOn w:val="Brdtext"/>
    <w:semiHidden/>
    <w:qFormat/>
    <w:rsid w:val="00AB603F"/>
    <w:pPr>
      <w:spacing w:after="0" w:line="240" w:lineRule="auto"/>
    </w:pPr>
  </w:style>
  <w:style w:type="paragraph" w:customStyle="1" w:styleId="Ifyllnadstext">
    <w:name w:val="Ifyllnadstext"/>
    <w:basedOn w:val="Brdtext"/>
    <w:semiHidden/>
    <w:qFormat/>
    <w:rsid w:val="00AB603F"/>
    <w:pPr>
      <w:spacing w:after="40"/>
    </w:pPr>
  </w:style>
  <w:style w:type="paragraph" w:customStyle="1" w:styleId="Ingress">
    <w:name w:val="Ingress"/>
    <w:basedOn w:val="Brdtext"/>
    <w:qFormat/>
    <w:rsid w:val="00AB603F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AB603F"/>
    <w:rPr>
      <w:sz w:val="18"/>
    </w:rPr>
  </w:style>
  <w:style w:type="paragraph" w:customStyle="1" w:styleId="sidfotadress">
    <w:name w:val="sidfotadress"/>
    <w:basedOn w:val="Normal"/>
    <w:semiHidden/>
    <w:rsid w:val="00AB603F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Skerhetsklass">
    <w:name w:val="Säkerhetsklass"/>
    <w:basedOn w:val="Normal"/>
    <w:semiHidden/>
    <w:qFormat/>
    <w:rsid w:val="00717E98"/>
    <w:pPr>
      <w:spacing w:before="360"/>
    </w:pPr>
    <w:rPr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B315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B315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B315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B315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B31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3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t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&#228;mtade%20filer\Mall%20-%20Slut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F5E5FF1E9C4537BE9D19A84A4F40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D7E33-2DCA-4908-83AE-8F0A55B5CE51}"/>
      </w:docPartPr>
      <w:docPartBody>
        <w:p w:rsidR="00F83E60" w:rsidRDefault="00F83E60">
          <w:pPr>
            <w:pStyle w:val="95F5E5FF1E9C4537BE9D19A84A4F4091"/>
          </w:pPr>
          <w:r w:rsidRPr="006E1C33">
            <w:rPr>
              <w:rStyle w:val="Platshllartext"/>
            </w:rPr>
            <w:t>[Titel]</w:t>
          </w:r>
        </w:p>
      </w:docPartBody>
    </w:docPart>
    <w:docPart>
      <w:docPartPr>
        <w:name w:val="C4E9FD366F90452390235CA00F495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C044-BE75-40A5-818A-33EA69E08F09}"/>
      </w:docPartPr>
      <w:docPartBody>
        <w:p w:rsidR="00F83E60" w:rsidRDefault="00F83E60">
          <w:pPr>
            <w:pStyle w:val="C4E9FD366F90452390235CA00F4952E4"/>
          </w:pPr>
          <w:r w:rsidRPr="00D029CA">
            <w:rPr>
              <w:rStyle w:val="Platshllartext"/>
            </w:rPr>
            <w:t>[Klicka och skriv]</w:t>
          </w:r>
        </w:p>
      </w:docPartBody>
    </w:docPart>
    <w:docPart>
      <w:docPartPr>
        <w:name w:val="1989F2D2004B4B118ED95C3EBC146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734CE8-A8A1-4A4D-A63A-5C998F500AC4}"/>
      </w:docPartPr>
      <w:docPartBody>
        <w:p w:rsidR="00F83E60" w:rsidRDefault="00F83E60">
          <w:pPr>
            <w:pStyle w:val="1989F2D2004B4B118ED95C3EBC14669C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8914D91667F4483B84BFF14B13F92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E070C-FFBB-4205-AC4B-39D685E3F63C}"/>
      </w:docPartPr>
      <w:docPartBody>
        <w:p w:rsidR="00F83E60" w:rsidRDefault="00F83E60">
          <w:pPr>
            <w:pStyle w:val="8914D91667F4483B84BFF14B13F92449"/>
          </w:pPr>
          <w:r w:rsidRPr="00F17BA9">
            <w:rPr>
              <w:rStyle w:val="Platshllartext"/>
            </w:rPr>
            <w:t>[Klicka och skriv organisationsnamn]</w:t>
          </w:r>
        </w:p>
      </w:docPartBody>
    </w:docPart>
    <w:docPart>
      <w:docPartPr>
        <w:name w:val="2321C4D4EDB6406E814529A30E3D2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2354E-A835-4E24-9E38-E01B326CCDB6}"/>
      </w:docPartPr>
      <w:docPartBody>
        <w:p w:rsidR="00F83E60" w:rsidRDefault="00F83E60">
          <w:pPr>
            <w:pStyle w:val="2321C4D4EDB6406E814529A30E3D237F"/>
          </w:pPr>
          <w:r w:rsidRPr="00574A36">
            <w:rPr>
              <w:rStyle w:val="Platshllartext"/>
            </w:rPr>
            <w:t>[Klicka och skriv adress]</w:t>
          </w:r>
        </w:p>
      </w:docPartBody>
    </w:docPart>
    <w:docPart>
      <w:docPartPr>
        <w:name w:val="AA1DAADBE6B4490BB4BB7CF40C8C9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AB9A9F-ECBB-4CEE-8234-0A72CB07B5CF}"/>
      </w:docPartPr>
      <w:docPartBody>
        <w:p w:rsidR="00F83E60" w:rsidRDefault="00F83E60">
          <w:pPr>
            <w:pStyle w:val="AA1DAADBE6B4490BB4BB7CF40C8C9744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8FF0781C67664E04BB58E8231D023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B204F-F013-461C-B72F-F8A37860D983}"/>
      </w:docPartPr>
      <w:docPartBody>
        <w:p w:rsidR="00F83E60" w:rsidRDefault="00F83E60">
          <w:pPr>
            <w:pStyle w:val="8FF0781C67664E04BB58E8231D023301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E1FB67CB1AFA495496C28526E9999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36ADD9-37F7-4099-94D1-87DA578D33B8}"/>
      </w:docPartPr>
      <w:docPartBody>
        <w:p w:rsidR="00F83E60" w:rsidRDefault="00F83E60">
          <w:pPr>
            <w:pStyle w:val="E1FB67CB1AFA495496C28526E999911B"/>
          </w:pPr>
          <w:r w:rsidRPr="00847C57">
            <w:rPr>
              <w:rStyle w:val="Platshllartext"/>
            </w:rPr>
            <w:t>[Klicka här och skriv]</w:t>
          </w:r>
        </w:p>
      </w:docPartBody>
    </w:docPart>
    <w:docPart>
      <w:docPartPr>
        <w:name w:val="19B01CBCF8DB4FE5AC7893A8F6606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5C5C7-BEAB-4FA1-92A3-208718A3EC2C}"/>
      </w:docPartPr>
      <w:docPartBody>
        <w:p w:rsidR="00F83E60" w:rsidRDefault="00F83E60">
          <w:pPr>
            <w:pStyle w:val="19B01CBCF8DB4FE5AC7893A8F6606306"/>
          </w:pPr>
          <w:r w:rsidRPr="00847C57">
            <w:rPr>
              <w:rStyle w:val="Platshllartext"/>
            </w:rPr>
            <w:t>[Klicka här och skriv]</w:t>
          </w:r>
        </w:p>
      </w:docPartBody>
    </w:docPart>
    <w:docPart>
      <w:docPartPr>
        <w:name w:val="3FF11DBC78C741E693575F37BDDAC2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2B992-C973-4018-8F9F-A2BC6D0F62C9}"/>
      </w:docPartPr>
      <w:docPartBody>
        <w:p w:rsidR="00F83E60" w:rsidRDefault="00F83E60">
          <w:pPr>
            <w:pStyle w:val="3FF11DBC78C741E693575F37BDDAC204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6FC0C6CEF32246DBAEBB90151011E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D9338-223F-45D7-A21D-4165084C7AEC}"/>
      </w:docPartPr>
      <w:docPartBody>
        <w:p w:rsidR="00F83E60" w:rsidRDefault="00F83E60">
          <w:pPr>
            <w:pStyle w:val="6FC0C6CEF32246DBAEBB90151011ED74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BB7F11B95FEA439CA006C7DA6D599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C75C7-4D3B-4A5F-B1DB-6990958ECBFF}"/>
      </w:docPartPr>
      <w:docPartBody>
        <w:p w:rsidR="00F83E60" w:rsidRDefault="00F83E60">
          <w:pPr>
            <w:pStyle w:val="BB7F11B95FEA439CA006C7DA6D599BB6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4043712D048540D6AF899BDCA6FBD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2117AF-D37D-49A6-9105-F52E32F82D15}"/>
      </w:docPartPr>
      <w:docPartBody>
        <w:p w:rsidR="00F83E60" w:rsidRDefault="00F83E60">
          <w:pPr>
            <w:pStyle w:val="4043712D048540D6AF899BDCA6FBDFDA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DB33DB371BD8426FB0E732BD71DC0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EB662A-A322-4502-9EA4-5605F4CBD023}"/>
      </w:docPartPr>
      <w:docPartBody>
        <w:p w:rsidR="00F83E60" w:rsidRDefault="00F83E60">
          <w:pPr>
            <w:pStyle w:val="DB33DB371BD8426FB0E732BD71DC0936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1AD873EE4DF2459682CF5CD1A1D6F1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34734-2BC9-4D9B-AE77-832325C87470}"/>
      </w:docPartPr>
      <w:docPartBody>
        <w:p w:rsidR="00F83E60" w:rsidRDefault="00F83E60">
          <w:pPr>
            <w:pStyle w:val="1AD873EE4DF2459682CF5CD1A1D6F144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511CCABB16F64A5BAE09201B8113E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6CD19-8E3E-4DFA-A81D-BC1B34F1550B}"/>
      </w:docPartPr>
      <w:docPartBody>
        <w:p w:rsidR="00F83E60" w:rsidRDefault="00F83E60">
          <w:pPr>
            <w:pStyle w:val="511CCABB16F64A5BAE09201B8113E13E"/>
          </w:pPr>
          <w:r w:rsidRPr="00574A36">
            <w:rPr>
              <w:rStyle w:val="Platshllartext"/>
            </w:rPr>
            <w:t>[Klicka och skriv]</w:t>
          </w:r>
        </w:p>
      </w:docPartBody>
    </w:docPart>
    <w:docPart>
      <w:docPartPr>
        <w:name w:val="55782D2B0E604C11BBC119D3AC4562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7F6ED-7E8D-4225-90DD-0697AF7EB840}"/>
      </w:docPartPr>
      <w:docPartBody>
        <w:p w:rsidR="00625B60" w:rsidRDefault="00625B60">
          <w:pPr>
            <w:pStyle w:val="55782D2B0E604C11BBC119D3AC45621B"/>
          </w:pPr>
          <w:r w:rsidRPr="00F17BA9">
            <w:rPr>
              <w:rStyle w:val="Platshllartext"/>
            </w:rPr>
            <w:t>[Klicka och skriv eventuell avdelning eller institution]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60"/>
    <w:rsid w:val="000B3EBC"/>
    <w:rsid w:val="001106D4"/>
    <w:rsid w:val="007B769B"/>
    <w:rsid w:val="00CA57DE"/>
    <w:rsid w:val="00F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6C7B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F0000"/>
    </w:rPr>
  </w:style>
  <w:style w:type="paragraph" w:customStyle="1" w:styleId="95F5E5FF1E9C4537BE9D19A84A4F4091">
    <w:name w:val="95F5E5FF1E9C4537BE9D19A84A4F4091"/>
  </w:style>
  <w:style w:type="paragraph" w:customStyle="1" w:styleId="C4E9FD366F90452390235CA00F4952E4">
    <w:name w:val="C4E9FD366F90452390235CA00F4952E4"/>
  </w:style>
  <w:style w:type="paragraph" w:customStyle="1" w:styleId="1989F2D2004B4B118ED95C3EBC14669C">
    <w:name w:val="1989F2D2004B4B118ED95C3EBC14669C"/>
  </w:style>
  <w:style w:type="paragraph" w:customStyle="1" w:styleId="8914D91667F4483B84BFF14B13F92449">
    <w:name w:val="8914D91667F4483B84BFF14B13F92449"/>
  </w:style>
  <w:style w:type="paragraph" w:customStyle="1" w:styleId="2321C4D4EDB6406E814529A30E3D237F">
    <w:name w:val="2321C4D4EDB6406E814529A30E3D237F"/>
  </w:style>
  <w:style w:type="paragraph" w:customStyle="1" w:styleId="28F868F2C305499EAC0CDC7F41F75CA4">
    <w:name w:val="28F868F2C305499EAC0CDC7F41F75CA4"/>
  </w:style>
  <w:style w:type="paragraph" w:customStyle="1" w:styleId="7658FBFE421B49A29009D9B8A1B4DAA4">
    <w:name w:val="7658FBFE421B49A29009D9B8A1B4DAA4"/>
  </w:style>
  <w:style w:type="paragraph" w:customStyle="1" w:styleId="AA1DAADBE6B4490BB4BB7CF40C8C9744">
    <w:name w:val="AA1DAADBE6B4490BB4BB7CF40C8C9744"/>
  </w:style>
  <w:style w:type="paragraph" w:customStyle="1" w:styleId="8FF0781C67664E04BB58E8231D023301">
    <w:name w:val="8FF0781C67664E04BB58E8231D023301"/>
  </w:style>
  <w:style w:type="paragraph" w:customStyle="1" w:styleId="E1FB67CB1AFA495496C28526E999911B">
    <w:name w:val="E1FB67CB1AFA495496C28526E999911B"/>
  </w:style>
  <w:style w:type="paragraph" w:customStyle="1" w:styleId="19B01CBCF8DB4FE5AC7893A8F6606306">
    <w:name w:val="19B01CBCF8DB4FE5AC7893A8F6606306"/>
  </w:style>
  <w:style w:type="paragraph" w:customStyle="1" w:styleId="3FF11DBC78C741E693575F37BDDAC204">
    <w:name w:val="3FF11DBC78C741E693575F37BDDAC204"/>
  </w:style>
  <w:style w:type="paragraph" w:customStyle="1" w:styleId="6FC0C6CEF32246DBAEBB90151011ED74">
    <w:name w:val="6FC0C6CEF32246DBAEBB90151011ED74"/>
  </w:style>
  <w:style w:type="paragraph" w:customStyle="1" w:styleId="BB7F11B95FEA439CA006C7DA6D599BB6">
    <w:name w:val="BB7F11B95FEA439CA006C7DA6D599BB6"/>
  </w:style>
  <w:style w:type="paragraph" w:customStyle="1" w:styleId="4043712D048540D6AF899BDCA6FBDFDA">
    <w:name w:val="4043712D048540D6AF899BDCA6FBDFDA"/>
  </w:style>
  <w:style w:type="paragraph" w:customStyle="1" w:styleId="DB33DB371BD8426FB0E732BD71DC0936">
    <w:name w:val="DB33DB371BD8426FB0E732BD71DC0936"/>
  </w:style>
  <w:style w:type="paragraph" w:customStyle="1" w:styleId="1AD873EE4DF2459682CF5CD1A1D6F144">
    <w:name w:val="1AD873EE4DF2459682CF5CD1A1D6F144"/>
  </w:style>
  <w:style w:type="paragraph" w:customStyle="1" w:styleId="511CCABB16F64A5BAE09201B8113E13E">
    <w:name w:val="511CCABB16F64A5BAE09201B8113E13E"/>
  </w:style>
  <w:style w:type="paragraph" w:customStyle="1" w:styleId="55782D2B0E604C11BBC119D3AC45621B">
    <w:name w:val="55782D2B0E604C11BBC119D3AC456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Vio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24A9A"/>
      </a:accent1>
      <a:accent2>
        <a:srgbClr val="7AC8D5"/>
      </a:accent2>
      <a:accent3>
        <a:srgbClr val="C1DEBA"/>
      </a:accent3>
      <a:accent4>
        <a:srgbClr val="A1A0D0"/>
      </a:accent4>
      <a:accent5>
        <a:srgbClr val="065729"/>
      </a:accent5>
      <a:accent6>
        <a:srgbClr val="4696A4"/>
      </a:accent6>
      <a:hlink>
        <a:srgbClr val="0563C1"/>
      </a:hlink>
      <a:folHlink>
        <a:srgbClr val="954F72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4977af6-8098-4a96-92f4-f2258740bef0" ContentTypeId="0x010100D5DFF273878EF04196815C9FD3D4F7C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cessdokument" ma:contentTypeID="0x010100D5DFF273878EF04196815C9FD3D4F7C500690A7CE6EA3569408E6F68A29EFA3C06" ma:contentTypeVersion="54" ma:contentTypeDescription="" ma:contentTypeScope="" ma:versionID="eb21d39acfa150150066730ca2b45c87">
  <xsd:schema xmlns:xsd="http://www.w3.org/2001/XMLSchema" xmlns:xs="http://www.w3.org/2001/XMLSchema" xmlns:p="http://schemas.microsoft.com/office/2006/metadata/properties" xmlns:ns2="http://schemas.microsoft.com/sharepoint.v3" xmlns:ns3="f3851ac7-12a7-4aa6-8d67-2dfbea0fa2fa" xmlns:ns4="f33566ce-5ae4-482c-9e46-a4c475afc160" xmlns:ns5="0c9ee57f-02e4-4b47-bd8a-581295152b22" xmlns:ns6="http://schemas.microsoft.com/sharepoint/v4" targetNamespace="http://schemas.microsoft.com/office/2006/metadata/properties" ma:root="true" ma:fieldsID="3477eccbed4a61241c94afa0bf881dab" ns2:_="" ns3:_="" ns4:_="" ns5:_="" ns6:_="">
    <xsd:import namespace="http://schemas.microsoft.com/sharepoint.v3"/>
    <xsd:import namespace="f3851ac7-12a7-4aa6-8d67-2dfbea0fa2fa"/>
    <xsd:import namespace="f33566ce-5ae4-482c-9e46-a4c475afc160"/>
    <xsd:import namespace="0c9ee57f-02e4-4b47-bd8a-581295152b2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emGiltighetstid" minOccurs="0"/>
                <xsd:element ref="ns4:emProcessagare" minOccurs="0"/>
                <xsd:element ref="ns4:emProcessforvaltareNy" minOccurs="0"/>
                <xsd:element ref="ns4:_dlc_DocIdUrl" minOccurs="0"/>
                <xsd:element ref="ns4:emDatumForGodkannande" minOccurs="0"/>
                <xsd:element ref="ns4:emGodkandVersion" minOccurs="0"/>
                <xsd:element ref="ns4:emExternPublicering" minOccurs="0"/>
                <xsd:element ref="ns4:emSystemhemvist" minOccurs="0"/>
                <xsd:element ref="ns5:_Flow_SignoffStatus" minOccurs="0"/>
                <xsd:element ref="ns3:ec8f5ce0577e4340a35baab6a01f3c65" minOccurs="0"/>
                <xsd:element ref="ns4:_dlc_DocId" minOccurs="0"/>
                <xsd:element ref="ns4:emGodkannare" minOccurs="0"/>
                <xsd:element ref="ns4:_dlc_DocIdPersistId" minOccurs="0"/>
                <xsd:element ref="ns4:emProcessagareTXT" minOccurs="0"/>
                <xsd:element ref="ns4:emDatumForRemissvar" minOccurs="0"/>
                <xsd:element ref="ns4:emGiltigtTill" minOccurs="0"/>
                <xsd:element ref="ns4:emGodkandAv" minOccurs="0"/>
                <xsd:element ref="ns3:k48e1cb5bd8e42cb90781692fc210588" minOccurs="0"/>
                <xsd:element ref="ns4:emGodkannandeKommentar" minOccurs="0"/>
                <xsd:element ref="ns4:emGodkantAvRoll" minOccurs="0"/>
                <xsd:element ref="ns4:emInitialtSkapad" minOccurs="0"/>
                <xsd:element ref="ns4:emInitialtSkapadAv" minOccurs="0"/>
                <xsd:element ref="ns4:emNuvarandeVersion" minOccurs="0"/>
                <xsd:element ref="ns4:emRemissadAv" minOccurs="0"/>
                <xsd:element ref="ns4:emRemissadVersion" minOccurs="0"/>
                <xsd:element ref="ns4:emRemisstatus" minOccurs="0"/>
                <xsd:element ref="ns4:emRemissvarKommentar" minOccurs="0"/>
                <xsd:element ref="ns4:emSenastAndrad" minOccurs="0"/>
                <xsd:element ref="ns4:emSenastAndradAv" minOccurs="0"/>
                <xsd:element ref="ns4:emSkickaForGodkannandeKommentar" minOccurs="0"/>
                <xsd:element ref="ns4:emSkickaForRemissKommentar" minOccurs="0"/>
                <xsd:element ref="ns4:emSkickadForGodkannandeAv" minOccurs="0"/>
                <xsd:element ref="ns4:emSkickadPaRemissAv" minOccurs="0"/>
                <xsd:element ref="ns5:MediaServiceMetadata" minOccurs="0"/>
                <xsd:element ref="ns5:MediaServiceFastMetadata" minOccurs="0"/>
                <xsd:element ref="ns3:TaxCatchAll" minOccurs="0"/>
                <xsd:element ref="ns3:i21d9a9282644de189a6ba98cdfd0aa3" minOccurs="0"/>
                <xsd:element ref="ns3:TaxCatchAllLabel" minOccurs="0"/>
                <xsd:element ref="ns3:emDokumentID" minOccurs="0"/>
                <xsd:element ref="ns6:IconOverlay" minOccurs="0"/>
                <xsd:element ref="ns3:m4ae8179216e4a2c8312ad1f681e65b6" minOccurs="0"/>
                <xsd:element ref="ns5:MediaServiceObjectDetectorVersions" minOccurs="0"/>
                <xsd:element ref="ns5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Beskrivning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51ac7-12a7-4aa6-8d67-2dfbea0fa2fa" elementFormDefault="qualified">
    <xsd:import namespace="http://schemas.microsoft.com/office/2006/documentManagement/types"/>
    <xsd:import namespace="http://schemas.microsoft.com/office/infopath/2007/PartnerControls"/>
    <xsd:element name="ec8f5ce0577e4340a35baab6a01f3c65" ma:index="17" nillable="true" ma:taxonomy="true" ma:internalName="ec8f5ce0577e4340a35baab6a01f3c65" ma:taxonomyFieldName="emProcessomr_x00e5_de" ma:displayName="Processområde" ma:readOnly="false" ma:default="" ma:fieldId="{ec8f5ce0-577e-4340-a35b-aab6a01f3c65}" ma:sspId="84977af6-8098-4a96-92f4-f2258740bef0" ma:termSetId="8770501a-7689-45f9-b7f4-ffafcb0ae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8e1cb5bd8e42cb90781692fc210588" ma:index="27" nillable="true" ma:taxonomy="true" ma:internalName="k48e1cb5bd8e42cb90781692fc210588" ma:taxonomyFieldName="emInformationss_x00e4_kerhetsklass" ma:displayName="Informationssäkerhetsklass - konfidentialitet" ma:readOnly="false" ma:default="" ma:fieldId="{448e1cb5-bd8e-42cb-9078-1692fc210588}" ma:sspId="84977af6-8098-4a96-92f4-f2258740bef0" ma:termSetId="f2e97ca2-32ba-4c46-a574-a942d61708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09269c38-a738-465a-9792-82cdf6a22eab}" ma:internalName="TaxCatchAll" ma:readOnly="false" ma:showField="CatchAllData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1d9a9282644de189a6ba98cdfd0aa3" ma:index="47" nillable="true" ma:taxonomy="true" ma:internalName="i21d9a9282644de189a6ba98cdfd0aa3" ma:taxonomyFieldName="emDokumenttyp" ma:displayName="Dokumenttyp" ma:readOnly="false" ma:default="" ma:fieldId="{221d9a92-8264-4de1-89a6-ba98cdfd0aa3}" ma:sspId="84977af6-8098-4a96-92f4-f2258740bef0" ma:termSetId="29af3532-bc3b-48f7-bb20-1ee798189ad8" ma:anchorId="2ff01a0c-1eae-4902-b4d9-db6821c421d8" ma:open="false" ma:isKeyword="false">
      <xsd:complexType>
        <xsd:sequence>
          <xsd:element ref="pc:Terms" minOccurs="0" maxOccurs="1"/>
        </xsd:sequence>
      </xsd:complexType>
    </xsd:element>
    <xsd:element name="TaxCatchAllLabel" ma:index="49" nillable="true" ma:displayName="Taxonomy Catch All Column1" ma:hidden="true" ma:list="{09269c38-a738-465a-9792-82cdf6a22eab}" ma:internalName="TaxCatchAllLabel" ma:readOnly="false" ma:showField="CatchAllDataLabel" ma:web="f33566ce-5ae4-482c-9e46-a4c475afc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mDokumentID" ma:index="51" nillable="true" ma:displayName="Dokument ID" ma:hidden="true" ma:internalName="emDokumentID" ma:readOnly="false">
      <xsd:simpleType>
        <xsd:restriction base="dms:Text">
          <xsd:maxLength value="255"/>
        </xsd:restriction>
      </xsd:simpleType>
    </xsd:element>
    <xsd:element name="m4ae8179216e4a2c8312ad1f681e65b6" ma:index="53" nillable="true" ma:taxonomy="true" ma:internalName="m4ae8179216e4a2c8312ad1f681e65b6" ma:taxonomyFieldName="emProcess" ma:displayName="Process" ma:readOnly="false" ma:default="" ma:fieldId="{64ae8179-216e-4a2c-8312-ad1f681e65b6}" ma:taxonomyMulti="true" ma:sspId="84977af6-8098-4a96-92f4-f2258740bef0" ma:termSetId="b8a18677-8180-42a0-81de-1260abb58b9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566ce-5ae4-482c-9e46-a4c475afc160" elementFormDefault="qualified">
    <xsd:import namespace="http://schemas.microsoft.com/office/2006/documentManagement/types"/>
    <xsd:import namespace="http://schemas.microsoft.com/office/infopath/2007/PartnerControls"/>
    <xsd:element name="emGiltighetstid" ma:index="7" nillable="true" ma:displayName="Giltighetstid" ma:default="6 månader" ma:format="Dropdown" ma:internalName="emGiltighetstid" ma:readOnly="false">
      <xsd:simpleType>
        <xsd:restriction base="dms:Choice">
          <xsd:enumeration value="6 månader"/>
        </xsd:restriction>
      </xsd:simpleType>
    </xsd:element>
    <xsd:element name="emProcessagare" ma:index="8" nillable="true" ma:displayName="Processägare" ma:list="{655ebf70-af25-4630-8c6e-65ee7daf8a74}" ma:internalName="emProcessagare" ma:readOnly="false" ma:showField="Title" ma:web="f33566ce-5ae4-482c-9e46-a4c475afc160">
      <xsd:simpleType>
        <xsd:restriction base="dms:Lookup"/>
      </xsd:simpleType>
    </xsd:element>
    <xsd:element name="emProcessforvaltareNy" ma:index="9" nillable="true" ma:displayName="Processförvaltare" ma:list="{1f261e3c-b286-4e94-a089-4a175d78918f}" ma:internalName="emProcessforvaltareNy" ma:readOnly="false" ma:showField="Title" ma:web="f33566ce-5ae4-482c-9e46-a4c475afc160">
      <xsd:simpleType>
        <xsd:restriction base="dms:Lookup"/>
      </xsd:simpleType>
    </xsd:element>
    <xsd:element name="_dlc_DocIdUrl" ma:index="10" nillable="true" ma:displayName="Dokument-ID" ma:description="Permanent länk till det här dokumente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mDatumForGodkannande" ma:index="11" nillable="true" ma:displayName="Datum för godkännande" ma:format="DateOnly" ma:internalName="emDatumForGodkannande" ma:readOnly="false">
      <xsd:simpleType>
        <xsd:restriction base="dms:DateTime"/>
      </xsd:simpleType>
    </xsd:element>
    <xsd:element name="emGodkandVersion" ma:index="12" nillable="true" ma:displayName="Godkänd version" ma:internalName="emGodkandVersion" ma:readOnly="false">
      <xsd:simpleType>
        <xsd:restriction base="dms:Text">
          <xsd:maxLength value="255"/>
        </xsd:restriction>
      </xsd:simpleType>
    </xsd:element>
    <xsd:element name="emExternPublicering" ma:index="13" nillable="true" ma:displayName="Extern publicering" ma:default="0" ma:internalName="emExternPublicering" ma:readOnly="false">
      <xsd:simpleType>
        <xsd:restriction base="dms:Boolean"/>
      </xsd:simpleType>
    </xsd:element>
    <xsd:element name="emSystemhemvist" ma:index="14" nillable="true" ma:displayName="Systemhemvist" ma:format="Dropdown" ma:hidden="true" ma:internalName="emSystemhemvist" ma:readOnly="false">
      <xsd:simpleType>
        <xsd:restriction base="dms:Choice">
          <xsd:enumeration value="iipax dokument"/>
          <xsd:enumeration value="Nova dokument"/>
        </xsd:restriction>
      </xsd:simpleType>
    </xsd:element>
    <xsd:element name="_dlc_DocId" ma:index="19" nillable="true" ma:displayName="Dokument-ID-värde" ma:description="Värdet för dokument-ID som tilldelats till det här objektet." ma:hidden="true" ma:internalName="_dlc_DocId" ma:readOnly="false">
      <xsd:simpleType>
        <xsd:restriction base="dms:Text"/>
      </xsd:simpleType>
    </xsd:element>
    <xsd:element name="emGodkannare" ma:index="20" nillable="true" ma:displayName="Godkännare" ma:default="Processförvaltare" ma:format="Dropdown" ma:hidden="true" ma:internalName="emGodkannare" ma:readOnly="false">
      <xsd:simpleType>
        <xsd:restriction base="dms:Choice">
          <xsd:enumeration value="Processägare"/>
          <xsd:enumeration value="Processförvaltare"/>
        </xsd:restriction>
      </xsd:simpleType>
    </xsd:element>
    <xsd:element name="_dlc_DocIdPersistId" ma:index="21" nillable="true" ma:displayName="Spara ID" ma:description="Behåll ID vid tillägg." ma:hidden="true" ma:internalName="_dlc_DocIdPersistId" ma:readOnly="false">
      <xsd:simpleType>
        <xsd:restriction base="dms:Boolean"/>
      </xsd:simpleType>
    </xsd:element>
    <xsd:element name="emProcessagareTXT" ma:index="22" nillable="true" ma:displayName="Processägare TXT" ma:hidden="true" ma:internalName="emProcessagareTXT" ma:readOnly="false">
      <xsd:simpleType>
        <xsd:restriction base="dms:Text">
          <xsd:maxLength value="255"/>
        </xsd:restriction>
      </xsd:simpleType>
    </xsd:element>
    <xsd:element name="emDatumForRemissvar" ma:index="23" nillable="true" ma:displayName="Datum för remissvar" ma:format="DateOnly" ma:hidden="true" ma:internalName="emDatumForRemissvar" ma:readOnly="false">
      <xsd:simpleType>
        <xsd:restriction base="dms:DateTime"/>
      </xsd:simpleType>
    </xsd:element>
    <xsd:element name="emGiltigtTill" ma:index="25" nillable="true" ma:displayName="Giltigt till" ma:format="DateOnly" ma:hidden="true" ma:internalName="emGiltigtTill" ma:readOnly="false">
      <xsd:simpleType>
        <xsd:restriction base="dms:DateTime"/>
      </xsd:simpleType>
    </xsd:element>
    <xsd:element name="emGodkandAv" ma:index="26" nillable="true" ma:displayName="Godkänd av" ma:hidden="true" ma:list="UserInfo" ma:SharePointGroup="0" ma:internalName="emGodkan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GodkannandeKommentar" ma:index="28" nillable="true" ma:displayName="Godkännande kommentar" ma:hidden="true" ma:internalName="emGodkannandeKommentar" ma:readOnly="false">
      <xsd:simpleType>
        <xsd:restriction base="dms:Text">
          <xsd:maxLength value="255"/>
        </xsd:restriction>
      </xsd:simpleType>
    </xsd:element>
    <xsd:element name="emGodkantAvRoll" ma:index="30" nillable="true" ma:displayName="Godkänt av roll" ma:hidden="true" ma:internalName="emGodkantAvRoll" ma:readOnly="false">
      <xsd:simpleType>
        <xsd:restriction base="dms:Text">
          <xsd:maxLength value="255"/>
        </xsd:restriction>
      </xsd:simpleType>
    </xsd:element>
    <xsd:element name="emInitialtSkapad" ma:index="31" nillable="true" ma:displayName="Initialt skapad" ma:hidden="true" ma:internalName="emInitialtSkapad" ma:readOnly="false">
      <xsd:simpleType>
        <xsd:restriction base="dms:Text">
          <xsd:maxLength value="255"/>
        </xsd:restriction>
      </xsd:simpleType>
    </xsd:element>
    <xsd:element name="emInitialtSkapadAv" ma:index="32" nillable="true" ma:displayName="Initialt skapad av" ma:hidden="true" ma:list="UserInfo" ma:SharePointGroup="0" ma:internalName="emInitialtSkap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NuvarandeVersion" ma:index="33" nillable="true" ma:displayName="Nuvarande version" ma:hidden="true" ma:internalName="emNuvarandeVersion" ma:readOnly="false">
      <xsd:simpleType>
        <xsd:restriction base="dms:Text">
          <xsd:maxLength value="255"/>
        </xsd:restriction>
      </xsd:simpleType>
    </xsd:element>
    <xsd:element name="emRemissadAv" ma:index="34" nillable="true" ma:displayName="Remissad av" ma:hidden="true" ma:list="UserInfo" ma:SharePointGroup="0" ma:internalName="emRemiss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RemissadVersion" ma:index="35" nillable="true" ma:displayName="Remissad version" ma:hidden="true" ma:internalName="emRemissadVersion" ma:readOnly="false">
      <xsd:simpleType>
        <xsd:restriction base="dms:Text">
          <xsd:maxLength value="255"/>
        </xsd:restriction>
      </xsd:simpleType>
    </xsd:element>
    <xsd:element name="emRemisstatus" ma:index="36" nillable="true" ma:displayName="Remisstatus" ma:default="Ej skickad" ma:format="Dropdown" ma:hidden="true" ma:internalName="emRemisstatus" ma:readOnly="false">
      <xsd:simpleType>
        <xsd:restriction base="dms:Choice">
          <xsd:enumeration value="Ej skickad"/>
          <xsd:enumeration value="Pågår"/>
          <xsd:enumeration value="Besvarad"/>
        </xsd:restriction>
      </xsd:simpleType>
    </xsd:element>
    <xsd:element name="emRemissvarKommentar" ma:index="37" nillable="true" ma:displayName="Remissvar kommentar" ma:hidden="true" ma:internalName="emRemissvarKommentar" ma:readOnly="false">
      <xsd:simpleType>
        <xsd:restriction base="dms:Text">
          <xsd:maxLength value="255"/>
        </xsd:restriction>
      </xsd:simpleType>
    </xsd:element>
    <xsd:element name="emSenastAndrad" ma:index="38" nillable="true" ma:displayName="Senast ändrad" ma:hidden="true" ma:internalName="emSenastAndrad" ma:readOnly="false">
      <xsd:simpleType>
        <xsd:restriction base="dms:Text">
          <xsd:maxLength value="255"/>
        </xsd:restriction>
      </xsd:simpleType>
    </xsd:element>
    <xsd:element name="emSenastAndradAv" ma:index="39" nillable="true" ma:displayName="Senast ändrad av" ma:hidden="true" ma:list="UserInfo" ma:SharePointGroup="0" ma:internalName="emSenastAndrad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ForGodkannandeKommentar" ma:index="40" nillable="true" ma:displayName="Skicka för godkännande kommentar" ma:hidden="true" ma:internalName="emSkickaForGodkannandeKommentar" ma:readOnly="false">
      <xsd:simpleType>
        <xsd:restriction base="dms:Text">
          <xsd:maxLength value="255"/>
        </xsd:restriction>
      </xsd:simpleType>
    </xsd:element>
    <xsd:element name="emSkickaForRemissKommentar" ma:index="41" nillable="true" ma:displayName="Skicka för remiss kommentar" ma:hidden="true" ma:internalName="emSkickaForRemissKommentar" ma:readOnly="false">
      <xsd:simpleType>
        <xsd:restriction base="dms:Text">
          <xsd:maxLength value="255"/>
        </xsd:restriction>
      </xsd:simpleType>
    </xsd:element>
    <xsd:element name="emSkickadForGodkannandeAv" ma:index="42" nillable="true" ma:displayName="Skickad för godkännande av" ma:hidden="true" ma:list="UserInfo" ma:SharePointGroup="0" ma:internalName="emSkickadForGodkannande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mSkickadPaRemissAv" ma:index="43" nillable="true" ma:displayName="Skickad på remiss av" ma:hidden="true" ma:list="UserInfo" ma:SharePointGroup="0" ma:internalName="emSkickadPaRemiss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5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e57f-02e4-4b47-bd8a-581295152b22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5" nillable="true" ma:displayName="Godkännandestatus" ma:internalName="Godk_x00e4_nnandestatus" ma:readOnly="false">
      <xsd:simpleType>
        <xsd:restriction base="dms:Text"/>
      </xsd:simpleType>
    </xsd:element>
    <xsd:element name="MediaServiceMetadata" ma:index="4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5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2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RemissadVersion xmlns="f33566ce-5ae4-482c-9e46-a4c475afc160">0.12</emRemissadVersion>
    <emSkickaForRemissKommentar xmlns="f33566ce-5ae4-482c-9e46-a4c475afc160">Hej!
Här kommer slutrapportsmallen från mig och Klaas.
/Teisir</emSkickaForRemissKommentar>
    <k48e1cb5bd8e42cb90781692fc210588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 – Ingen</TermName>
          <TermId xmlns="http://schemas.microsoft.com/office/infopath/2007/PartnerControls">7e527e6c-a5c0-42d5-bead-b43625c4d747</TermId>
        </TermInfo>
      </Terms>
    </k48e1cb5bd8e42cb90781692fc210588>
    <emSkickaForGodkannandeKommentar xmlns="f33566ce-5ae4-482c-9e46-a4c475afc160">Tagit bort frågor om personnamn</emSkickaForGodkannandeKommentar>
    <ec8f5ce0577e4340a35baab6a01f3c65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FO2 – Främjande</TermName>
          <TermId xmlns="http://schemas.microsoft.com/office/infopath/2007/PartnerControls">401da29f-ef21-4ffb-9038-4225c2aec5f4</TermId>
        </TermInfo>
      </Terms>
    </ec8f5ce0577e4340a35baab6a01f3c65>
    <IconOverlay xmlns="http://schemas.microsoft.com/sharepoint/v4" xsi:nil="true"/>
    <emDatumForGodkannande xmlns="f33566ce-5ae4-482c-9e46-a4c475afc160">2025-04-08T22:00:00+00:00</emDatumForGodkannande>
    <emGodkandAv xmlns="f33566ce-5ae4-482c-9e46-a4c475afc160">
      <UserInfo>
        <DisplayName>Åsa Karlsson</DisplayName>
        <AccountId>24</AccountId>
        <AccountType/>
      </UserInfo>
    </emGodkandAv>
    <emGiltigtTill xmlns="f33566ce-5ae4-482c-9e46-a4c475afc160">2025-10-08T22:00:00+00:00</emGiltigtTill>
    <emRemisstatus xmlns="f33566ce-5ae4-482c-9e46-a4c475afc160">Ej skickad</emRemisstatus>
    <m4ae8179216e4a2c8312ad1f681e65b6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Finansiering av forskning, innovation och affärsutveckling</TermName>
          <TermId xmlns="http://schemas.microsoft.com/office/infopath/2007/PartnerControls">34725563-cbc8-43c8-aa30-dca8963b4a5a</TermId>
        </TermInfo>
      </Terms>
    </m4ae8179216e4a2c8312ad1f681e65b6>
    <TaxCatchAllLabel xmlns="f3851ac7-12a7-4aa6-8d67-2dfbea0fa2fa" xsi:nil="true"/>
    <emProcessagareTXT xmlns="f33566ce-5ae4-482c-9e46-a4c475afc160">PÄ - Finansiering av forskning, innovation och affärsutveckling</emProcessagareTXT>
    <emNuvarandeVersion xmlns="f33566ce-5ae4-482c-9e46-a4c475afc160">2.0</emNuvarandeVersion>
    <emDokumentID xmlns="f3851ac7-12a7-4aa6-8d67-2dfbea0fa2fa">EMPRO-0865</emDokumentID>
    <emDatumForRemissvar xmlns="f33566ce-5ae4-482c-9e46-a4c475afc160">2024-03-07T23:00:00+00:00</emDatumForRemissvar>
    <emGiltighetstid xmlns="f33566ce-5ae4-482c-9e46-a4c475afc160">6 månader</emGiltighetstid>
    <SharedWithUsers xmlns="f33566ce-5ae4-482c-9e46-a4c475afc160">
      <UserInfo>
        <DisplayName>Anna Malmström</DisplayName>
        <AccountId>34</AccountId>
        <AccountType/>
      </UserInfo>
      <UserInfo>
        <DisplayName>Klaas Burgdorf</DisplayName>
        <AccountId>33</AccountId>
        <AccountType/>
      </UserInfo>
      <UserInfo>
        <DisplayName>Teisir Bazgeir</DisplayName>
        <AccountId>26</AccountId>
        <AccountType/>
      </UserInfo>
      <UserInfo>
        <DisplayName>Carolina Fröberg</DisplayName>
        <AccountId>35</AccountId>
        <AccountType/>
      </UserInfo>
    </SharedWithUsers>
    <emInitialtSkapadAv xmlns="f33566ce-5ae4-482c-9e46-a4c475afc160">
      <UserInfo>
        <DisplayName>Teisir Bazgeir</DisplayName>
        <AccountId>422</AccountId>
        <AccountType/>
      </UserInfo>
    </emInitialtSkapadAv>
    <emSenastAndrad xmlns="f33566ce-5ae4-482c-9e46-a4c475afc160" xsi:nil="true"/>
    <emGodkandVersion xmlns="f33566ce-5ae4-482c-9e46-a4c475afc160">2.0</emGodkandVersion>
    <emSenastAndradAv xmlns="f33566ce-5ae4-482c-9e46-a4c475afc160">
      <UserInfo>
        <DisplayName>PowerAutomate</DisplayName>
        <AccountId>21</AccountId>
        <AccountType/>
      </UserInfo>
    </emSenastAndradAv>
    <TaxCatchAll xmlns="f3851ac7-12a7-4aa6-8d67-2dfbea0fa2fa">
      <Value>13</Value>
      <Value>3</Value>
      <Value>2</Value>
      <Value>14</Value>
    </TaxCatchAll>
    <emExternPublicering xmlns="f33566ce-5ae4-482c-9e46-a4c475afc160">true</emExternPublicering>
    <i21d9a9282644de189a6ba98cdfd0aa3 xmlns="f3851ac7-12a7-4aa6-8d67-2dfbea0fa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f076a42a-f3c6-49b5-a206-f12fd2e87fa1</TermId>
        </TermInfo>
      </Terms>
    </i21d9a9282644de189a6ba98cdfd0aa3>
    <emInitialtSkapad xmlns="f33566ce-5ae4-482c-9e46-a4c475afc160" xsi:nil="true"/>
    <emProcessforvaltareNy xmlns="f33566ce-5ae4-482c-9e46-a4c475afc160">31</emProcessforvaltareNy>
    <emProcessagare xmlns="f33566ce-5ae4-482c-9e46-a4c475afc160">3</emProcessagare>
    <emGodkannandeKommentar xmlns="f33566ce-5ae4-482c-9e46-a4c475afc160" xsi:nil="true"/>
    <emRemissvarKommentar xmlns="f33566ce-5ae4-482c-9e46-a4c475afc160">https://energimyndigheten.sharepoint.com/sites/processer/Lists/Remissuppgifter/AllItems.aspx?FilterField1=emDokumentID&amp;FilterValue1=EMPRO-0865&amp;FilterType1=Text&amp;viewid=80e95572%2De794%2D4397%2D82b3%2D4bcc54d57d81</emRemissvarKommentar>
    <_dlc_DocIdPersistId xmlns="f33566ce-5ae4-482c-9e46-a4c475afc160" xsi:nil="true"/>
    <emGodkantAvRoll xmlns="f33566ce-5ae4-482c-9e46-a4c475afc160">PF - Finansiering av forskning, innovation och affärsutveckling</emGodkantAvRoll>
    <_dlc_DocIdUrl xmlns="f33566ce-5ae4-482c-9e46-a4c475afc160">
      <Url>https://energimyndigheten.sharepoint.com/sites/processer/_layouts/15/DocIdRedir.aspx?ID=KX7QEFMPQ4A4-1806219813-1711</Url>
      <Description>KX7QEFMPQ4A4-1806219813-1711</Description>
    </_dlc_DocIdUrl>
    <emGodkannare xmlns="f33566ce-5ae4-482c-9e46-a4c475afc160">Processförvaltare</emGodkannare>
    <emSystemhemvist xmlns="f33566ce-5ae4-482c-9e46-a4c475afc160">iipax dokument</emSystemhemvist>
    <CategoryDescription xmlns="http://schemas.microsoft.com/sharepoint.v3" xsi:nil="true"/>
    <_dlc_DocId xmlns="f33566ce-5ae4-482c-9e46-a4c475afc160">KX7QEFMPQ4A4-1806219813-1711</_dlc_DocId>
    <emRemissadAv xmlns="f33566ce-5ae4-482c-9e46-a4c475afc160">
      <UserInfo>
        <DisplayName>Åsa Karlsson</DisplayName>
        <AccountId>24</AccountId>
        <AccountType/>
      </UserInfo>
    </emRemissadAv>
    <emSkickadPaRemissAv xmlns="f33566ce-5ae4-482c-9e46-a4c475afc160">
      <UserInfo>
        <DisplayName>Teisir Bazgeir</DisplayName>
        <AccountId>422</AccountId>
        <AccountType/>
      </UserInfo>
    </emSkickadPaRemissAv>
    <emSkickadForGodkannandeAv xmlns="f33566ce-5ae4-482c-9e46-a4c475afc160">
      <UserInfo>
        <DisplayName>Åsa Karlsson</DisplayName>
        <AccountId>24</AccountId>
        <AccountType/>
      </UserInfo>
    </emSkickadForGodkannandeAv>
    <_Flow_SignoffStatus xmlns="0c9ee57f-02e4-4b47-bd8a-581295152b2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8FEC7-2393-4E9A-AC6A-3CADD4A032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5917575-89FE-4F9C-9A6C-D7A99DCE752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516C3EC-F2A7-4AF1-B775-8FE2143F2134}"/>
</file>

<file path=customXml/itemProps4.xml><?xml version="1.0" encoding="utf-8"?>
<ds:datastoreItem xmlns:ds="http://schemas.openxmlformats.org/officeDocument/2006/customXml" ds:itemID="{728DF136-7A74-497E-840B-F3778B4DD5BD}">
  <ds:schemaRefs>
    <ds:schemaRef ds:uri="http://schemas.microsoft.com/office/2006/documentManagement/types"/>
    <ds:schemaRef ds:uri="f33566ce-5ae4-482c-9e46-a4c475afc160"/>
    <ds:schemaRef ds:uri="http://schemas.openxmlformats.org/package/2006/metadata/core-properties"/>
    <ds:schemaRef ds:uri="http://purl.org/dc/elements/1.1/"/>
    <ds:schemaRef ds:uri="http://schemas.microsoft.com/sharepoint.v3"/>
    <ds:schemaRef ds:uri="http://purl.org/dc/terms/"/>
    <ds:schemaRef ds:uri="http://schemas.microsoft.com/office/infopath/2007/PartnerControls"/>
    <ds:schemaRef ds:uri="http://purl.org/dc/dcmitype/"/>
    <ds:schemaRef ds:uri="http://schemas.microsoft.com/sharepoint/v4"/>
    <ds:schemaRef ds:uri="ee59db74-3cc2-45f3-ad81-cb42316ee069"/>
    <ds:schemaRef ds:uri="f3851ac7-12a7-4aa6-8d67-2dfbea0fa2fa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A078E99-66C4-4441-88A6-5C7B640A3AE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45079A-E212-463C-892A-5725B28A25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Slutrapport</Template>
  <TotalTime>38</TotalTime>
  <Pages>8</Pages>
  <Words>830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Slutrapport</vt:lpstr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</dc:title>
  <dc:subject/>
  <dc:creator>Klaas Burgdorf</dc:creator>
  <cp:keywords/>
  <dc:description>EM4518, v5.0, 2024-09-05</dc:description>
  <cp:lastModifiedBy>Åsa Karlsson</cp:lastModifiedBy>
  <cp:revision>5</cp:revision>
  <dcterms:created xsi:type="dcterms:W3CDTF">2024-09-06T09:08:00Z</dcterms:created>
  <dcterms:modified xsi:type="dcterms:W3CDTF">2025-04-09T15:12:00Z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Rapport</vt:lpwstr>
  </property>
  <property fmtid="{D5CDD505-2E9C-101B-9397-08002B2CF9AE}" pid="5" name="cdpInternal">
    <vt:lpwstr>True</vt:lpwstr>
  </property>
  <property fmtid="{D5CDD505-2E9C-101B-9397-08002B2CF9AE}" pid="6" name="cdpDefLanguage">
    <vt:lpwstr>Svenska</vt:lpwstr>
  </property>
  <property fmtid="{D5CDD505-2E9C-101B-9397-08002B2CF9AE}" pid="7" name="cdpDefDocType">
    <vt:lpwstr>-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Projekt</vt:lpwstr>
  </property>
  <property fmtid="{D5CDD505-2E9C-101B-9397-08002B2CF9AE}" pid="21" name="cdpSpecial">
    <vt:lpwstr>False</vt:lpwstr>
  </property>
  <property fmtid="{D5CDD505-2E9C-101B-9397-08002B2CF9AE}" pid="22" name="cdpLogoFormat">
    <vt:lpwstr>Small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ÅB</vt:lpwstr>
  </property>
  <property fmtid="{D5CDD505-2E9C-101B-9397-08002B2CF9AE}" pid="33" name="cdpOrgLevel1">
    <vt:lpwstr>Avdelningen för resurseffektivt samhälle</vt:lpwstr>
  </property>
  <property fmtid="{D5CDD505-2E9C-101B-9397-08002B2CF9AE}" pid="34" name="cdpOrgLevel2">
    <vt:lpwstr>Enheten för kostnadsstöd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Boholm</vt:lpwstr>
  </property>
  <property fmtid="{D5CDD505-2E9C-101B-9397-08002B2CF9AE}" pid="38" name="cdpInitials">
    <vt:lpwstr/>
  </property>
  <property fmtid="{D5CDD505-2E9C-101B-9397-08002B2CF9AE}" pid="39" name="cdpTitle">
    <vt:lpwstr>VD</vt:lpwstr>
  </property>
  <property fmtid="{D5CDD505-2E9C-101B-9397-08002B2CF9AE}" pid="40" name="cdpPhone">
    <vt:lpwstr>021-444 01 93</vt:lpwstr>
  </property>
  <property fmtid="{D5CDD505-2E9C-101B-9397-08002B2CF9AE}" pid="41" name="cdpCellphone">
    <vt:lpwstr>073-231 93 00</vt:lpwstr>
  </property>
  <property fmtid="{D5CDD505-2E9C-101B-9397-08002B2CF9AE}" pid="42" name="cdpFax">
    <vt:lpwstr/>
  </property>
  <property fmtid="{D5CDD505-2E9C-101B-9397-08002B2CF9AE}" pid="43" name="cdpEmail">
    <vt:lpwstr>asa.boholm@consensis.se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mplianceAssetId">
    <vt:lpwstr/>
  </property>
  <property fmtid="{D5CDD505-2E9C-101B-9397-08002B2CF9AE}" pid="52" name="_ExtendedDescription">
    <vt:lpwstr/>
  </property>
  <property fmtid="{D5CDD505-2E9C-101B-9397-08002B2CF9AE}" pid="53" name="emProcessområde">
    <vt:lpwstr>14;#FO2 – Främjande|401da29f-ef21-4ffb-9038-4225c2aec5f4</vt:lpwstr>
  </property>
  <property fmtid="{D5CDD505-2E9C-101B-9397-08002B2CF9AE}" pid="54" name="xd_Signature">
    <vt:bool>false</vt:bool>
  </property>
  <property fmtid="{D5CDD505-2E9C-101B-9397-08002B2CF9AE}" pid="55" name="Status">
    <vt:lpwstr>;#Original;#</vt:lpwstr>
  </property>
  <property fmtid="{D5CDD505-2E9C-101B-9397-08002B2CF9AE}" pid="56" name="_dlc_DocIdItemGuid">
    <vt:lpwstr>6eae1a0d-41a8-4dce-ab3e-18b2c4513525</vt:lpwstr>
  </property>
  <property fmtid="{D5CDD505-2E9C-101B-9397-08002B2CF9AE}" pid="57" name="axEventFlag">
    <vt:lpwstr>0.15</vt:lpwstr>
  </property>
  <property fmtid="{D5CDD505-2E9C-101B-9397-08002B2CF9AE}" pid="58" name="TriggerFlowInfo">
    <vt:lpwstr/>
  </property>
  <property fmtid="{D5CDD505-2E9C-101B-9397-08002B2CF9AE}" pid="59" name="emInformationssäkerhetsklass">
    <vt:lpwstr>2;#0 – Ingen|7e527e6c-a5c0-42d5-bead-b43625c4d747</vt:lpwstr>
  </property>
  <property fmtid="{D5CDD505-2E9C-101B-9397-08002B2CF9AE}" pid="60" name="emDokumenttyp">
    <vt:lpwstr>3;#Mall|f076a42a-f3c6-49b5-a206-f12fd2e87fa1</vt:lpwstr>
  </property>
  <property fmtid="{D5CDD505-2E9C-101B-9397-08002B2CF9AE}" pid="61" name="Order">
    <vt:r8>2000</vt:r8>
  </property>
  <property fmtid="{D5CDD505-2E9C-101B-9397-08002B2CF9AE}" pid="62" name="xd_ProgID">
    <vt:lpwstr/>
  </property>
  <property fmtid="{D5CDD505-2E9C-101B-9397-08002B2CF9AE}" pid="63" name="MediaServiceImageTags">
    <vt:lpwstr/>
  </property>
  <property fmtid="{D5CDD505-2E9C-101B-9397-08002B2CF9AE}" pid="64" name="axModerationFlag">
    <vt:lpwstr/>
  </property>
  <property fmtid="{D5CDD505-2E9C-101B-9397-08002B2CF9AE}" pid="65" name="ContentTypeId">
    <vt:lpwstr>0x010100D5DFF273878EF04196815C9FD3D4F7C500690A7CE6EA3569408E6F68A29EFA3C06</vt:lpwstr>
  </property>
  <property fmtid="{D5CDD505-2E9C-101B-9397-08002B2CF9AE}" pid="66" name="emProcess">
    <vt:lpwstr>13;#Finansiering av forskning, innovation och affärsutveckling|34725563-cbc8-43c8-aa30-dca8963b4a5a</vt:lpwstr>
  </property>
  <property fmtid="{D5CDD505-2E9C-101B-9397-08002B2CF9AE}" pid="67" name="TemplateUrl">
    <vt:lpwstr/>
  </property>
  <property fmtid="{D5CDD505-2E9C-101B-9397-08002B2CF9AE}" pid="68" name="emInformationss_x00e4_kerhetsklass">
    <vt:lpwstr>2;#0 – Ingen|7e527e6c-a5c0-42d5-bead-b43625c4d747</vt:lpwstr>
  </property>
  <property fmtid="{D5CDD505-2E9C-101B-9397-08002B2CF9AE}" pid="69" name="emProcessomr_x00e5_de">
    <vt:lpwstr>14;#FO2 – Främjande|401da29f-ef21-4ffb-9038-4225c2aec5f4</vt:lpwstr>
  </property>
</Properties>
</file>