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13545" w14:textId="5B99620B" w:rsidR="00800D68" w:rsidRDefault="00800D68" w:rsidP="00800D68">
      <w:pPr>
        <w:rPr>
          <w:rFonts w:asciiTheme="majorHAnsi" w:hAnsiTheme="majorHAnsi" w:cstheme="majorHAnsi"/>
          <w:sz w:val="36"/>
          <w:szCs w:val="36"/>
          <w:u w:val="single"/>
        </w:rPr>
      </w:pPr>
      <w:r w:rsidRPr="00405471">
        <w:rPr>
          <w:rFonts w:asciiTheme="majorHAnsi" w:hAnsiTheme="majorHAnsi" w:cstheme="majorHAnsi"/>
          <w:sz w:val="36"/>
          <w:szCs w:val="36"/>
          <w:u w:val="single"/>
        </w:rPr>
        <w:t xml:space="preserve">Bilaga 1 </w:t>
      </w:r>
      <w:r w:rsidR="00802ED0">
        <w:rPr>
          <w:rFonts w:asciiTheme="majorHAnsi" w:hAnsiTheme="majorHAnsi" w:cstheme="majorHAnsi"/>
          <w:sz w:val="36"/>
          <w:szCs w:val="36"/>
          <w:u w:val="single"/>
        </w:rPr>
        <w:t>Objektsbeskrivning</w:t>
      </w:r>
      <w:r w:rsidRPr="00405471">
        <w:rPr>
          <w:rFonts w:asciiTheme="majorHAnsi" w:hAnsiTheme="majorHAnsi" w:cstheme="majorHAnsi"/>
          <w:sz w:val="36"/>
          <w:szCs w:val="36"/>
          <w:u w:val="single"/>
        </w:rPr>
        <w:t xml:space="preserve"> för solcell</w:t>
      </w:r>
      <w:r w:rsidR="003229F7" w:rsidRPr="00405471">
        <w:rPr>
          <w:rFonts w:asciiTheme="majorHAnsi" w:hAnsiTheme="majorHAnsi" w:cstheme="majorHAnsi"/>
          <w:sz w:val="36"/>
          <w:szCs w:val="36"/>
          <w:u w:val="single"/>
        </w:rPr>
        <w:t>s</w:t>
      </w:r>
      <w:r w:rsidRPr="00405471">
        <w:rPr>
          <w:rFonts w:asciiTheme="majorHAnsi" w:hAnsiTheme="majorHAnsi" w:cstheme="majorHAnsi"/>
          <w:sz w:val="36"/>
          <w:szCs w:val="36"/>
          <w:u w:val="single"/>
        </w:rPr>
        <w:t>system</w:t>
      </w:r>
    </w:p>
    <w:p w14:paraId="0219FF27" w14:textId="77777777" w:rsidR="00405471" w:rsidRDefault="00405471" w:rsidP="00800D68">
      <w:pPr>
        <w:rPr>
          <w:rFonts w:asciiTheme="majorHAnsi" w:hAnsiTheme="majorHAnsi" w:cstheme="majorHAnsi"/>
          <w:sz w:val="36"/>
          <w:szCs w:val="36"/>
          <w:u w:val="single"/>
        </w:rPr>
      </w:pPr>
    </w:p>
    <w:p w14:paraId="3766E543" w14:textId="492CBB7A" w:rsidR="00800D68" w:rsidRDefault="00800D68" w:rsidP="00800D68">
      <w:pPr>
        <w:pStyle w:val="Rubrik1"/>
      </w:pPr>
      <w:r>
        <w:t>Sammanställning</w:t>
      </w:r>
    </w:p>
    <w:p w14:paraId="68F0AEED" w14:textId="55BDE3F5" w:rsidR="005B6362" w:rsidRPr="00FF7098" w:rsidRDefault="005B6362" w:rsidP="005B6362">
      <w:pPr>
        <w:pStyle w:val="Brdtext"/>
      </w:pPr>
      <w:r>
        <w:t xml:space="preserve">Denna </w:t>
      </w:r>
      <w:r w:rsidR="00802ED0">
        <w:t>objektsbeskrivning</w:t>
      </w:r>
      <w:r>
        <w:t xml:space="preserve"> innehåller en översiktlig beskrivning av taken och tillgänglig takyta är en uppskattning.</w:t>
      </w:r>
    </w:p>
    <w:p w14:paraId="6D5A34F4" w14:textId="52D20987" w:rsidR="009C7242" w:rsidRDefault="006F3027" w:rsidP="00DC2B05">
      <w:pPr>
        <w:pStyle w:val="Brdtext"/>
      </w:pPr>
      <w:r w:rsidRPr="00FF7098">
        <w:t>Efterfrågad effekt är en uppskattning av hur stor anläggning som kan byggas baserat på tillgänglig takyta</w:t>
      </w:r>
      <w:r w:rsidR="00B72153">
        <w:t>.</w:t>
      </w:r>
      <w:r>
        <w:t xml:space="preserve"> </w:t>
      </w:r>
      <w:r w:rsidR="00BC320D">
        <w:t>Det åligger entreprenören att föreslå exakt placering, typ av modul samt antal för att åstadkomma en kostnadseffektiv installation i enlighet med kraven i rambeskrivningen och denna bilaga.</w:t>
      </w:r>
    </w:p>
    <w:p w14:paraId="7ADDE591" w14:textId="77777777" w:rsidR="00FF7098" w:rsidRDefault="00FF7098" w:rsidP="00FF7098">
      <w:pPr>
        <w:pStyle w:val="Brdtext"/>
      </w:pPr>
      <w:r w:rsidRPr="00FF7098">
        <w:t>Efterfrågad effekt är minst XX kW</w:t>
      </w:r>
      <w:r w:rsidRPr="00FF7098">
        <w:rPr>
          <w:vertAlign w:val="subscript"/>
        </w:rPr>
        <w:t xml:space="preserve">t </w:t>
      </w:r>
      <w:r w:rsidRPr="00FF7098">
        <w:t>+/- XX kW.</w:t>
      </w:r>
    </w:p>
    <w:p w14:paraId="2DBCE74F" w14:textId="38F7673A" w:rsidR="00FF7098" w:rsidRDefault="00802ED0" w:rsidP="00FF7098">
      <w:pPr>
        <w:pStyle w:val="Brdtext"/>
      </w:pPr>
      <w:r>
        <w:t>Objektsbeskrivning</w:t>
      </w:r>
      <w:r w:rsidR="0034206B">
        <w:t>en</w:t>
      </w:r>
      <w:r w:rsidR="00FF7098" w:rsidRPr="00FF7098">
        <w:t xml:space="preserve"> innehåller riktlinjer gällande placering av växelriktare samt inkoppling till byggnadens elsystem. Det åligger entreprenören </w:t>
      </w:r>
      <w:r w:rsidR="00727BDB">
        <w:t xml:space="preserve">att </w:t>
      </w:r>
      <w:r w:rsidR="00FF7098" w:rsidRPr="00FF7098">
        <w:t>säkerställa att föreslagen lösning fungerar.</w:t>
      </w:r>
    </w:p>
    <w:p w14:paraId="276C3BFF" w14:textId="5F65FE54" w:rsidR="002D776A" w:rsidRDefault="002D776A" w:rsidP="002D776A">
      <w:pPr>
        <w:pStyle w:val="Rubrik2"/>
      </w:pPr>
      <w:r>
        <w:t>Anläggningsinfo</w:t>
      </w:r>
    </w:p>
    <w:p w14:paraId="7BB8425A" w14:textId="77777777" w:rsidR="00215B53" w:rsidRPr="00215B53" w:rsidRDefault="002D776A" w:rsidP="00215B53">
      <w:pPr>
        <w:pStyle w:val="Brdtext"/>
      </w:pPr>
      <w:r w:rsidRPr="002D776A">
        <w:t xml:space="preserve">Adress: </w:t>
      </w:r>
      <w:sdt>
        <w:sdtPr>
          <w:id w:val="-1034876913"/>
          <w:placeholder>
            <w:docPart w:val="15279FF98DAF4E7E8C47C000FDEE2A07"/>
          </w:placeholder>
          <w:showingPlcHdr/>
        </w:sdtPr>
        <w:sdtEndPr/>
        <w:sdtContent>
          <w:r w:rsidRPr="00C353F3">
            <w:rPr>
              <w:i/>
              <w:iCs/>
            </w:rPr>
            <w:t>Klicka eller tryck här för att ange text.</w:t>
          </w:r>
        </w:sdtContent>
      </w:sdt>
      <w:r w:rsidRPr="002D776A">
        <w:br/>
        <w:t xml:space="preserve">Fastighetsbeteckning: </w:t>
      </w:r>
      <w:sdt>
        <w:sdtPr>
          <w:id w:val="124130275"/>
          <w:placeholder>
            <w:docPart w:val="15279FF98DAF4E7E8C47C000FDEE2A07"/>
          </w:placeholder>
        </w:sdtPr>
        <w:sdtEndPr/>
        <w:sdtContent>
          <w:r w:rsidRPr="00C353F3">
            <w:rPr>
              <w:i/>
              <w:iCs/>
            </w:rPr>
            <w:t>Klicka eller tryck här för att ange text</w:t>
          </w:r>
          <w:r w:rsidRPr="003872BB">
            <w:t>.</w:t>
          </w:r>
        </w:sdtContent>
      </w:sdt>
      <w:r w:rsidR="003872BB">
        <w:br/>
      </w:r>
      <w:r w:rsidR="00215B53" w:rsidRPr="00215B53">
        <w:t xml:space="preserve">Elnätsägare: </w:t>
      </w:r>
      <w:sdt>
        <w:sdtPr>
          <w:id w:val="234518293"/>
          <w:placeholder>
            <w:docPart w:val="72875AE465F842458AD72E8FE4198096"/>
          </w:placeholder>
          <w:showingPlcHdr/>
        </w:sdtPr>
        <w:sdtEndPr/>
        <w:sdtContent>
          <w:r w:rsidR="00215B53" w:rsidRPr="00215B53">
            <w:rPr>
              <w:i/>
              <w:iCs/>
            </w:rPr>
            <w:t>Klicka eller tryck här för att ange text.</w:t>
          </w:r>
        </w:sdtContent>
      </w:sdt>
      <w:r w:rsidR="00215B53" w:rsidRPr="00215B53">
        <w:br/>
        <w:t xml:space="preserve">Anläggnings-ID: </w:t>
      </w:r>
      <w:sdt>
        <w:sdtPr>
          <w:id w:val="-1425185503"/>
          <w:placeholder>
            <w:docPart w:val="72875AE465F842458AD72E8FE4198096"/>
          </w:placeholder>
          <w:showingPlcHdr/>
        </w:sdtPr>
        <w:sdtEndPr/>
        <w:sdtContent>
          <w:r w:rsidR="00215B53" w:rsidRPr="00215B53">
            <w:rPr>
              <w:i/>
              <w:iCs/>
            </w:rPr>
            <w:t>Klicka eller tryck här för att ange text.</w:t>
          </w:r>
        </w:sdtContent>
      </w:sdt>
      <w:r w:rsidR="00215B53" w:rsidRPr="00215B53">
        <w:br/>
        <w:t xml:space="preserve">Abonnemangssäkring: </w:t>
      </w:r>
      <w:sdt>
        <w:sdtPr>
          <w:id w:val="170692790"/>
          <w:placeholder>
            <w:docPart w:val="72875AE465F842458AD72E8FE4198096"/>
          </w:placeholder>
          <w:showingPlcHdr/>
        </w:sdtPr>
        <w:sdtEndPr/>
        <w:sdtContent>
          <w:r w:rsidR="00215B53" w:rsidRPr="00215B53">
            <w:rPr>
              <w:i/>
              <w:iCs/>
            </w:rPr>
            <w:t>Klicka eller tryck här för att ange text.</w:t>
          </w:r>
        </w:sdtContent>
      </w:sdt>
    </w:p>
    <w:p w14:paraId="25EAC5D3" w14:textId="66D6759F" w:rsidR="003872BB" w:rsidRDefault="003872BB" w:rsidP="002D776A">
      <w:pPr>
        <w:pStyle w:val="Brdtext"/>
      </w:pPr>
    </w:p>
    <w:p w14:paraId="63E8B533" w14:textId="2A2D594D" w:rsidR="003872BB" w:rsidRPr="005A2E7E" w:rsidRDefault="005A2E7E" w:rsidP="002D776A">
      <w:pPr>
        <w:pStyle w:val="Brdtext"/>
        <w:rPr>
          <w:i/>
          <w:iCs/>
        </w:rPr>
      </w:pPr>
      <w:r>
        <w:rPr>
          <w:i/>
          <w:iCs/>
        </w:rPr>
        <w:t xml:space="preserve">Lägg till </w:t>
      </w:r>
      <w:r w:rsidR="00A108D4">
        <w:rPr>
          <w:i/>
          <w:iCs/>
        </w:rPr>
        <w:t>satellit</w:t>
      </w:r>
      <w:r>
        <w:rPr>
          <w:i/>
          <w:iCs/>
        </w:rPr>
        <w:t>bild över fastighetens olika takytor</w:t>
      </w:r>
    </w:p>
    <w:p w14:paraId="7C73A1C2" w14:textId="77777777" w:rsidR="00FF7098" w:rsidRDefault="00FF7098" w:rsidP="00DC2B05">
      <w:pPr>
        <w:pStyle w:val="Brdtext"/>
      </w:pPr>
    </w:p>
    <w:p w14:paraId="0B432BF3" w14:textId="2AF9B8C9" w:rsidR="00C77641" w:rsidRDefault="00C77641">
      <w:pPr>
        <w:spacing w:after="160" w:line="0" w:lineRule="auto"/>
        <w:rPr>
          <w:vertAlign w:val="subscript"/>
        </w:rPr>
      </w:pPr>
      <w:r>
        <w:rPr>
          <w:vertAlign w:val="subscript"/>
        </w:rPr>
        <w:br w:type="page"/>
      </w:r>
    </w:p>
    <w:p w14:paraId="2ECA9B88" w14:textId="7DAFABE0" w:rsidR="005023B2" w:rsidRDefault="005023B2" w:rsidP="003574B9">
      <w:pPr>
        <w:pStyle w:val="Rubrik1"/>
      </w:pPr>
      <w:bookmarkStart w:id="0" w:name="_Toc31631336"/>
      <w:r>
        <w:lastRenderedPageBreak/>
        <w:t>Tak 1</w:t>
      </w:r>
      <w:bookmarkEnd w:id="0"/>
    </w:p>
    <w:p w14:paraId="5761A869" w14:textId="61450EB5" w:rsidR="00A45784" w:rsidRPr="00A45784" w:rsidRDefault="00A45784" w:rsidP="00A45784">
      <w:pPr>
        <w:pStyle w:val="Brdtext"/>
      </w:pPr>
      <w:r>
        <w:rPr>
          <w:i/>
          <w:iCs/>
        </w:rPr>
        <w:t xml:space="preserve">Kopiera rubrikerna under </w:t>
      </w:r>
      <w:r w:rsidR="00F13CAF">
        <w:rPr>
          <w:i/>
          <w:iCs/>
        </w:rPr>
        <w:t xml:space="preserve">detta kapitel </w:t>
      </w:r>
      <w:r>
        <w:rPr>
          <w:i/>
          <w:iCs/>
        </w:rPr>
        <w:t>om fler tak ska beskrivas.</w:t>
      </w:r>
    </w:p>
    <w:p w14:paraId="0DDBC79B" w14:textId="033C3FE6" w:rsidR="00477925" w:rsidRDefault="002E7351" w:rsidP="00477925">
      <w:pPr>
        <w:pStyle w:val="Brdtext"/>
        <w:spacing w:line="480" w:lineRule="auto"/>
      </w:pPr>
      <w:r>
        <w:t>Takets orientering, a</w:t>
      </w:r>
      <w:r w:rsidR="005023B2">
        <w:t>zimut:</w:t>
      </w:r>
      <w:r>
        <w:rPr>
          <w:rStyle w:val="Fotnotsreferens"/>
        </w:rPr>
        <w:footnoteReference w:id="2"/>
      </w:r>
      <w:r w:rsidR="00CC5995">
        <w:t xml:space="preserve"> </w:t>
      </w:r>
      <w:sdt>
        <w:sdtPr>
          <w:id w:val="-1891721778"/>
          <w:placeholder>
            <w:docPart w:val="DefaultPlaceholder_-1854013440"/>
          </w:placeholder>
          <w:showingPlcHdr/>
        </w:sdtPr>
        <w:sdtEndPr/>
        <w:sdtContent>
          <w:r w:rsidR="00CC5995" w:rsidRPr="00CC5995">
            <w:rPr>
              <w:rStyle w:val="Platshllartext"/>
              <w:color w:val="auto"/>
            </w:rPr>
            <w:t>Klicka eller tryck här för att ange text.</w:t>
          </w:r>
        </w:sdtContent>
      </w:sdt>
      <w:r w:rsidR="004B7CD5">
        <w:t xml:space="preserve"> </w:t>
      </w:r>
      <w:r w:rsidR="005023B2">
        <w:t>°</w:t>
      </w:r>
      <w:r w:rsidR="00477925">
        <w:br/>
      </w:r>
      <w:r w:rsidR="005023B2">
        <w:t>Lutning:</w:t>
      </w:r>
      <w:r w:rsidR="00CC5995">
        <w:t xml:space="preserve"> </w:t>
      </w:r>
      <w:sdt>
        <w:sdtPr>
          <w:id w:val="1175539393"/>
          <w:placeholder>
            <w:docPart w:val="DefaultPlaceholder_-1854013440"/>
          </w:placeholder>
          <w:showingPlcHdr/>
        </w:sdtPr>
        <w:sdtEndPr/>
        <w:sdtContent>
          <w:r w:rsidR="00CC5995" w:rsidRPr="00CC5995">
            <w:rPr>
              <w:rStyle w:val="Platshllartext"/>
              <w:i/>
              <w:iCs/>
              <w:color w:val="auto"/>
            </w:rPr>
            <w:t>Klicka eller tryck här för att ange text.</w:t>
          </w:r>
        </w:sdtContent>
      </w:sdt>
      <w:r w:rsidR="005023B2">
        <w:t xml:space="preserve"> </w:t>
      </w:r>
      <w:r w:rsidR="00CC2495">
        <w:t>°</w:t>
      </w:r>
      <w:r w:rsidR="00477925">
        <w:br/>
      </w:r>
      <w:r w:rsidR="005023B2">
        <w:t>Takmaterial:</w:t>
      </w:r>
      <w:r w:rsidR="004B7CD5">
        <w:t xml:space="preserve"> </w:t>
      </w:r>
      <w:sdt>
        <w:sdtPr>
          <w:id w:val="294806830"/>
          <w:placeholder>
            <w:docPart w:val="DefaultPlaceholder_-1854013440"/>
          </w:placeholder>
          <w:showingPlcHdr/>
        </w:sdtPr>
        <w:sdtEndPr/>
        <w:sdtContent>
          <w:r w:rsidR="00CC5995" w:rsidRPr="00CC5995">
            <w:rPr>
              <w:rStyle w:val="Platshllartext"/>
              <w:i/>
              <w:iCs/>
              <w:color w:val="auto"/>
            </w:rPr>
            <w:t>Klicka eller tryck här för att ange text.</w:t>
          </w:r>
        </w:sdtContent>
      </w:sdt>
      <w:r w:rsidR="00477925">
        <w:br/>
      </w:r>
      <w:r w:rsidR="00753233">
        <w:t>Efterfrågad</w:t>
      </w:r>
      <w:r w:rsidR="00477925">
        <w:t xml:space="preserve"> effekt:</w:t>
      </w:r>
      <w:r w:rsidR="00CC5995">
        <w:t xml:space="preserve"> </w:t>
      </w:r>
      <w:sdt>
        <w:sdtPr>
          <w:id w:val="-125243941"/>
          <w:placeholder>
            <w:docPart w:val="DefaultPlaceholder_-1854013440"/>
          </w:placeholder>
          <w:showingPlcHdr/>
        </w:sdtPr>
        <w:sdtEndPr/>
        <w:sdtContent>
          <w:r w:rsidR="00CC5995" w:rsidRPr="00CC5995">
            <w:rPr>
              <w:rStyle w:val="Platshllartext"/>
              <w:i/>
              <w:iCs/>
              <w:color w:val="auto"/>
            </w:rPr>
            <w:t>Klicka eller tryck här för att ange text.</w:t>
          </w:r>
        </w:sdtContent>
      </w:sdt>
      <w:r w:rsidR="00CC5995">
        <w:t xml:space="preserve"> </w:t>
      </w:r>
      <w:r w:rsidR="00477925">
        <w:t>kW</w:t>
      </w:r>
      <w:r w:rsidR="00477925" w:rsidRPr="001841F7">
        <w:rPr>
          <w:vertAlign w:val="subscript"/>
        </w:rPr>
        <w:t>t</w:t>
      </w:r>
    </w:p>
    <w:p w14:paraId="24CA4775" w14:textId="77777777" w:rsidR="005023B2" w:rsidRDefault="005023B2" w:rsidP="00341E26">
      <w:pPr>
        <w:pStyle w:val="Rubrik2"/>
      </w:pPr>
      <w:bookmarkStart w:id="1" w:name="_Toc31631337"/>
      <w:r>
        <w:t>Laster</w:t>
      </w:r>
      <w:bookmarkEnd w:id="1"/>
    </w:p>
    <w:p w14:paraId="7F241C08" w14:textId="3A2A3DD5" w:rsidR="005023B2" w:rsidRDefault="005023B2" w:rsidP="005023B2">
      <w:pPr>
        <w:pStyle w:val="Brdtext"/>
      </w:pPr>
      <w:r>
        <w:t xml:space="preserve">De takplacerade delarna av </w:t>
      </w:r>
      <w:r w:rsidR="0084616A">
        <w:t>solcellssystemet</w:t>
      </w:r>
      <w:r>
        <w:t xml:space="preserve"> får inte bidra till högre last än specificerat nedan. Bland annat ska följande takplacerade komponenter räknas in i </w:t>
      </w:r>
      <w:r w:rsidR="00476BE7">
        <w:t>solcell</w:t>
      </w:r>
      <w:r w:rsidR="003229F7">
        <w:t>s</w:t>
      </w:r>
      <w:r w:rsidR="00476BE7">
        <w:t>system</w:t>
      </w:r>
      <w:r>
        <w:t>ets vikt: solcellsmoduler, monteringssystem, infästningsmaterial, ballast, kablage och takförlagd kanalisation.</w:t>
      </w:r>
    </w:p>
    <w:p w14:paraId="27545884" w14:textId="1FD37527" w:rsidR="005023B2" w:rsidRDefault="005023B2" w:rsidP="005023B2">
      <w:pPr>
        <w:pStyle w:val="Brdtext"/>
      </w:pPr>
      <w:r>
        <w:t xml:space="preserve">Maximal utbredd last: </w:t>
      </w:r>
      <w:sdt>
        <w:sdtPr>
          <w:id w:val="-1736082400"/>
          <w:placeholder>
            <w:docPart w:val="DefaultPlaceholder_-1854013440"/>
          </w:placeholder>
          <w:showingPlcHdr/>
        </w:sdtPr>
        <w:sdtEndPr/>
        <w:sdtContent>
          <w:r w:rsidR="00CC5995" w:rsidRPr="00CC5995">
            <w:rPr>
              <w:rStyle w:val="Platshllartext"/>
              <w:i/>
              <w:iCs/>
              <w:color w:val="auto"/>
            </w:rPr>
            <w:t>Klicka eller tryck här för att ange text.</w:t>
          </w:r>
        </w:sdtContent>
      </w:sdt>
      <w:r w:rsidR="00CC5995">
        <w:t xml:space="preserve"> </w:t>
      </w:r>
      <w:r>
        <w:t>kg/m²</w:t>
      </w:r>
    </w:p>
    <w:p w14:paraId="1AFD5F5A" w14:textId="3EF868BF" w:rsidR="005023B2" w:rsidRDefault="005023B2" w:rsidP="005023B2">
      <w:pPr>
        <w:pStyle w:val="Brdtext"/>
      </w:pPr>
      <w:r>
        <w:t>Maximal punktlast:</w:t>
      </w:r>
      <w:r w:rsidR="00CC5995">
        <w:t xml:space="preserve"> </w:t>
      </w:r>
      <w:sdt>
        <w:sdtPr>
          <w:id w:val="1120651093"/>
          <w:placeholder>
            <w:docPart w:val="DefaultPlaceholder_-1854013440"/>
          </w:placeholder>
          <w:showingPlcHdr/>
        </w:sdtPr>
        <w:sdtEndPr/>
        <w:sdtContent>
          <w:r w:rsidR="00CC5995" w:rsidRPr="00CC5995">
            <w:rPr>
              <w:rStyle w:val="Platshllartext"/>
              <w:i/>
              <w:iCs/>
              <w:color w:val="auto"/>
            </w:rPr>
            <w:t>Klicka eller tryck här för att ange text.</w:t>
          </w:r>
        </w:sdtContent>
      </w:sdt>
      <w:r>
        <w:t xml:space="preserve"> kg/m²</w:t>
      </w:r>
    </w:p>
    <w:p w14:paraId="053FCF33" w14:textId="77777777" w:rsidR="005023B2" w:rsidRDefault="005023B2" w:rsidP="00341E26">
      <w:pPr>
        <w:pStyle w:val="Rubrik2"/>
      </w:pPr>
      <w:bookmarkStart w:id="2" w:name="_Toc31631338"/>
      <w:r>
        <w:t>Ritningar och bilder</w:t>
      </w:r>
      <w:bookmarkEnd w:id="2"/>
    </w:p>
    <w:p w14:paraId="48446E45" w14:textId="6EFD4E83" w:rsidR="007966DE" w:rsidRPr="00011EA5" w:rsidRDefault="007966DE" w:rsidP="007966DE">
      <w:pPr>
        <w:pStyle w:val="Brdtext"/>
        <w:rPr>
          <w:i/>
          <w:iCs/>
        </w:rPr>
      </w:pPr>
      <w:r w:rsidRPr="00011EA5">
        <w:rPr>
          <w:i/>
          <w:iCs/>
        </w:rPr>
        <w:t xml:space="preserve">Dokumentera taket väl med bilder i olika väderstreck för att </w:t>
      </w:r>
      <w:r w:rsidR="003771FB" w:rsidRPr="00011EA5">
        <w:rPr>
          <w:i/>
          <w:iCs/>
        </w:rPr>
        <w:t>förenkla för entreprenören att</w:t>
      </w:r>
      <w:r w:rsidR="0029560A" w:rsidRPr="00011EA5">
        <w:rPr>
          <w:i/>
          <w:iCs/>
        </w:rPr>
        <w:t xml:space="preserve"> skaffa sig en överblick över </w:t>
      </w:r>
      <w:r w:rsidR="00DD5946" w:rsidRPr="00011EA5">
        <w:rPr>
          <w:i/>
          <w:iCs/>
        </w:rPr>
        <w:t xml:space="preserve">takets </w:t>
      </w:r>
      <w:r w:rsidR="00E52DA5" w:rsidRPr="00011EA5">
        <w:rPr>
          <w:i/>
          <w:iCs/>
        </w:rPr>
        <w:t>förutsättningar</w:t>
      </w:r>
      <w:r w:rsidR="00DD5946" w:rsidRPr="00011EA5">
        <w:rPr>
          <w:i/>
          <w:iCs/>
        </w:rPr>
        <w:t>.</w:t>
      </w:r>
      <w:r w:rsidR="001F38A3" w:rsidRPr="00011EA5">
        <w:rPr>
          <w:i/>
          <w:iCs/>
        </w:rPr>
        <w:t xml:space="preserve"> Bifoga </w:t>
      </w:r>
      <w:r w:rsidR="00210D4B" w:rsidRPr="00011EA5">
        <w:rPr>
          <w:i/>
          <w:iCs/>
        </w:rPr>
        <w:t xml:space="preserve">följande: satellitbild </w:t>
      </w:r>
      <w:r w:rsidR="00AD4A83" w:rsidRPr="00011EA5">
        <w:rPr>
          <w:i/>
          <w:iCs/>
        </w:rPr>
        <w:t xml:space="preserve">med tänkt område för solceller markerat, </w:t>
      </w:r>
      <w:r w:rsidR="00602CBC" w:rsidRPr="00011EA5">
        <w:rPr>
          <w:i/>
          <w:iCs/>
        </w:rPr>
        <w:t>bild</w:t>
      </w:r>
      <w:r w:rsidR="00E662DE" w:rsidRPr="00011EA5">
        <w:rPr>
          <w:i/>
          <w:iCs/>
        </w:rPr>
        <w:t>er</w:t>
      </w:r>
      <w:r w:rsidR="00602CBC" w:rsidRPr="00011EA5">
        <w:rPr>
          <w:i/>
          <w:iCs/>
        </w:rPr>
        <w:t xml:space="preserve"> </w:t>
      </w:r>
      <w:r w:rsidR="000665A8" w:rsidRPr="00011EA5">
        <w:rPr>
          <w:i/>
          <w:iCs/>
        </w:rPr>
        <w:t xml:space="preserve">på taket </w:t>
      </w:r>
      <w:r w:rsidR="00602CBC" w:rsidRPr="00011EA5">
        <w:rPr>
          <w:i/>
          <w:iCs/>
        </w:rPr>
        <w:t xml:space="preserve">fotograferat </w:t>
      </w:r>
      <w:r w:rsidR="000665A8" w:rsidRPr="00011EA5">
        <w:rPr>
          <w:i/>
          <w:iCs/>
        </w:rPr>
        <w:t>i olika väderstreck</w:t>
      </w:r>
      <w:r w:rsidR="001841F7">
        <w:rPr>
          <w:i/>
          <w:iCs/>
        </w:rPr>
        <w:t xml:space="preserve"> samt</w:t>
      </w:r>
      <w:r w:rsidR="00602CBC" w:rsidRPr="00011EA5">
        <w:rPr>
          <w:i/>
          <w:iCs/>
        </w:rPr>
        <w:t xml:space="preserve"> </w:t>
      </w:r>
      <w:r w:rsidR="00E662DE" w:rsidRPr="00011EA5">
        <w:rPr>
          <w:i/>
          <w:iCs/>
        </w:rPr>
        <w:t>tak och sektionsritning om sådana finns.</w:t>
      </w:r>
      <w:r w:rsidR="000665A8" w:rsidRPr="00011EA5">
        <w:rPr>
          <w:i/>
          <w:iCs/>
        </w:rPr>
        <w:t xml:space="preserve"> </w:t>
      </w:r>
    </w:p>
    <w:p w14:paraId="7BFC8049" w14:textId="5A38C931" w:rsidR="005023B2" w:rsidRDefault="005023B2" w:rsidP="005023B2">
      <w:pPr>
        <w:pStyle w:val="Brdtext"/>
      </w:pPr>
      <w:r>
        <w:t>Ritningar och bilder kan inte förutsättas vara skalenlig</w:t>
      </w:r>
      <w:r w:rsidR="00A456D6">
        <w:t>a</w:t>
      </w:r>
      <w:r>
        <w:t>. Angivna mått är ungefärliga.</w:t>
      </w:r>
      <w:r w:rsidR="00F31A44">
        <w:t xml:space="preserve"> </w:t>
      </w:r>
      <w:r w:rsidR="00816794" w:rsidRPr="00816794">
        <w:t>Placering av moduler och eventuell angivelse av antal moduler ska ses som förslag. Det åligger entreprenören att föreslå exakt placering, typ av modul samt antal för att åstadkomma en kostnadseffektiv installation.</w:t>
      </w:r>
    </w:p>
    <w:p w14:paraId="61734F09" w14:textId="5F8CAD58" w:rsidR="005023B2" w:rsidRDefault="005023B2" w:rsidP="00341E26">
      <w:pPr>
        <w:pStyle w:val="Rubrik2"/>
      </w:pPr>
      <w:bookmarkStart w:id="3" w:name="_Toc31631339"/>
      <w:r>
        <w:t>T</w:t>
      </w:r>
      <w:r w:rsidR="00471C4F">
        <w:t>aksäkerhet</w:t>
      </w:r>
      <w:bookmarkEnd w:id="3"/>
    </w:p>
    <w:p w14:paraId="234273D8" w14:textId="522D3107" w:rsidR="005023B2" w:rsidRDefault="005023B2" w:rsidP="005023B2">
      <w:pPr>
        <w:pStyle w:val="Brdtext"/>
        <w:rPr>
          <w:i/>
          <w:iCs/>
        </w:rPr>
      </w:pPr>
      <w:r w:rsidRPr="00011EA5">
        <w:rPr>
          <w:i/>
          <w:iCs/>
        </w:rPr>
        <w:t xml:space="preserve">Beskriv behov av </w:t>
      </w:r>
      <w:r w:rsidR="008A0427">
        <w:rPr>
          <w:i/>
          <w:iCs/>
        </w:rPr>
        <w:t>taksäkerhet och hur det ska utformas</w:t>
      </w:r>
      <w:r w:rsidR="006D606D">
        <w:rPr>
          <w:i/>
          <w:iCs/>
        </w:rPr>
        <w:t>.</w:t>
      </w:r>
      <w:r w:rsidR="00DB4585">
        <w:rPr>
          <w:i/>
          <w:iCs/>
        </w:rPr>
        <w:t xml:space="preserve"> Beskriv </w:t>
      </w:r>
      <w:r w:rsidR="0093569F">
        <w:rPr>
          <w:i/>
          <w:iCs/>
        </w:rPr>
        <w:t xml:space="preserve">även </w:t>
      </w:r>
      <w:r w:rsidR="00DB4585">
        <w:rPr>
          <w:i/>
          <w:iCs/>
        </w:rPr>
        <w:t xml:space="preserve">befintlig taksäkerhet </w:t>
      </w:r>
      <w:r w:rsidRPr="00011EA5">
        <w:rPr>
          <w:i/>
          <w:iCs/>
        </w:rPr>
        <w:t>samt eventuella önskemål från lokala räddningstjänsten</w:t>
      </w:r>
      <w:r w:rsidR="00341E26" w:rsidRPr="00011EA5">
        <w:rPr>
          <w:i/>
          <w:iCs/>
        </w:rPr>
        <w:t>.</w:t>
      </w:r>
      <w:r w:rsidR="000D7BCE">
        <w:rPr>
          <w:i/>
          <w:iCs/>
        </w:rPr>
        <w:t xml:space="preserve"> Beskriv </w:t>
      </w:r>
      <w:r w:rsidR="00E419E8">
        <w:rPr>
          <w:i/>
          <w:iCs/>
        </w:rPr>
        <w:t xml:space="preserve">hur och var gångar ska lämnas för </w:t>
      </w:r>
      <w:r w:rsidR="003D2748">
        <w:rPr>
          <w:i/>
          <w:iCs/>
        </w:rPr>
        <w:t>tillsyn av taket</w:t>
      </w:r>
      <w:r w:rsidR="001F7F54">
        <w:rPr>
          <w:i/>
          <w:iCs/>
        </w:rPr>
        <w:t xml:space="preserve"> och andra </w:t>
      </w:r>
      <w:r w:rsidR="008152CF">
        <w:rPr>
          <w:i/>
          <w:iCs/>
        </w:rPr>
        <w:t>installationer</w:t>
      </w:r>
      <w:r w:rsidR="001F7F54">
        <w:rPr>
          <w:i/>
          <w:iCs/>
        </w:rPr>
        <w:t>.</w:t>
      </w:r>
    </w:p>
    <w:p w14:paraId="476152B7" w14:textId="77777777" w:rsidR="00660E2C" w:rsidRPr="00DC2B05" w:rsidRDefault="00660E2C" w:rsidP="00660E2C">
      <w:pPr>
        <w:rPr>
          <w:rFonts w:ascii="Arial" w:hAnsi="Arial" w:cs="Arial"/>
        </w:rPr>
      </w:pPr>
    </w:p>
    <w:p w14:paraId="0DD0853B" w14:textId="77777777" w:rsidR="00660E2C" w:rsidRPr="00330A13" w:rsidRDefault="00660E2C" w:rsidP="00660E2C"/>
    <w:p w14:paraId="5D4EB1FC" w14:textId="1FA7BC4C" w:rsidR="00660E2C" w:rsidRPr="00330A13" w:rsidRDefault="00660E2C" w:rsidP="00660E2C">
      <w:r w:rsidRPr="00330A13">
        <w:lastRenderedPageBreak/>
        <w:t>Om solcellssystem medför att fallskyddsöglor behöver plockas bort, ersätts dessa med nya öglor som bekostas av entreprenör</w:t>
      </w:r>
      <w:r w:rsidR="001B6B50">
        <w:t>.</w:t>
      </w:r>
      <w:r w:rsidR="0035437C">
        <w:t xml:space="preserve"> </w:t>
      </w:r>
      <w:r w:rsidR="0035437C" w:rsidRPr="0035437C">
        <w:t>Ny placering bestäms i samråd med beställare</w:t>
      </w:r>
      <w:r w:rsidR="0035437C">
        <w:t>.</w:t>
      </w:r>
    </w:p>
    <w:p w14:paraId="0A513567" w14:textId="77777777" w:rsidR="00660E2C" w:rsidRPr="00330A13" w:rsidRDefault="00660E2C" w:rsidP="00660E2C"/>
    <w:p w14:paraId="22F0650C" w14:textId="09EBB044" w:rsidR="0031380D" w:rsidRDefault="00EF175C" w:rsidP="00942AD7">
      <w:pPr>
        <w:pStyle w:val="Rubrik2"/>
      </w:pPr>
      <w:r>
        <w:t>Snöhantering</w:t>
      </w:r>
    </w:p>
    <w:p w14:paraId="4496B39D" w14:textId="77777777" w:rsidR="00540AB6" w:rsidRDefault="00540AB6" w:rsidP="00097287"/>
    <w:p w14:paraId="578A723E" w14:textId="05CE8238" w:rsidR="00540AB6" w:rsidRDefault="00540AB6" w:rsidP="00DC2B05">
      <w:pPr>
        <w:pStyle w:val="Rubrik3"/>
      </w:pPr>
      <w:r>
        <w:t>Snörasskydd</w:t>
      </w:r>
    </w:p>
    <w:p w14:paraId="38CFD185" w14:textId="1F7747B7" w:rsidR="00097287" w:rsidRDefault="00097287" w:rsidP="00097287">
      <w:r w:rsidRPr="000D05C6">
        <w:t xml:space="preserve">I förekommande fall ska ett avstånd mellan snörasskydd och solcellspaneler lämnas på minst 0,8 meter för tak som lutar mindre än 15 grader och 1 meter för tak som lutar mer än 15 grader. Generellt ska alltid minst 0,8 meter lämnas mellan solcellspanel och takkant om inte annat överenskommits. </w:t>
      </w:r>
    </w:p>
    <w:p w14:paraId="5268249B" w14:textId="77777777" w:rsidR="00540AB6" w:rsidRDefault="00540AB6" w:rsidP="00097287"/>
    <w:p w14:paraId="70BD52FA" w14:textId="6E72CD9A" w:rsidR="00540AB6" w:rsidRDefault="00540AB6" w:rsidP="00540AB6">
      <w:pPr>
        <w:pStyle w:val="Rubrik3"/>
      </w:pPr>
      <w:r>
        <w:t>Snöskottning</w:t>
      </w:r>
    </w:p>
    <w:p w14:paraId="04DDE306" w14:textId="6911DA35" w:rsidR="00540AB6" w:rsidRPr="00DC2B05" w:rsidRDefault="00540AB6" w:rsidP="00DC2B05">
      <w:pPr>
        <w:pStyle w:val="Brdtext"/>
        <w:rPr>
          <w:i/>
          <w:iCs/>
        </w:rPr>
      </w:pPr>
      <w:r w:rsidRPr="00DC2B05">
        <w:rPr>
          <w:i/>
          <w:iCs/>
        </w:rPr>
        <w:t>B</w:t>
      </w:r>
      <w:r w:rsidR="00645A51">
        <w:rPr>
          <w:i/>
          <w:iCs/>
        </w:rPr>
        <w:t>eskriv vid behov vilka ytor som behöver skottas</w:t>
      </w:r>
      <w:r w:rsidR="008F2D4D">
        <w:rPr>
          <w:i/>
          <w:iCs/>
        </w:rPr>
        <w:t xml:space="preserve"> och om anläggningen behöver utformas med hänsyn till detta.</w:t>
      </w:r>
    </w:p>
    <w:p w14:paraId="32D0957A" w14:textId="69DCED56" w:rsidR="00622BDB" w:rsidRDefault="00622BDB" w:rsidP="00622BDB">
      <w:pPr>
        <w:pStyle w:val="Rubrik2"/>
      </w:pPr>
      <w:r>
        <w:t xml:space="preserve"> Åskledare</w:t>
      </w:r>
    </w:p>
    <w:p w14:paraId="161B3A1E" w14:textId="5FB714AE" w:rsidR="00F2305A" w:rsidRPr="00F2305A" w:rsidRDefault="00E44F1D" w:rsidP="00246286">
      <w:r>
        <w:rPr>
          <w:i/>
          <w:iCs/>
        </w:rPr>
        <w:t>Ange</w:t>
      </w:r>
      <w:r w:rsidR="004C3BE8" w:rsidRPr="00AF4A8F">
        <w:rPr>
          <w:i/>
          <w:iCs/>
        </w:rPr>
        <w:t xml:space="preserve"> om åskledare finns på byggnaden</w:t>
      </w:r>
      <w:r w:rsidR="00246286">
        <w:rPr>
          <w:i/>
          <w:iCs/>
        </w:rPr>
        <w:t xml:space="preserve"> och beskriv dess utformning.</w:t>
      </w:r>
    </w:p>
    <w:p w14:paraId="245AD654" w14:textId="3EC0D6E4" w:rsidR="004C3BE8" w:rsidRDefault="004C3BE8" w:rsidP="004C3BE8">
      <w:pPr>
        <w:pStyle w:val="Brdtext"/>
      </w:pPr>
    </w:p>
    <w:p w14:paraId="16E0D20F" w14:textId="1449A9CF" w:rsidR="00AF2412" w:rsidRPr="004C3BE8" w:rsidRDefault="00AF2412" w:rsidP="00AF2412">
      <w:pPr>
        <w:pStyle w:val="Rubrik1"/>
      </w:pPr>
      <w:r>
        <w:t>Övrig installation</w:t>
      </w:r>
    </w:p>
    <w:p w14:paraId="4762DB7E" w14:textId="77777777" w:rsidR="005023B2" w:rsidRDefault="005023B2" w:rsidP="00341E26">
      <w:pPr>
        <w:pStyle w:val="Rubrik2"/>
      </w:pPr>
      <w:bookmarkStart w:id="4" w:name="_Toc31631340"/>
      <w:r>
        <w:t>Placering av växelriktare</w:t>
      </w:r>
      <w:bookmarkEnd w:id="4"/>
    </w:p>
    <w:p w14:paraId="7889AD1D" w14:textId="79EE13AA" w:rsidR="00EA4887" w:rsidRPr="00EA4887" w:rsidRDefault="007F1025" w:rsidP="08ACCC92">
      <w:pPr>
        <w:pStyle w:val="Brdtext"/>
        <w:rPr>
          <w:i/>
          <w:iCs/>
        </w:rPr>
      </w:pPr>
      <w:r w:rsidRPr="08ACCC92">
        <w:rPr>
          <w:i/>
          <w:iCs/>
        </w:rPr>
        <w:t xml:space="preserve">Bifoga </w:t>
      </w:r>
      <w:r w:rsidR="00EA4887" w:rsidRPr="08ACCC92">
        <w:rPr>
          <w:i/>
          <w:iCs/>
        </w:rPr>
        <w:t xml:space="preserve">ritning eller satellitbild </w:t>
      </w:r>
      <w:r w:rsidR="007370EC" w:rsidRPr="08ACCC92">
        <w:rPr>
          <w:i/>
          <w:iCs/>
        </w:rPr>
        <w:t xml:space="preserve">där </w:t>
      </w:r>
      <w:r w:rsidR="00EA4887" w:rsidRPr="08ACCC92">
        <w:rPr>
          <w:i/>
          <w:iCs/>
        </w:rPr>
        <w:t>föreslagen placering av växelriktare</w:t>
      </w:r>
      <w:r w:rsidR="007370EC" w:rsidRPr="08ACCC92">
        <w:rPr>
          <w:i/>
          <w:iCs/>
        </w:rPr>
        <w:t xml:space="preserve"> framgår</w:t>
      </w:r>
      <w:r w:rsidR="00EA4887" w:rsidRPr="08ACCC92">
        <w:rPr>
          <w:i/>
          <w:iCs/>
        </w:rPr>
        <w:t xml:space="preserve">. Bifoga bilder på teknikutrymme med tillgängliga väggytor </w:t>
      </w:r>
      <w:r w:rsidR="008C71E8">
        <w:rPr>
          <w:i/>
          <w:iCs/>
        </w:rPr>
        <w:t xml:space="preserve">för </w:t>
      </w:r>
      <w:r w:rsidR="00EA4887" w:rsidRPr="08ACCC92">
        <w:rPr>
          <w:i/>
          <w:iCs/>
        </w:rPr>
        <w:t>tänkt växelriktarplacering</w:t>
      </w:r>
      <w:r w:rsidR="007370EC" w:rsidRPr="08ACCC92">
        <w:rPr>
          <w:i/>
          <w:iCs/>
        </w:rPr>
        <w:t>.</w:t>
      </w:r>
    </w:p>
    <w:p w14:paraId="47FC3DD2" w14:textId="61AE2F7C" w:rsidR="43C5A445" w:rsidRDefault="43C5A445" w:rsidP="08ACCC92">
      <w:pPr>
        <w:pStyle w:val="Brdtext"/>
      </w:pPr>
      <w:r>
        <w:t xml:space="preserve">Växelriktarplaceringen ska ses som ett förslag. I samråd med </w:t>
      </w:r>
      <w:r w:rsidR="007F712A">
        <w:t xml:space="preserve">beställaren </w:t>
      </w:r>
      <w:r>
        <w:t>kan en alternativ placering väljas och det åligger entreprenören att bedöma lämplig placering genom platsbesök.</w:t>
      </w:r>
    </w:p>
    <w:p w14:paraId="0F4167DE" w14:textId="009F6897" w:rsidR="005023B2" w:rsidRDefault="005023B2" w:rsidP="00341E26">
      <w:pPr>
        <w:pStyle w:val="Rubrik2"/>
      </w:pPr>
      <w:bookmarkStart w:id="5" w:name="_Toc31631341"/>
      <w:r>
        <w:t>Brand</w:t>
      </w:r>
      <w:bookmarkEnd w:id="5"/>
      <w:r w:rsidR="00CA4D7A">
        <w:t>skydd</w:t>
      </w:r>
    </w:p>
    <w:p w14:paraId="7CAABFC7" w14:textId="384D8033" w:rsidR="00CA4D7A" w:rsidRPr="00CA4D7A" w:rsidRDefault="00CA4D7A" w:rsidP="00CA4D7A">
      <w:pPr>
        <w:pStyle w:val="Rubrik3"/>
      </w:pPr>
      <w:r>
        <w:t>Brandmansbrytare</w:t>
      </w:r>
    </w:p>
    <w:p w14:paraId="5B3A5D21" w14:textId="66E463B6" w:rsidR="005023B2" w:rsidRDefault="005023B2" w:rsidP="005023B2">
      <w:pPr>
        <w:pStyle w:val="Brdtext"/>
        <w:rPr>
          <w:i/>
          <w:iCs/>
        </w:rPr>
      </w:pPr>
      <w:r w:rsidRPr="00EA4887">
        <w:rPr>
          <w:i/>
          <w:iCs/>
        </w:rPr>
        <w:t>Om brandmansbrytare ska installeras beskrivs föreslagen placering av brytare samt manöverdon här</w:t>
      </w:r>
      <w:r w:rsidR="00A2141E" w:rsidRPr="00EA4887">
        <w:rPr>
          <w:i/>
          <w:iCs/>
        </w:rPr>
        <w:t>.</w:t>
      </w:r>
      <w:r w:rsidR="00EA4887">
        <w:rPr>
          <w:i/>
          <w:iCs/>
        </w:rPr>
        <w:t xml:space="preserve"> Bifoga </w:t>
      </w:r>
      <w:r w:rsidR="008C71E8">
        <w:rPr>
          <w:i/>
          <w:iCs/>
        </w:rPr>
        <w:t xml:space="preserve">i så fall </w:t>
      </w:r>
      <w:r w:rsidR="00EA4887">
        <w:rPr>
          <w:i/>
          <w:iCs/>
        </w:rPr>
        <w:t xml:space="preserve">ritning eller bild som </w:t>
      </w:r>
      <w:r w:rsidR="007F1025">
        <w:rPr>
          <w:i/>
          <w:iCs/>
        </w:rPr>
        <w:t>visar placering av manöverdon och brytare</w:t>
      </w:r>
      <w:r w:rsidR="008C71E8">
        <w:rPr>
          <w:i/>
          <w:iCs/>
        </w:rPr>
        <w:t xml:space="preserve">. </w:t>
      </w:r>
    </w:p>
    <w:p w14:paraId="659AB059" w14:textId="3CB06C92" w:rsidR="00CA4D7A" w:rsidRDefault="00681DA4" w:rsidP="00EB6D82">
      <w:pPr>
        <w:pStyle w:val="Rubrik3"/>
      </w:pPr>
      <w:r>
        <w:lastRenderedPageBreak/>
        <w:t>Krav från räddningstjänst</w:t>
      </w:r>
    </w:p>
    <w:p w14:paraId="15B2098E" w14:textId="263AC5E9" w:rsidR="00681DA4" w:rsidRPr="00681DA4" w:rsidRDefault="00681DA4" w:rsidP="00681DA4">
      <w:pPr>
        <w:pStyle w:val="Brdtext"/>
        <w:rPr>
          <w:i/>
          <w:iCs/>
        </w:rPr>
      </w:pPr>
      <w:r>
        <w:rPr>
          <w:i/>
          <w:iCs/>
        </w:rPr>
        <w:t>Ange om den lokala räddningstjänsten har några särskilda krav som måste uppfyllas för solcellsanläggningen.</w:t>
      </w:r>
      <w:r w:rsidR="00761437">
        <w:rPr>
          <w:i/>
          <w:iCs/>
        </w:rPr>
        <w:t xml:space="preserve"> </w:t>
      </w:r>
    </w:p>
    <w:p w14:paraId="67491B00" w14:textId="26EE80A0" w:rsidR="005023B2" w:rsidRDefault="001C6899" w:rsidP="00341E26">
      <w:pPr>
        <w:pStyle w:val="Rubrik2"/>
      </w:pPr>
      <w:r>
        <w:t>Anslutnings</w:t>
      </w:r>
      <w:r w:rsidR="00E9250B">
        <w:t>punkt</w:t>
      </w:r>
    </w:p>
    <w:p w14:paraId="1D5325DD" w14:textId="60F94BF2" w:rsidR="00BD164B" w:rsidRPr="00C37952" w:rsidRDefault="00C37952" w:rsidP="005023B2">
      <w:pPr>
        <w:pStyle w:val="Brdtext"/>
        <w:rPr>
          <w:i/>
          <w:iCs/>
        </w:rPr>
      </w:pPr>
      <w:r>
        <w:rPr>
          <w:i/>
          <w:iCs/>
        </w:rPr>
        <w:t>Bes</w:t>
      </w:r>
      <w:r w:rsidR="00F224F5">
        <w:rPr>
          <w:i/>
          <w:iCs/>
        </w:rPr>
        <w:t xml:space="preserve">kriv </w:t>
      </w:r>
      <w:r w:rsidR="00415C47">
        <w:rPr>
          <w:i/>
          <w:iCs/>
        </w:rPr>
        <w:t xml:space="preserve">med text och med bilder </w:t>
      </w:r>
      <w:r w:rsidR="00F224F5">
        <w:rPr>
          <w:i/>
          <w:iCs/>
        </w:rPr>
        <w:t xml:space="preserve">hur och var inkoppling ska ske till fastighetens elsystem. </w:t>
      </w:r>
      <w:r w:rsidR="001A54DE">
        <w:rPr>
          <w:i/>
          <w:iCs/>
        </w:rPr>
        <w:t xml:space="preserve">Ange också </w:t>
      </w:r>
      <w:r w:rsidR="004B5495">
        <w:rPr>
          <w:i/>
          <w:iCs/>
        </w:rPr>
        <w:t xml:space="preserve">leveransgräns så det tydligt framgår vem av parterna som ansvarar för vad. </w:t>
      </w:r>
    </w:p>
    <w:p w14:paraId="11DA9A76" w14:textId="0C79297D" w:rsidR="00BD164B" w:rsidRDefault="00E579DB" w:rsidP="00AF2412">
      <w:pPr>
        <w:pStyle w:val="Rubrik2"/>
      </w:pPr>
      <w:r>
        <w:t>Gränsdragning mot annan entreprena</w:t>
      </w:r>
      <w:r w:rsidR="00F61522">
        <w:t>d</w:t>
      </w:r>
    </w:p>
    <w:p w14:paraId="468CE2F3" w14:textId="0997EA8C" w:rsidR="00BB4C67" w:rsidRDefault="000D3EFB" w:rsidP="00FC3CCB">
      <w:pPr>
        <w:pStyle w:val="Brdtext"/>
      </w:pPr>
      <w:r>
        <w:rPr>
          <w:i/>
          <w:iCs/>
        </w:rPr>
        <w:t>Ange om det förekommer någon sidoentreprenad</w:t>
      </w:r>
      <w:r w:rsidR="00FC3CCB">
        <w:rPr>
          <w:i/>
          <w:iCs/>
        </w:rPr>
        <w:t>, och specificera eventuell gränsdragningslista.</w:t>
      </w:r>
    </w:p>
    <w:p w14:paraId="479F79FB" w14:textId="77777777" w:rsidR="00BB4C67" w:rsidRPr="00BD164B" w:rsidRDefault="00BB4C67" w:rsidP="00BD164B">
      <w:pPr>
        <w:pStyle w:val="Brdtext"/>
      </w:pPr>
    </w:p>
    <w:sectPr w:rsidR="00BB4C67" w:rsidRPr="00BD164B" w:rsidSect="00670231">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2835" w:right="2353" w:bottom="1418" w:left="2353"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25389" w14:textId="77777777" w:rsidR="00C43A31" w:rsidRDefault="00C43A31">
      <w:r>
        <w:separator/>
      </w:r>
    </w:p>
  </w:endnote>
  <w:endnote w:type="continuationSeparator" w:id="0">
    <w:p w14:paraId="6203446A" w14:textId="77777777" w:rsidR="00C43A31" w:rsidRDefault="00C43A31">
      <w:r>
        <w:continuationSeparator/>
      </w:r>
    </w:p>
  </w:endnote>
  <w:endnote w:type="continuationNotice" w:id="1">
    <w:p w14:paraId="53536B33" w14:textId="77777777" w:rsidR="00C43A31" w:rsidRDefault="00C43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9E64" w14:textId="77777777" w:rsidR="003742E9" w:rsidRDefault="003742E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6E3A" w14:textId="77777777" w:rsidR="002E7351" w:rsidRDefault="002E7351" w:rsidP="00153FFF">
    <w:pPr>
      <w:ind w:left="-993" w:right="-1164"/>
      <w:rPr>
        <w:i/>
        <w:iCs/>
        <w:sz w:val="18"/>
        <w:szCs w:val="18"/>
      </w:rPr>
    </w:pPr>
  </w:p>
  <w:p w14:paraId="665A36EC" w14:textId="4DD4C9C5" w:rsidR="00153FFF" w:rsidRPr="009D6A0F" w:rsidRDefault="00153FFF" w:rsidP="00153FFF">
    <w:pPr>
      <w:ind w:left="-993" w:right="-1164"/>
      <w:rPr>
        <w:sz w:val="18"/>
        <w:szCs w:val="18"/>
      </w:rPr>
    </w:pPr>
    <w:r w:rsidRPr="009D6A0F">
      <w:rPr>
        <w:i/>
        <w:iCs/>
        <w:sz w:val="18"/>
        <w:szCs w:val="18"/>
      </w:rPr>
      <w:t xml:space="preserve">Detta dokument har tagits fram av Aktea Energy AB efter samråd med branschaktörer på uppdrag av Energimyndigheten och är upphovsrättsskyddat. Innehållet är öppet för redigering men upphovsrättsinnehavaren ansvarar inte för ändringar </w:t>
    </w:r>
    <w:r w:rsidR="00260F40">
      <w:rPr>
        <w:i/>
        <w:iCs/>
        <w:sz w:val="18"/>
        <w:szCs w:val="18"/>
      </w:rPr>
      <w:t>s</w:t>
    </w:r>
    <w:r w:rsidRPr="009D6A0F">
      <w:rPr>
        <w:i/>
        <w:iCs/>
        <w:sz w:val="18"/>
        <w:szCs w:val="18"/>
      </w:rPr>
      <w:t xml:space="preserve">om görs i dokumentet efter det att originaldokumentet hämtats från Energimyndighetens Solelportal. Mer information och fler dokument från projektet ”Inköps- och anbudsmetod för solceller" finns att hämta på </w:t>
    </w:r>
    <w:hyperlink r:id="rId1" w:history="1">
      <w:r w:rsidRPr="009D6A0F">
        <w:rPr>
          <w:rStyle w:val="Hyperlnk"/>
          <w:i/>
          <w:iCs/>
          <w:sz w:val="18"/>
          <w:szCs w:val="18"/>
        </w:rPr>
        <w:t>www.solelportalen.se</w:t>
      </w:r>
    </w:hyperlink>
    <w:hyperlink r:id="rId2" w:history="1">
      <w:r w:rsidRPr="009D6A0F">
        <w:rPr>
          <w:rStyle w:val="Hyperlnk"/>
          <w:i/>
          <w:iCs/>
          <w:sz w:val="18"/>
          <w:szCs w:val="18"/>
        </w:rPr>
        <w:t>/</w:t>
      </w:r>
    </w:hyperlink>
    <w:r w:rsidRPr="009D6A0F">
      <w:rPr>
        <w:i/>
        <w:iCs/>
        <w:sz w:val="18"/>
        <w:szCs w:val="18"/>
      </w:rPr>
      <w:t>.</w:t>
    </w:r>
  </w:p>
  <w:p w14:paraId="2E289A74" w14:textId="77777777" w:rsidR="00705115" w:rsidRDefault="00705115" w:rsidP="0016599D">
    <w:pPr>
      <w:pStyle w:val="Sidfo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300F" w14:textId="336F3F1B" w:rsidR="00153FFF" w:rsidRPr="009D6A0F" w:rsidRDefault="00153FFF" w:rsidP="00153FFF">
    <w:pPr>
      <w:ind w:left="-993" w:right="-1164"/>
      <w:rPr>
        <w:sz w:val="18"/>
        <w:szCs w:val="18"/>
      </w:rPr>
    </w:pPr>
    <w:r w:rsidRPr="009D6A0F">
      <w:rPr>
        <w:i/>
        <w:iCs/>
        <w:sz w:val="18"/>
        <w:szCs w:val="18"/>
      </w:rPr>
      <w:t xml:space="preserve">Detta dokument har tagits fram av Aktea Energy AB efter samråd med branschaktörer på uppdrag av Energimyndigheten och är upphovsrättsskyddat. Innehållet är öppet för redigering men upphovsrättsinnehavaren ansvarar inte för ändringar </w:t>
    </w:r>
    <w:r w:rsidR="00260F40">
      <w:rPr>
        <w:i/>
        <w:iCs/>
        <w:sz w:val="18"/>
        <w:szCs w:val="18"/>
      </w:rPr>
      <w:t>s</w:t>
    </w:r>
    <w:r w:rsidRPr="009D6A0F">
      <w:rPr>
        <w:i/>
        <w:iCs/>
        <w:sz w:val="18"/>
        <w:szCs w:val="18"/>
      </w:rPr>
      <w:t xml:space="preserve">om görs i dokumentet efter det att originaldokumentet hämtats från Energimyndighetens Solelportal. Mer information och fler dokument från projektet ”Inköps- och anbudsmetod för solceller" finns att hämta på </w:t>
    </w:r>
    <w:hyperlink r:id="rId1" w:history="1">
      <w:r w:rsidRPr="009D6A0F">
        <w:rPr>
          <w:rStyle w:val="Hyperlnk"/>
          <w:i/>
          <w:iCs/>
          <w:sz w:val="18"/>
          <w:szCs w:val="18"/>
        </w:rPr>
        <w:t>www.solelportalen.se</w:t>
      </w:r>
    </w:hyperlink>
    <w:hyperlink r:id="rId2" w:history="1">
      <w:r w:rsidRPr="009D6A0F">
        <w:rPr>
          <w:rStyle w:val="Hyperlnk"/>
          <w:i/>
          <w:iCs/>
          <w:sz w:val="18"/>
          <w:szCs w:val="18"/>
        </w:rPr>
        <w:t>/</w:t>
      </w:r>
    </w:hyperlink>
    <w:r w:rsidRPr="009D6A0F">
      <w:rPr>
        <w:i/>
        <w:iCs/>
        <w:sz w:val="18"/>
        <w:szCs w:val="18"/>
      </w:rPr>
      <w:t>.</w:t>
    </w:r>
  </w:p>
  <w:p w14:paraId="3D478A87" w14:textId="77777777" w:rsidR="00153FFF" w:rsidRPr="00153FFF" w:rsidRDefault="00153FFF" w:rsidP="00153F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35C72" w14:textId="77777777" w:rsidR="00C43A31" w:rsidRDefault="00C43A31">
      <w:r>
        <w:separator/>
      </w:r>
    </w:p>
  </w:footnote>
  <w:footnote w:type="continuationSeparator" w:id="0">
    <w:p w14:paraId="6D99896C" w14:textId="77777777" w:rsidR="00C43A31" w:rsidRDefault="00C43A31">
      <w:r>
        <w:continuationSeparator/>
      </w:r>
    </w:p>
  </w:footnote>
  <w:footnote w:type="continuationNotice" w:id="1">
    <w:p w14:paraId="64F0C60F" w14:textId="77777777" w:rsidR="00C43A31" w:rsidRDefault="00C43A31"/>
  </w:footnote>
  <w:footnote w:id="2">
    <w:p w14:paraId="1C3394A4" w14:textId="695E7798" w:rsidR="002E7351" w:rsidRDefault="002E7351">
      <w:pPr>
        <w:pStyle w:val="Fotnotstext"/>
      </w:pPr>
      <w:r>
        <w:rPr>
          <w:rStyle w:val="Fotnotsreferens"/>
        </w:rPr>
        <w:footnoteRef/>
      </w:r>
      <w:r>
        <w:t xml:space="preserve"> Söder = 0 °, väster = 90 °, öster = -90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2917" w14:textId="77777777" w:rsidR="003742E9" w:rsidRDefault="003742E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9A5F" w14:textId="4EB58BD8" w:rsidR="00663113" w:rsidRPr="00811F35" w:rsidRDefault="00663113">
    <w:pPr>
      <w:pStyle w:val="Sidhuvud"/>
      <w:rPr>
        <w:szCs w:val="2"/>
      </w:rPr>
    </w:pPr>
  </w:p>
  <w:tbl>
    <w:tblPr>
      <w:tblW w:w="7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536"/>
      <w:gridCol w:w="2127"/>
      <w:gridCol w:w="708"/>
    </w:tblGrid>
    <w:tr w:rsidR="00153FFF" w:rsidRPr="00052CAE" w14:paraId="5066E69D" w14:textId="77777777">
      <w:trPr>
        <w:cantSplit/>
      </w:trPr>
      <w:tc>
        <w:tcPr>
          <w:tcW w:w="4536" w:type="dxa"/>
          <w:vAlign w:val="bottom"/>
          <w:hideMark/>
        </w:tcPr>
        <w:p w14:paraId="2CE2A7ED" w14:textId="77777777" w:rsidR="00153FFF" w:rsidRDefault="00153FFF" w:rsidP="00153FFF">
          <w:pPr>
            <w:pStyle w:val="Ledtext"/>
          </w:pPr>
          <w:r>
            <w:t>Dokumentnamn</w:t>
          </w:r>
        </w:p>
      </w:tc>
      <w:tc>
        <w:tcPr>
          <w:tcW w:w="2127" w:type="dxa"/>
          <w:vAlign w:val="bottom"/>
          <w:hideMark/>
        </w:tcPr>
        <w:p w14:paraId="0E50F4DC" w14:textId="77777777" w:rsidR="00153FFF" w:rsidRDefault="00153FFF" w:rsidP="00153FFF">
          <w:pPr>
            <w:pStyle w:val="Ledtext"/>
          </w:pPr>
          <w:r>
            <w:t>Datum</w:t>
          </w:r>
        </w:p>
      </w:tc>
      <w:tc>
        <w:tcPr>
          <w:tcW w:w="708" w:type="dxa"/>
          <w:vMerge w:val="restart"/>
          <w:hideMark/>
        </w:tcPr>
        <w:p w14:paraId="52CE5385" w14:textId="77777777" w:rsidR="00153FFF" w:rsidRPr="00052CAE" w:rsidRDefault="00153FFF" w:rsidP="00153FFF">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5</w:t>
          </w:r>
          <w:r>
            <w:rPr>
              <w:rStyle w:val="Sidnummer"/>
            </w:rPr>
            <w:fldChar w:fldCharType="end"/>
          </w:r>
          <w:r>
            <w:rPr>
              <w:rStyle w:val="Sidnummer"/>
            </w:rPr>
            <w:t>)</w:t>
          </w:r>
          <w:r w:rsidRPr="00052CAE">
            <w:rPr>
              <w:rStyle w:val="Sidnummer"/>
            </w:rPr>
            <w:t xml:space="preserve"> </w:t>
          </w:r>
        </w:p>
      </w:tc>
    </w:tr>
    <w:tr w:rsidR="00153FFF" w14:paraId="73F6BE49" w14:textId="77777777">
      <w:trPr>
        <w:cantSplit/>
      </w:trPr>
      <w:tc>
        <w:tcPr>
          <w:tcW w:w="4536" w:type="dxa"/>
          <w:hideMark/>
        </w:tcPr>
        <w:p w14:paraId="16A9F1F3" w14:textId="5FED1790" w:rsidR="00153FFF" w:rsidRDefault="00153FFF" w:rsidP="00153FFF">
          <w:pPr>
            <w:pStyle w:val="Dokumentinformation"/>
            <w:rPr>
              <w:szCs w:val="24"/>
            </w:rPr>
          </w:pPr>
          <w:r>
            <w:t xml:space="preserve">Bilaga 1 </w:t>
          </w:r>
          <w:r w:rsidR="00802ED0">
            <w:t>Objektsbeskrivning</w:t>
          </w:r>
          <w:r>
            <w:t xml:space="preserve"> för solcell</w:t>
          </w:r>
          <w:r w:rsidR="003229F7">
            <w:t>s</w:t>
          </w:r>
          <w:r>
            <w:t>system</w:t>
          </w:r>
        </w:p>
      </w:tc>
      <w:tc>
        <w:tcPr>
          <w:tcW w:w="2127" w:type="dxa"/>
          <w:vAlign w:val="bottom"/>
          <w:hideMark/>
        </w:tcPr>
        <w:p w14:paraId="10B3B3BF" w14:textId="07A33517" w:rsidR="003742E9" w:rsidRDefault="003742E9" w:rsidP="00153FFF">
          <w:pPr>
            <w:pStyle w:val="Dokumentinformation"/>
          </w:pPr>
        </w:p>
      </w:tc>
      <w:tc>
        <w:tcPr>
          <w:tcW w:w="708" w:type="dxa"/>
          <w:vMerge/>
          <w:vAlign w:val="center"/>
          <w:hideMark/>
        </w:tcPr>
        <w:p w14:paraId="59037044" w14:textId="77777777" w:rsidR="00153FFF" w:rsidRDefault="00153FFF" w:rsidP="00153FFF">
          <w:pPr>
            <w:rPr>
              <w:sz w:val="20"/>
              <w:szCs w:val="20"/>
            </w:rPr>
          </w:pPr>
        </w:p>
      </w:tc>
    </w:tr>
    <w:tr w:rsidR="006D524D" w14:paraId="45342274" w14:textId="77777777">
      <w:trPr>
        <w:cantSplit/>
      </w:trPr>
      <w:tc>
        <w:tcPr>
          <w:tcW w:w="4536" w:type="dxa"/>
          <w:hideMark/>
        </w:tcPr>
        <w:p w14:paraId="5BEEF1B3" w14:textId="77777777" w:rsidR="006D524D" w:rsidRDefault="006D524D" w:rsidP="006D524D">
          <w:pPr>
            <w:pStyle w:val="Ledtext"/>
          </w:pPr>
          <w:r>
            <w:t>Projektnamn</w:t>
          </w:r>
        </w:p>
      </w:tc>
      <w:tc>
        <w:tcPr>
          <w:tcW w:w="2835" w:type="dxa"/>
          <w:gridSpan w:val="2"/>
          <w:hideMark/>
        </w:tcPr>
        <w:p w14:paraId="78BB518A" w14:textId="3D051A21" w:rsidR="006D524D" w:rsidRDefault="006D524D" w:rsidP="006D524D">
          <w:pPr>
            <w:pStyle w:val="Ledtext"/>
          </w:pPr>
          <w:r>
            <w:t xml:space="preserve">Version </w:t>
          </w:r>
        </w:p>
      </w:tc>
    </w:tr>
    <w:tr w:rsidR="006D524D" w:rsidRPr="00115D9F" w14:paraId="0B4D8B7A" w14:textId="77777777">
      <w:trPr>
        <w:cantSplit/>
      </w:trPr>
      <w:tc>
        <w:tcPr>
          <w:tcW w:w="4536" w:type="dxa"/>
          <w:hideMark/>
        </w:tcPr>
        <w:p w14:paraId="7C1A97C6" w14:textId="77777777" w:rsidR="006D524D" w:rsidRPr="00115D9F" w:rsidRDefault="006D524D" w:rsidP="006D524D">
          <w:pPr>
            <w:pStyle w:val="Dokumentinformation"/>
          </w:pPr>
          <w:r>
            <w:t xml:space="preserve"> </w:t>
          </w:r>
        </w:p>
      </w:tc>
      <w:tc>
        <w:tcPr>
          <w:tcW w:w="2835" w:type="dxa"/>
          <w:gridSpan w:val="2"/>
          <w:hideMark/>
        </w:tcPr>
        <w:p w14:paraId="233D8CC1" w14:textId="251C8829" w:rsidR="006D524D" w:rsidRPr="00115D9F" w:rsidRDefault="003742E9" w:rsidP="006D524D">
          <w:pPr>
            <w:pStyle w:val="Dokumentinformation"/>
          </w:pPr>
          <w:r>
            <w:t>2.0</w:t>
          </w:r>
          <w:r w:rsidR="003D0E85">
            <w:t xml:space="preserve"> 2025</w:t>
          </w:r>
        </w:p>
      </w:tc>
    </w:tr>
  </w:tbl>
  <w:p w14:paraId="2E289A72" w14:textId="77777777" w:rsidR="00663113" w:rsidRPr="00663114" w:rsidRDefault="00663113">
    <w:pPr>
      <w:pStyle w:val="Sidhuvud"/>
      <w:rPr>
        <w:szCs w:val="2"/>
      </w:rPr>
    </w:pPr>
  </w:p>
  <w:p w14:paraId="2E289A73" w14:textId="77777777" w:rsidR="00054082" w:rsidRPr="00663113" w:rsidRDefault="00054082" w:rsidP="0066311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536"/>
      <w:gridCol w:w="2127"/>
      <w:gridCol w:w="708"/>
    </w:tblGrid>
    <w:tr w:rsidR="00153FFF" w:rsidRPr="00052CAE" w14:paraId="040BA464" w14:textId="77777777">
      <w:trPr>
        <w:cantSplit/>
      </w:trPr>
      <w:tc>
        <w:tcPr>
          <w:tcW w:w="4536" w:type="dxa"/>
          <w:vAlign w:val="bottom"/>
          <w:hideMark/>
        </w:tcPr>
        <w:p w14:paraId="08FBBD1D" w14:textId="77777777" w:rsidR="00153FFF" w:rsidRDefault="00153FFF" w:rsidP="00153FFF">
          <w:pPr>
            <w:pStyle w:val="Ledtext"/>
          </w:pPr>
          <w:r>
            <w:t>Dokumentnamn</w:t>
          </w:r>
        </w:p>
      </w:tc>
      <w:tc>
        <w:tcPr>
          <w:tcW w:w="2127" w:type="dxa"/>
          <w:vAlign w:val="bottom"/>
          <w:hideMark/>
        </w:tcPr>
        <w:p w14:paraId="3C92B6F6" w14:textId="77777777" w:rsidR="00153FFF" w:rsidRDefault="00153FFF" w:rsidP="00153FFF">
          <w:pPr>
            <w:pStyle w:val="Ledtext"/>
          </w:pPr>
          <w:r>
            <w:t>Datum</w:t>
          </w:r>
        </w:p>
      </w:tc>
      <w:tc>
        <w:tcPr>
          <w:tcW w:w="708" w:type="dxa"/>
          <w:vMerge w:val="restart"/>
          <w:hideMark/>
        </w:tcPr>
        <w:p w14:paraId="6381C266" w14:textId="77777777" w:rsidR="00153FFF" w:rsidRPr="00052CAE" w:rsidRDefault="00153FFF" w:rsidP="00153FFF">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5</w:t>
          </w:r>
          <w:r>
            <w:rPr>
              <w:rStyle w:val="Sidnummer"/>
            </w:rPr>
            <w:fldChar w:fldCharType="end"/>
          </w:r>
          <w:r>
            <w:rPr>
              <w:rStyle w:val="Sidnummer"/>
            </w:rPr>
            <w:t>)</w:t>
          </w:r>
          <w:r w:rsidRPr="00052CAE">
            <w:rPr>
              <w:rStyle w:val="Sidnummer"/>
            </w:rPr>
            <w:t xml:space="preserve"> </w:t>
          </w:r>
        </w:p>
      </w:tc>
    </w:tr>
    <w:tr w:rsidR="00153FFF" w14:paraId="37E3A98E" w14:textId="77777777">
      <w:trPr>
        <w:cantSplit/>
      </w:trPr>
      <w:tc>
        <w:tcPr>
          <w:tcW w:w="4536" w:type="dxa"/>
          <w:hideMark/>
        </w:tcPr>
        <w:p w14:paraId="4DAE41EE" w14:textId="1B158049" w:rsidR="00153FFF" w:rsidRDefault="00153FFF" w:rsidP="00153FFF">
          <w:pPr>
            <w:pStyle w:val="Dokumentinformation"/>
            <w:rPr>
              <w:szCs w:val="24"/>
            </w:rPr>
          </w:pPr>
          <w:r>
            <w:t xml:space="preserve">Bilaga 1 </w:t>
          </w:r>
          <w:r w:rsidR="00802ED0">
            <w:t>Objektsbeskrivning</w:t>
          </w:r>
          <w:r>
            <w:t xml:space="preserve"> för solcell</w:t>
          </w:r>
          <w:r w:rsidR="003229F7">
            <w:t>s</w:t>
          </w:r>
          <w:r>
            <w:t>system</w:t>
          </w:r>
        </w:p>
      </w:tc>
      <w:tc>
        <w:tcPr>
          <w:tcW w:w="2127" w:type="dxa"/>
          <w:vAlign w:val="bottom"/>
          <w:hideMark/>
        </w:tcPr>
        <w:p w14:paraId="31242ABE" w14:textId="47A86140" w:rsidR="00153FFF" w:rsidRDefault="00153FFF" w:rsidP="00153FFF">
          <w:pPr>
            <w:pStyle w:val="Dokumentinformation"/>
          </w:pPr>
        </w:p>
      </w:tc>
      <w:tc>
        <w:tcPr>
          <w:tcW w:w="708" w:type="dxa"/>
          <w:vMerge/>
          <w:vAlign w:val="center"/>
          <w:hideMark/>
        </w:tcPr>
        <w:p w14:paraId="53888859" w14:textId="77777777" w:rsidR="00153FFF" w:rsidRDefault="00153FFF" w:rsidP="00153FFF">
          <w:pPr>
            <w:rPr>
              <w:sz w:val="20"/>
              <w:szCs w:val="20"/>
            </w:rPr>
          </w:pPr>
        </w:p>
      </w:tc>
    </w:tr>
    <w:tr w:rsidR="00153FFF" w14:paraId="35EE4381" w14:textId="77777777">
      <w:trPr>
        <w:cantSplit/>
      </w:trPr>
      <w:tc>
        <w:tcPr>
          <w:tcW w:w="4536" w:type="dxa"/>
          <w:hideMark/>
        </w:tcPr>
        <w:p w14:paraId="33EC83A7" w14:textId="77777777" w:rsidR="00153FFF" w:rsidRDefault="00153FFF" w:rsidP="00153FFF">
          <w:pPr>
            <w:pStyle w:val="Ledtext"/>
          </w:pPr>
          <w:r>
            <w:t>Projektnamn</w:t>
          </w:r>
        </w:p>
      </w:tc>
      <w:tc>
        <w:tcPr>
          <w:tcW w:w="2835" w:type="dxa"/>
          <w:gridSpan w:val="2"/>
          <w:hideMark/>
        </w:tcPr>
        <w:p w14:paraId="13837A0F" w14:textId="30362A18" w:rsidR="00153FFF" w:rsidRDefault="008C183A" w:rsidP="00153FFF">
          <w:pPr>
            <w:pStyle w:val="Ledtext"/>
          </w:pPr>
          <w:r>
            <w:t>Version</w:t>
          </w:r>
          <w:r w:rsidR="00153FFF">
            <w:t xml:space="preserve"> </w:t>
          </w:r>
        </w:p>
      </w:tc>
    </w:tr>
    <w:tr w:rsidR="00153FFF" w:rsidRPr="00115D9F" w14:paraId="365AC861" w14:textId="77777777">
      <w:trPr>
        <w:cantSplit/>
      </w:trPr>
      <w:tc>
        <w:tcPr>
          <w:tcW w:w="4536" w:type="dxa"/>
          <w:hideMark/>
        </w:tcPr>
        <w:p w14:paraId="10A06C3B" w14:textId="77777777" w:rsidR="00153FFF" w:rsidRPr="00115D9F" w:rsidRDefault="00153FFF" w:rsidP="00153FFF">
          <w:pPr>
            <w:pStyle w:val="Dokumentinformation"/>
          </w:pPr>
          <w:r>
            <w:t xml:space="preserve"> </w:t>
          </w:r>
        </w:p>
      </w:tc>
      <w:tc>
        <w:tcPr>
          <w:tcW w:w="2835" w:type="dxa"/>
          <w:gridSpan w:val="2"/>
          <w:hideMark/>
        </w:tcPr>
        <w:p w14:paraId="7564C808" w14:textId="1D46E45F" w:rsidR="00153FFF" w:rsidRPr="00115D9F" w:rsidRDefault="003742E9" w:rsidP="00153FFF">
          <w:pPr>
            <w:pStyle w:val="Dokumentinformation"/>
          </w:pPr>
          <w:r>
            <w:t>2.0</w:t>
          </w:r>
          <w:r w:rsidR="003D0E85">
            <w:t xml:space="preserve"> 2025</w:t>
          </w:r>
        </w:p>
      </w:tc>
    </w:tr>
  </w:tbl>
  <w:p w14:paraId="2E289A88" w14:textId="220B81E1" w:rsidR="00663113" w:rsidRPr="00663114" w:rsidRDefault="00663113">
    <w:pPr>
      <w:pStyle w:val="Sidhuvud"/>
      <w:rPr>
        <w:szCs w:val="2"/>
      </w:rPr>
    </w:pPr>
  </w:p>
  <w:p w14:paraId="2E289A89" w14:textId="0A56A06D" w:rsidR="00546AD3" w:rsidRPr="00663113" w:rsidRDefault="00153FFF" w:rsidP="00663113">
    <w:pPr>
      <w:pStyle w:val="Sidhuvud"/>
    </w:pPr>
    <w:r>
      <w:rPr>
        <w:rFonts w:ascii="Times New Roman" w:hAnsi="Times New Roman"/>
        <w:sz w:val="20"/>
      </w:rPr>
      <w:t>Bilagan är avsedd att användas tillsammans med rambeskrivningen framtagen i samma 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85238D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CA53BA"/>
    <w:multiLevelType w:val="hybridMultilevel"/>
    <w:tmpl w:val="642A1978"/>
    <w:lvl w:ilvl="0" w:tplc="FCC47AE6">
      <w:start w:val="202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520466"/>
    <w:multiLevelType w:val="multilevel"/>
    <w:tmpl w:val="489A9590"/>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0206F0C"/>
    <w:multiLevelType w:val="hybridMultilevel"/>
    <w:tmpl w:val="96A49104"/>
    <w:lvl w:ilvl="0" w:tplc="09903608">
      <w:start w:val="1"/>
      <w:numFmt w:val="decimal"/>
      <w:pStyle w:val="Liststycke"/>
      <w:lvlText w:val="%1."/>
      <w:lvlJc w:val="left"/>
      <w:pPr>
        <w:ind w:left="927" w:hanging="360"/>
      </w:pPr>
    </w:lvl>
    <w:lvl w:ilvl="1" w:tplc="041D0019">
      <w:start w:val="1"/>
      <w:numFmt w:val="lowerLetter"/>
      <w:lvlText w:val="%2."/>
      <w:lvlJc w:val="left"/>
      <w:pPr>
        <w:ind w:left="1450" w:hanging="360"/>
      </w:pPr>
    </w:lvl>
    <w:lvl w:ilvl="2" w:tplc="041D001B" w:tentative="1">
      <w:start w:val="1"/>
      <w:numFmt w:val="lowerRoman"/>
      <w:lvlText w:val="%3."/>
      <w:lvlJc w:val="right"/>
      <w:pPr>
        <w:ind w:left="2170" w:hanging="180"/>
      </w:pPr>
    </w:lvl>
    <w:lvl w:ilvl="3" w:tplc="041D000F" w:tentative="1">
      <w:start w:val="1"/>
      <w:numFmt w:val="decimal"/>
      <w:lvlText w:val="%4."/>
      <w:lvlJc w:val="left"/>
      <w:pPr>
        <w:ind w:left="2890" w:hanging="360"/>
      </w:pPr>
    </w:lvl>
    <w:lvl w:ilvl="4" w:tplc="041D0019" w:tentative="1">
      <w:start w:val="1"/>
      <w:numFmt w:val="lowerLetter"/>
      <w:lvlText w:val="%5."/>
      <w:lvlJc w:val="left"/>
      <w:pPr>
        <w:ind w:left="3610" w:hanging="360"/>
      </w:pPr>
    </w:lvl>
    <w:lvl w:ilvl="5" w:tplc="041D001B" w:tentative="1">
      <w:start w:val="1"/>
      <w:numFmt w:val="lowerRoman"/>
      <w:lvlText w:val="%6."/>
      <w:lvlJc w:val="right"/>
      <w:pPr>
        <w:ind w:left="4330" w:hanging="180"/>
      </w:pPr>
    </w:lvl>
    <w:lvl w:ilvl="6" w:tplc="041D000F" w:tentative="1">
      <w:start w:val="1"/>
      <w:numFmt w:val="decimal"/>
      <w:lvlText w:val="%7."/>
      <w:lvlJc w:val="left"/>
      <w:pPr>
        <w:ind w:left="5050" w:hanging="360"/>
      </w:pPr>
    </w:lvl>
    <w:lvl w:ilvl="7" w:tplc="041D0019" w:tentative="1">
      <w:start w:val="1"/>
      <w:numFmt w:val="lowerLetter"/>
      <w:lvlText w:val="%8."/>
      <w:lvlJc w:val="left"/>
      <w:pPr>
        <w:ind w:left="5770" w:hanging="360"/>
      </w:pPr>
    </w:lvl>
    <w:lvl w:ilvl="8" w:tplc="041D001B" w:tentative="1">
      <w:start w:val="1"/>
      <w:numFmt w:val="lowerRoman"/>
      <w:lvlText w:val="%9."/>
      <w:lvlJc w:val="right"/>
      <w:pPr>
        <w:ind w:left="6490" w:hanging="180"/>
      </w:pPr>
    </w:lvl>
  </w:abstractNum>
  <w:abstractNum w:abstractNumId="5"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6" w15:restartNumberingAfterBreak="0">
    <w:nsid w:val="40A53471"/>
    <w:multiLevelType w:val="multilevel"/>
    <w:tmpl w:val="B192B0BA"/>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459520E"/>
    <w:multiLevelType w:val="hybridMultilevel"/>
    <w:tmpl w:val="8710FCB0"/>
    <w:lvl w:ilvl="0" w:tplc="88D24744">
      <w:numFmt w:val="bullet"/>
      <w:lvlText w:val="-"/>
      <w:lvlJc w:val="left"/>
      <w:pPr>
        <w:ind w:left="420" w:hanging="360"/>
      </w:pPr>
      <w:rPr>
        <w:rFonts w:ascii="Arial" w:eastAsiaTheme="minorEastAsia"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8"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9" w15:restartNumberingAfterBreak="0">
    <w:nsid w:val="52BE03A4"/>
    <w:multiLevelType w:val="hybridMultilevel"/>
    <w:tmpl w:val="7DFA5CD0"/>
    <w:lvl w:ilvl="0" w:tplc="6D38762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1" w15:restartNumberingAfterBreak="0">
    <w:nsid w:val="67B01CDD"/>
    <w:multiLevelType w:val="hybridMultilevel"/>
    <w:tmpl w:val="E09A14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DF060A"/>
    <w:multiLevelType w:val="hybridMultilevel"/>
    <w:tmpl w:val="7FC63AF2"/>
    <w:lvl w:ilvl="0" w:tplc="C9E00AE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A994E4C"/>
    <w:multiLevelType w:val="multilevel"/>
    <w:tmpl w:val="28F49B9E"/>
    <w:lvl w:ilvl="0">
      <w:start w:val="1"/>
      <w:numFmt w:val="decimal"/>
      <w:lvlRestart w:val="0"/>
      <w:pStyle w:val="Rubrik1"/>
      <w:lvlText w:val="%1"/>
      <w:lvlJc w:val="left"/>
      <w:pPr>
        <w:ind w:left="1020" w:hanging="1020"/>
      </w:pPr>
    </w:lvl>
    <w:lvl w:ilvl="1">
      <w:start w:val="1"/>
      <w:numFmt w:val="decimal"/>
      <w:pStyle w:val="Rubrik2"/>
      <w:lvlText w:val="%1.%2"/>
      <w:lvlJc w:val="left"/>
      <w:pPr>
        <w:ind w:left="2580" w:hanging="1020"/>
      </w:pPr>
    </w:lvl>
    <w:lvl w:ilvl="2">
      <w:start w:val="1"/>
      <w:numFmt w:val="decimal"/>
      <w:pStyle w:val="Rubrik3"/>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5" w15:restartNumberingAfterBreak="0">
    <w:nsid w:val="724B7805"/>
    <w:multiLevelType w:val="multilevel"/>
    <w:tmpl w:val="5F4692EC"/>
    <w:lvl w:ilvl="0">
      <w:start w:val="1"/>
      <w:numFmt w:val="decimal"/>
      <w:lvlRestart w:val="0"/>
      <w:lvlText w:val="%1"/>
      <w:lvlJc w:val="left"/>
      <w:pPr>
        <w:ind w:left="964" w:hanging="964"/>
      </w:pPr>
    </w:lvl>
    <w:lvl w:ilvl="1">
      <w:start w:val="1"/>
      <w:numFmt w:val="decimal"/>
      <w:lvlText w:val="%1.%2"/>
      <w:lvlJc w:val="left"/>
      <w:pPr>
        <w:ind w:left="964" w:hanging="964"/>
      </w:pPr>
    </w:lvl>
    <w:lvl w:ilvl="2">
      <w:start w:val="1"/>
      <w:numFmt w:val="decimal"/>
      <w:lvlText w:val="%1.%2.%3"/>
      <w:lvlJc w:val="left"/>
      <w:pPr>
        <w:ind w:left="964" w:hanging="96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B03CB1"/>
    <w:multiLevelType w:val="multilevel"/>
    <w:tmpl w:val="1DCC88BA"/>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87369319">
    <w:abstractNumId w:val="1"/>
  </w:num>
  <w:num w:numId="2" w16cid:durableId="1610235690">
    <w:abstractNumId w:val="8"/>
  </w:num>
  <w:num w:numId="3" w16cid:durableId="587084179">
    <w:abstractNumId w:val="5"/>
  </w:num>
  <w:num w:numId="4" w16cid:durableId="17284530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7960539">
    <w:abstractNumId w:val="14"/>
  </w:num>
  <w:num w:numId="6" w16cid:durableId="5122612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7070945">
    <w:abstractNumId w:val="10"/>
  </w:num>
  <w:num w:numId="8" w16cid:durableId="1134450209">
    <w:abstractNumId w:val="0"/>
  </w:num>
  <w:num w:numId="9" w16cid:durableId="855314044">
    <w:abstractNumId w:val="6"/>
  </w:num>
  <w:num w:numId="10" w16cid:durableId="2029941881">
    <w:abstractNumId w:val="15"/>
  </w:num>
  <w:num w:numId="11" w16cid:durableId="2112191600">
    <w:abstractNumId w:val="3"/>
  </w:num>
  <w:num w:numId="12" w16cid:durableId="611281386">
    <w:abstractNumId w:val="10"/>
  </w:num>
  <w:num w:numId="13" w16cid:durableId="163056228">
    <w:abstractNumId w:val="14"/>
  </w:num>
  <w:num w:numId="14" w16cid:durableId="470051621">
    <w:abstractNumId w:val="16"/>
  </w:num>
  <w:num w:numId="15" w16cid:durableId="59400688">
    <w:abstractNumId w:val="10"/>
  </w:num>
  <w:num w:numId="16" w16cid:durableId="587464990">
    <w:abstractNumId w:val="14"/>
  </w:num>
  <w:num w:numId="17" w16cid:durableId="1693651370">
    <w:abstractNumId w:val="13"/>
  </w:num>
  <w:num w:numId="18" w16cid:durableId="1593707095">
    <w:abstractNumId w:val="4"/>
  </w:num>
  <w:num w:numId="19" w16cid:durableId="163710300">
    <w:abstractNumId w:val="11"/>
  </w:num>
  <w:num w:numId="20" w16cid:durableId="551312933">
    <w:abstractNumId w:val="2"/>
  </w:num>
  <w:num w:numId="21" w16cid:durableId="1735545559">
    <w:abstractNumId w:val="7"/>
  </w:num>
  <w:num w:numId="22" w16cid:durableId="354961977">
    <w:abstractNumId w:val="9"/>
  </w:num>
  <w:num w:numId="23" w16cid:durableId="8525743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13"/>
    <w:rsid w:val="0000351E"/>
    <w:rsid w:val="00007F6C"/>
    <w:rsid w:val="0001098E"/>
    <w:rsid w:val="00011EA5"/>
    <w:rsid w:val="00022F01"/>
    <w:rsid w:val="00024930"/>
    <w:rsid w:val="000313AE"/>
    <w:rsid w:val="0003444A"/>
    <w:rsid w:val="00035FE9"/>
    <w:rsid w:val="00043465"/>
    <w:rsid w:val="000444C6"/>
    <w:rsid w:val="00051166"/>
    <w:rsid w:val="00054082"/>
    <w:rsid w:val="00065EC4"/>
    <w:rsid w:val="000665A8"/>
    <w:rsid w:val="000702B1"/>
    <w:rsid w:val="00072947"/>
    <w:rsid w:val="00083051"/>
    <w:rsid w:val="00096EC6"/>
    <w:rsid w:val="00097287"/>
    <w:rsid w:val="000B67C7"/>
    <w:rsid w:val="000C60B4"/>
    <w:rsid w:val="000C73F9"/>
    <w:rsid w:val="000D3EFB"/>
    <w:rsid w:val="000D7BCE"/>
    <w:rsid w:val="000E4315"/>
    <w:rsid w:val="00104BA6"/>
    <w:rsid w:val="00113309"/>
    <w:rsid w:val="00115053"/>
    <w:rsid w:val="00120803"/>
    <w:rsid w:val="00134F4E"/>
    <w:rsid w:val="00140E90"/>
    <w:rsid w:val="00147021"/>
    <w:rsid w:val="00151AED"/>
    <w:rsid w:val="00153FFF"/>
    <w:rsid w:val="0015452A"/>
    <w:rsid w:val="00157EC3"/>
    <w:rsid w:val="001638D4"/>
    <w:rsid w:val="0016599D"/>
    <w:rsid w:val="001729F7"/>
    <w:rsid w:val="001768B1"/>
    <w:rsid w:val="00183115"/>
    <w:rsid w:val="001841F7"/>
    <w:rsid w:val="00185E93"/>
    <w:rsid w:val="00193730"/>
    <w:rsid w:val="001A3FCF"/>
    <w:rsid w:val="001A48CC"/>
    <w:rsid w:val="001A54DE"/>
    <w:rsid w:val="001B1437"/>
    <w:rsid w:val="001B6B50"/>
    <w:rsid w:val="001C2485"/>
    <w:rsid w:val="001C2B55"/>
    <w:rsid w:val="001C6899"/>
    <w:rsid w:val="001D2803"/>
    <w:rsid w:val="001D6D83"/>
    <w:rsid w:val="001E1427"/>
    <w:rsid w:val="001E23ED"/>
    <w:rsid w:val="001E6BEA"/>
    <w:rsid w:val="001F0931"/>
    <w:rsid w:val="001F185F"/>
    <w:rsid w:val="001F2F72"/>
    <w:rsid w:val="001F38A3"/>
    <w:rsid w:val="001F7F54"/>
    <w:rsid w:val="00203892"/>
    <w:rsid w:val="00204ED5"/>
    <w:rsid w:val="00206C77"/>
    <w:rsid w:val="00207BD7"/>
    <w:rsid w:val="00210D4B"/>
    <w:rsid w:val="00215B53"/>
    <w:rsid w:val="0022044C"/>
    <w:rsid w:val="00227C95"/>
    <w:rsid w:val="002316EE"/>
    <w:rsid w:val="002403D9"/>
    <w:rsid w:val="0024126A"/>
    <w:rsid w:val="00246286"/>
    <w:rsid w:val="002507E2"/>
    <w:rsid w:val="00260F40"/>
    <w:rsid w:val="002901A7"/>
    <w:rsid w:val="0029560A"/>
    <w:rsid w:val="002B2EDC"/>
    <w:rsid w:val="002B3CE4"/>
    <w:rsid w:val="002B4E75"/>
    <w:rsid w:val="002B4F9B"/>
    <w:rsid w:val="002C3809"/>
    <w:rsid w:val="002C3B60"/>
    <w:rsid w:val="002D244E"/>
    <w:rsid w:val="002D25BA"/>
    <w:rsid w:val="002D776A"/>
    <w:rsid w:val="002E7351"/>
    <w:rsid w:val="002F27E0"/>
    <w:rsid w:val="002F4121"/>
    <w:rsid w:val="002F474F"/>
    <w:rsid w:val="00312653"/>
    <w:rsid w:val="0031380D"/>
    <w:rsid w:val="003226C0"/>
    <w:rsid w:val="003229F7"/>
    <w:rsid w:val="00327251"/>
    <w:rsid w:val="00330A13"/>
    <w:rsid w:val="003324F2"/>
    <w:rsid w:val="003418F0"/>
    <w:rsid w:val="00341E26"/>
    <w:rsid w:val="0034206B"/>
    <w:rsid w:val="0035111B"/>
    <w:rsid w:val="0035437C"/>
    <w:rsid w:val="0035489D"/>
    <w:rsid w:val="0035525A"/>
    <w:rsid w:val="003574B9"/>
    <w:rsid w:val="003658D4"/>
    <w:rsid w:val="003742E9"/>
    <w:rsid w:val="003757F1"/>
    <w:rsid w:val="003771FB"/>
    <w:rsid w:val="003841C7"/>
    <w:rsid w:val="00385516"/>
    <w:rsid w:val="003872BB"/>
    <w:rsid w:val="003A2882"/>
    <w:rsid w:val="003A348D"/>
    <w:rsid w:val="003A6BB2"/>
    <w:rsid w:val="003A7FAA"/>
    <w:rsid w:val="003B37BB"/>
    <w:rsid w:val="003B38FE"/>
    <w:rsid w:val="003B5192"/>
    <w:rsid w:val="003B5B38"/>
    <w:rsid w:val="003D0E85"/>
    <w:rsid w:val="003D1180"/>
    <w:rsid w:val="003D2748"/>
    <w:rsid w:val="003D3AD6"/>
    <w:rsid w:val="003D5E20"/>
    <w:rsid w:val="003E2B75"/>
    <w:rsid w:val="003F5EE0"/>
    <w:rsid w:val="00405471"/>
    <w:rsid w:val="00406354"/>
    <w:rsid w:val="00412FCD"/>
    <w:rsid w:val="00415C47"/>
    <w:rsid w:val="00422781"/>
    <w:rsid w:val="004249B7"/>
    <w:rsid w:val="0042699C"/>
    <w:rsid w:val="004279EE"/>
    <w:rsid w:val="0043090D"/>
    <w:rsid w:val="0043198C"/>
    <w:rsid w:val="00454616"/>
    <w:rsid w:val="00456487"/>
    <w:rsid w:val="00460EA4"/>
    <w:rsid w:val="00470490"/>
    <w:rsid w:val="00471C4F"/>
    <w:rsid w:val="00474544"/>
    <w:rsid w:val="00476BE7"/>
    <w:rsid w:val="00477925"/>
    <w:rsid w:val="00481C72"/>
    <w:rsid w:val="004853CE"/>
    <w:rsid w:val="004A7180"/>
    <w:rsid w:val="004B5495"/>
    <w:rsid w:val="004B7CD5"/>
    <w:rsid w:val="004C05C5"/>
    <w:rsid w:val="004C3BE8"/>
    <w:rsid w:val="004D4F97"/>
    <w:rsid w:val="004E01D3"/>
    <w:rsid w:val="004F3D39"/>
    <w:rsid w:val="00500779"/>
    <w:rsid w:val="005023B2"/>
    <w:rsid w:val="00507DCB"/>
    <w:rsid w:val="00514943"/>
    <w:rsid w:val="00526ED0"/>
    <w:rsid w:val="00535B53"/>
    <w:rsid w:val="00540AB6"/>
    <w:rsid w:val="00546AD3"/>
    <w:rsid w:val="00555F9A"/>
    <w:rsid w:val="00572BF4"/>
    <w:rsid w:val="00573FA9"/>
    <w:rsid w:val="0057549C"/>
    <w:rsid w:val="00577F25"/>
    <w:rsid w:val="005805F9"/>
    <w:rsid w:val="00582FCD"/>
    <w:rsid w:val="00587B36"/>
    <w:rsid w:val="0059226C"/>
    <w:rsid w:val="005A2D5D"/>
    <w:rsid w:val="005A2E7E"/>
    <w:rsid w:val="005B1646"/>
    <w:rsid w:val="005B55EB"/>
    <w:rsid w:val="005B6362"/>
    <w:rsid w:val="005C2F70"/>
    <w:rsid w:val="005C7EDF"/>
    <w:rsid w:val="005D36CF"/>
    <w:rsid w:val="005D7F1F"/>
    <w:rsid w:val="005E1137"/>
    <w:rsid w:val="005E4C91"/>
    <w:rsid w:val="005E6A86"/>
    <w:rsid w:val="00602CBC"/>
    <w:rsid w:val="00602F69"/>
    <w:rsid w:val="00603128"/>
    <w:rsid w:val="00615127"/>
    <w:rsid w:val="00620532"/>
    <w:rsid w:val="00621A57"/>
    <w:rsid w:val="00622BDB"/>
    <w:rsid w:val="00632D48"/>
    <w:rsid w:val="0064260A"/>
    <w:rsid w:val="0064305A"/>
    <w:rsid w:val="00645A51"/>
    <w:rsid w:val="006534C4"/>
    <w:rsid w:val="00654A45"/>
    <w:rsid w:val="00660E2C"/>
    <w:rsid w:val="00661DF3"/>
    <w:rsid w:val="00663113"/>
    <w:rsid w:val="00663BDD"/>
    <w:rsid w:val="00664324"/>
    <w:rsid w:val="00670231"/>
    <w:rsid w:val="00676112"/>
    <w:rsid w:val="00681DA4"/>
    <w:rsid w:val="00687C6D"/>
    <w:rsid w:val="0069565F"/>
    <w:rsid w:val="006A2641"/>
    <w:rsid w:val="006A31FC"/>
    <w:rsid w:val="006C3C92"/>
    <w:rsid w:val="006C3EC8"/>
    <w:rsid w:val="006D0814"/>
    <w:rsid w:val="006D524D"/>
    <w:rsid w:val="006D606D"/>
    <w:rsid w:val="006E244C"/>
    <w:rsid w:val="006F3027"/>
    <w:rsid w:val="006F38E8"/>
    <w:rsid w:val="006F4CB3"/>
    <w:rsid w:val="006F50F4"/>
    <w:rsid w:val="00705115"/>
    <w:rsid w:val="00707C53"/>
    <w:rsid w:val="007221A5"/>
    <w:rsid w:val="00727BDB"/>
    <w:rsid w:val="007370EC"/>
    <w:rsid w:val="00737896"/>
    <w:rsid w:val="00742D4A"/>
    <w:rsid w:val="00746779"/>
    <w:rsid w:val="007520D9"/>
    <w:rsid w:val="00753223"/>
    <w:rsid w:val="00753233"/>
    <w:rsid w:val="007538C3"/>
    <w:rsid w:val="007563F7"/>
    <w:rsid w:val="007564E8"/>
    <w:rsid w:val="00756B06"/>
    <w:rsid w:val="00757F8A"/>
    <w:rsid w:val="00760A4E"/>
    <w:rsid w:val="00761437"/>
    <w:rsid w:val="00763120"/>
    <w:rsid w:val="00765740"/>
    <w:rsid w:val="0079547D"/>
    <w:rsid w:val="007966DE"/>
    <w:rsid w:val="007A14FD"/>
    <w:rsid w:val="007A1B13"/>
    <w:rsid w:val="007A3536"/>
    <w:rsid w:val="007B13BE"/>
    <w:rsid w:val="007B6E49"/>
    <w:rsid w:val="007B7080"/>
    <w:rsid w:val="007C13DB"/>
    <w:rsid w:val="007C3CF3"/>
    <w:rsid w:val="007C406E"/>
    <w:rsid w:val="007C7378"/>
    <w:rsid w:val="007E13E1"/>
    <w:rsid w:val="007F1025"/>
    <w:rsid w:val="007F712A"/>
    <w:rsid w:val="00800D68"/>
    <w:rsid w:val="00802ED0"/>
    <w:rsid w:val="008152CF"/>
    <w:rsid w:val="00815E94"/>
    <w:rsid w:val="00816794"/>
    <w:rsid w:val="00817047"/>
    <w:rsid w:val="00835E5E"/>
    <w:rsid w:val="00845B04"/>
    <w:rsid w:val="0084616A"/>
    <w:rsid w:val="008470F2"/>
    <w:rsid w:val="0085069D"/>
    <w:rsid w:val="00862CDC"/>
    <w:rsid w:val="00872615"/>
    <w:rsid w:val="00876119"/>
    <w:rsid w:val="0088080C"/>
    <w:rsid w:val="008843A7"/>
    <w:rsid w:val="0089280F"/>
    <w:rsid w:val="008A0427"/>
    <w:rsid w:val="008C183A"/>
    <w:rsid w:val="008C2331"/>
    <w:rsid w:val="008C71E8"/>
    <w:rsid w:val="008D241E"/>
    <w:rsid w:val="008D490E"/>
    <w:rsid w:val="008E2FB5"/>
    <w:rsid w:val="008F2D4D"/>
    <w:rsid w:val="008F42E0"/>
    <w:rsid w:val="009061B4"/>
    <w:rsid w:val="009122ED"/>
    <w:rsid w:val="009123BA"/>
    <w:rsid w:val="00916AE4"/>
    <w:rsid w:val="00917194"/>
    <w:rsid w:val="0093328F"/>
    <w:rsid w:val="0093569F"/>
    <w:rsid w:val="00936B19"/>
    <w:rsid w:val="00942AD7"/>
    <w:rsid w:val="00967595"/>
    <w:rsid w:val="009701EB"/>
    <w:rsid w:val="00973775"/>
    <w:rsid w:val="0097649E"/>
    <w:rsid w:val="00977DF6"/>
    <w:rsid w:val="00980D7B"/>
    <w:rsid w:val="00981743"/>
    <w:rsid w:val="00984B7C"/>
    <w:rsid w:val="00993C62"/>
    <w:rsid w:val="009A22DE"/>
    <w:rsid w:val="009B58A0"/>
    <w:rsid w:val="009C1ABB"/>
    <w:rsid w:val="009C4C49"/>
    <w:rsid w:val="009C549A"/>
    <w:rsid w:val="009C7242"/>
    <w:rsid w:val="009E30EA"/>
    <w:rsid w:val="009E5840"/>
    <w:rsid w:val="009F1514"/>
    <w:rsid w:val="009F615E"/>
    <w:rsid w:val="00A108D4"/>
    <w:rsid w:val="00A131B3"/>
    <w:rsid w:val="00A2141E"/>
    <w:rsid w:val="00A456D6"/>
    <w:rsid w:val="00A45784"/>
    <w:rsid w:val="00A604BF"/>
    <w:rsid w:val="00A72B9D"/>
    <w:rsid w:val="00A75E0C"/>
    <w:rsid w:val="00A84071"/>
    <w:rsid w:val="00AB55C3"/>
    <w:rsid w:val="00AB6A3B"/>
    <w:rsid w:val="00AB6F7D"/>
    <w:rsid w:val="00AD191C"/>
    <w:rsid w:val="00AD4A83"/>
    <w:rsid w:val="00AD5C4F"/>
    <w:rsid w:val="00AE1F7F"/>
    <w:rsid w:val="00AE412A"/>
    <w:rsid w:val="00AE6D9F"/>
    <w:rsid w:val="00AF00B3"/>
    <w:rsid w:val="00AF0CC4"/>
    <w:rsid w:val="00AF1491"/>
    <w:rsid w:val="00AF2412"/>
    <w:rsid w:val="00AF4A8F"/>
    <w:rsid w:val="00B00241"/>
    <w:rsid w:val="00B02E0B"/>
    <w:rsid w:val="00B06226"/>
    <w:rsid w:val="00B15781"/>
    <w:rsid w:val="00B25890"/>
    <w:rsid w:val="00B30938"/>
    <w:rsid w:val="00B37C65"/>
    <w:rsid w:val="00B43774"/>
    <w:rsid w:val="00B51FFF"/>
    <w:rsid w:val="00B52233"/>
    <w:rsid w:val="00B53CF8"/>
    <w:rsid w:val="00B56D4F"/>
    <w:rsid w:val="00B64597"/>
    <w:rsid w:val="00B72153"/>
    <w:rsid w:val="00B953FB"/>
    <w:rsid w:val="00BA7125"/>
    <w:rsid w:val="00BB199E"/>
    <w:rsid w:val="00BB4C67"/>
    <w:rsid w:val="00BC320D"/>
    <w:rsid w:val="00BC610D"/>
    <w:rsid w:val="00BD164B"/>
    <w:rsid w:val="00BE281B"/>
    <w:rsid w:val="00BE2FB8"/>
    <w:rsid w:val="00BF2276"/>
    <w:rsid w:val="00BF3C8A"/>
    <w:rsid w:val="00BF78BD"/>
    <w:rsid w:val="00C04413"/>
    <w:rsid w:val="00C167D8"/>
    <w:rsid w:val="00C25746"/>
    <w:rsid w:val="00C3136F"/>
    <w:rsid w:val="00C32A4D"/>
    <w:rsid w:val="00C35101"/>
    <w:rsid w:val="00C353F3"/>
    <w:rsid w:val="00C37952"/>
    <w:rsid w:val="00C43A31"/>
    <w:rsid w:val="00C466DE"/>
    <w:rsid w:val="00C5372B"/>
    <w:rsid w:val="00C77641"/>
    <w:rsid w:val="00C812A3"/>
    <w:rsid w:val="00C90258"/>
    <w:rsid w:val="00CA1255"/>
    <w:rsid w:val="00CA3DA9"/>
    <w:rsid w:val="00CA4D7A"/>
    <w:rsid w:val="00CB49A3"/>
    <w:rsid w:val="00CB5950"/>
    <w:rsid w:val="00CB5FFA"/>
    <w:rsid w:val="00CB76A5"/>
    <w:rsid w:val="00CC2495"/>
    <w:rsid w:val="00CC5995"/>
    <w:rsid w:val="00CD32AD"/>
    <w:rsid w:val="00CD6B6A"/>
    <w:rsid w:val="00CD76B5"/>
    <w:rsid w:val="00CF1B90"/>
    <w:rsid w:val="00CF7737"/>
    <w:rsid w:val="00D15DB0"/>
    <w:rsid w:val="00D37830"/>
    <w:rsid w:val="00D37AB6"/>
    <w:rsid w:val="00D42633"/>
    <w:rsid w:val="00D54D09"/>
    <w:rsid w:val="00D730A2"/>
    <w:rsid w:val="00D76446"/>
    <w:rsid w:val="00D764DD"/>
    <w:rsid w:val="00D96248"/>
    <w:rsid w:val="00D974AF"/>
    <w:rsid w:val="00DA6975"/>
    <w:rsid w:val="00DB4585"/>
    <w:rsid w:val="00DC2B05"/>
    <w:rsid w:val="00DC51DB"/>
    <w:rsid w:val="00DD5946"/>
    <w:rsid w:val="00DD5DEB"/>
    <w:rsid w:val="00DE00E8"/>
    <w:rsid w:val="00DE6427"/>
    <w:rsid w:val="00DF0787"/>
    <w:rsid w:val="00DF1ED5"/>
    <w:rsid w:val="00E23397"/>
    <w:rsid w:val="00E367CB"/>
    <w:rsid w:val="00E419E8"/>
    <w:rsid w:val="00E41E70"/>
    <w:rsid w:val="00E44F1D"/>
    <w:rsid w:val="00E45057"/>
    <w:rsid w:val="00E460D2"/>
    <w:rsid w:val="00E466B0"/>
    <w:rsid w:val="00E52DA5"/>
    <w:rsid w:val="00E579DB"/>
    <w:rsid w:val="00E6398E"/>
    <w:rsid w:val="00E662DE"/>
    <w:rsid w:val="00E716CA"/>
    <w:rsid w:val="00E74CD2"/>
    <w:rsid w:val="00E81A50"/>
    <w:rsid w:val="00E9250B"/>
    <w:rsid w:val="00E95E1A"/>
    <w:rsid w:val="00EA1A56"/>
    <w:rsid w:val="00EA4887"/>
    <w:rsid w:val="00EA5D9B"/>
    <w:rsid w:val="00EA6A45"/>
    <w:rsid w:val="00EB021D"/>
    <w:rsid w:val="00EB16C9"/>
    <w:rsid w:val="00EB6D82"/>
    <w:rsid w:val="00ED050E"/>
    <w:rsid w:val="00ED4EEE"/>
    <w:rsid w:val="00EE01A0"/>
    <w:rsid w:val="00EF175C"/>
    <w:rsid w:val="00EF33F1"/>
    <w:rsid w:val="00F036BC"/>
    <w:rsid w:val="00F125D3"/>
    <w:rsid w:val="00F139A0"/>
    <w:rsid w:val="00F13CAF"/>
    <w:rsid w:val="00F224F5"/>
    <w:rsid w:val="00F2305A"/>
    <w:rsid w:val="00F2685A"/>
    <w:rsid w:val="00F31A44"/>
    <w:rsid w:val="00F3586E"/>
    <w:rsid w:val="00F61522"/>
    <w:rsid w:val="00F703BD"/>
    <w:rsid w:val="00F72FAF"/>
    <w:rsid w:val="00F80A27"/>
    <w:rsid w:val="00F9620F"/>
    <w:rsid w:val="00FA659D"/>
    <w:rsid w:val="00FB0BA7"/>
    <w:rsid w:val="00FC3CCB"/>
    <w:rsid w:val="00FC67F6"/>
    <w:rsid w:val="00FD0CCA"/>
    <w:rsid w:val="00FE4661"/>
    <w:rsid w:val="00FF7098"/>
    <w:rsid w:val="05CD601D"/>
    <w:rsid w:val="08ACCC92"/>
    <w:rsid w:val="13D116AD"/>
    <w:rsid w:val="1EACFF8C"/>
    <w:rsid w:val="2607E967"/>
    <w:rsid w:val="278BA640"/>
    <w:rsid w:val="3AE79F38"/>
    <w:rsid w:val="43C5A445"/>
    <w:rsid w:val="4B7E88F5"/>
    <w:rsid w:val="4BDFD7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89A50"/>
  <w15:chartTrackingRefBased/>
  <w15:docId w15:val="{A531D3DA-A910-4FA7-8444-87E5FAE3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40E90"/>
    <w:pPr>
      <w:spacing w:after="0" w:line="240" w:lineRule="auto"/>
    </w:pPr>
  </w:style>
  <w:style w:type="paragraph" w:styleId="Rubrik1">
    <w:name w:val="heading 1"/>
    <w:basedOn w:val="Normal"/>
    <w:next w:val="Brdtext"/>
    <w:link w:val="Rubrik1Char"/>
    <w:uiPriority w:val="9"/>
    <w:qFormat/>
    <w:rsid w:val="00670231"/>
    <w:pPr>
      <w:keepNext/>
      <w:keepLines/>
      <w:numPr>
        <w:numId w:val="17"/>
      </w:numPr>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670231"/>
    <w:pPr>
      <w:keepNext/>
      <w:keepLines/>
      <w:numPr>
        <w:ilvl w:val="1"/>
        <w:numId w:val="17"/>
      </w:numPr>
      <w:tabs>
        <w:tab w:val="num" w:pos="360"/>
      </w:tabs>
      <w:spacing w:before="290" w:line="290" w:lineRule="atLeast"/>
      <w:ind w:left="0" w:firstLine="0"/>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670231"/>
    <w:pPr>
      <w:keepNext/>
      <w:keepLines/>
      <w:numPr>
        <w:ilvl w:val="2"/>
        <w:numId w:val="17"/>
      </w:numPr>
      <w:tabs>
        <w:tab w:val="num" w:pos="360"/>
      </w:tabs>
      <w:spacing w:before="290" w:line="290" w:lineRule="atLeast"/>
      <w:ind w:left="0" w:firstLine="0"/>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670231"/>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670231"/>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670231"/>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670231"/>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670231"/>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670231"/>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670231"/>
    <w:pPr>
      <w:spacing w:after="290" w:line="290" w:lineRule="atLeast"/>
    </w:pPr>
  </w:style>
  <w:style w:type="character" w:customStyle="1" w:styleId="BrdtextChar">
    <w:name w:val="Brödtext Char"/>
    <w:basedOn w:val="Standardstycketeckensnitt"/>
    <w:link w:val="Brdtext"/>
    <w:rsid w:val="00670231"/>
  </w:style>
  <w:style w:type="paragraph" w:styleId="Punktlista">
    <w:name w:val="List Bullet"/>
    <w:basedOn w:val="Brdtext"/>
    <w:qFormat/>
    <w:rsid w:val="00670231"/>
    <w:pPr>
      <w:numPr>
        <w:numId w:val="16"/>
      </w:numPr>
      <w:contextualSpacing/>
    </w:pPr>
    <w:rPr>
      <w:rFonts w:eastAsia="Times New Roman" w:cs="Times New Roman"/>
      <w:szCs w:val="24"/>
      <w:lang w:eastAsia="sv-SE"/>
    </w:rPr>
  </w:style>
  <w:style w:type="paragraph" w:customStyle="1" w:styleId="Nummerlista">
    <w:name w:val="Nummerlista"/>
    <w:basedOn w:val="Brdtext"/>
    <w:qFormat/>
    <w:rsid w:val="00670231"/>
    <w:pPr>
      <w:numPr>
        <w:numId w:val="15"/>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670231"/>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670231"/>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670231"/>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670231"/>
    <w:rPr>
      <w:rFonts w:asciiTheme="majorHAnsi" w:eastAsiaTheme="majorEastAsia" w:hAnsiTheme="majorHAnsi" w:cstheme="majorBidi"/>
      <w:iCs/>
    </w:rPr>
  </w:style>
  <w:style w:type="paragraph" w:customStyle="1" w:styleId="Tabelltext">
    <w:name w:val="Tabelltext"/>
    <w:basedOn w:val="Normal"/>
    <w:uiPriority w:val="9"/>
    <w:qFormat/>
    <w:rsid w:val="00670231"/>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670231"/>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670231"/>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670231"/>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670231"/>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670231"/>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670231"/>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670231"/>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670231"/>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670231"/>
    <w:rPr>
      <w:rFonts w:asciiTheme="majorHAnsi" w:hAnsiTheme="majorHAnsi" w:cs="Segoe UI"/>
      <w:sz w:val="16"/>
      <w:szCs w:val="16"/>
    </w:rPr>
  </w:style>
  <w:style w:type="table" w:styleId="Tabellrutnt">
    <w:name w:val="Table Grid"/>
    <w:basedOn w:val="Normaltabell"/>
    <w:uiPriority w:val="39"/>
    <w:rsid w:val="0067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rsid w:val="00670231"/>
    <w:pPr>
      <w:tabs>
        <w:tab w:val="right" w:pos="6793"/>
      </w:tabs>
      <w:spacing w:before="240" w:line="280" w:lineRule="atLeast"/>
      <w:ind w:left="454" w:right="567" w:hanging="454"/>
    </w:pPr>
    <w:rPr>
      <w:rFonts w:asciiTheme="majorHAnsi" w:hAnsiTheme="majorHAnsi"/>
      <w:spacing w:val="-2"/>
    </w:rPr>
  </w:style>
  <w:style w:type="paragraph" w:styleId="Innehll2">
    <w:name w:val="toc 2"/>
    <w:basedOn w:val="Normal"/>
    <w:next w:val="Normal"/>
    <w:uiPriority w:val="39"/>
    <w:rsid w:val="00670231"/>
    <w:pPr>
      <w:tabs>
        <w:tab w:val="right" w:leader="dot" w:pos="6793"/>
      </w:tabs>
      <w:spacing w:before="60" w:line="320" w:lineRule="atLeast"/>
      <w:ind w:left="1077" w:right="567" w:hanging="624"/>
    </w:pPr>
  </w:style>
  <w:style w:type="paragraph" w:styleId="Innehll3">
    <w:name w:val="toc 3"/>
    <w:basedOn w:val="Normal"/>
    <w:next w:val="Normal"/>
    <w:uiPriority w:val="39"/>
    <w:semiHidden/>
    <w:rsid w:val="00670231"/>
    <w:pPr>
      <w:tabs>
        <w:tab w:val="right" w:leader="dot" w:pos="6793"/>
      </w:tabs>
      <w:spacing w:before="60" w:line="320" w:lineRule="atLeast"/>
      <w:ind w:left="1814" w:right="567" w:hanging="737"/>
    </w:pPr>
  </w:style>
  <w:style w:type="paragraph" w:styleId="Innehll4">
    <w:name w:val="toc 4"/>
    <w:basedOn w:val="Normal"/>
    <w:next w:val="Normal"/>
    <w:autoRedefine/>
    <w:uiPriority w:val="39"/>
    <w:semiHidden/>
    <w:rsid w:val="00670231"/>
    <w:pPr>
      <w:spacing w:after="100"/>
      <w:ind w:left="660"/>
    </w:pPr>
    <w:rPr>
      <w:sz w:val="20"/>
    </w:rPr>
  </w:style>
  <w:style w:type="paragraph" w:styleId="Innehll5">
    <w:name w:val="toc 5"/>
    <w:basedOn w:val="Normal"/>
    <w:next w:val="Normal"/>
    <w:autoRedefine/>
    <w:uiPriority w:val="39"/>
    <w:semiHidden/>
    <w:rsid w:val="00670231"/>
    <w:pPr>
      <w:spacing w:after="100"/>
      <w:ind w:left="880"/>
    </w:pPr>
    <w:rPr>
      <w:sz w:val="20"/>
    </w:rPr>
  </w:style>
  <w:style w:type="paragraph" w:styleId="Innehll6">
    <w:name w:val="toc 6"/>
    <w:basedOn w:val="Normal"/>
    <w:next w:val="Normal"/>
    <w:autoRedefine/>
    <w:uiPriority w:val="39"/>
    <w:semiHidden/>
    <w:rsid w:val="00670231"/>
    <w:pPr>
      <w:spacing w:after="100"/>
      <w:ind w:left="1100"/>
    </w:pPr>
    <w:rPr>
      <w:sz w:val="20"/>
    </w:rPr>
  </w:style>
  <w:style w:type="paragraph" w:styleId="Innehll7">
    <w:name w:val="toc 7"/>
    <w:basedOn w:val="Normal"/>
    <w:next w:val="Normal"/>
    <w:autoRedefine/>
    <w:uiPriority w:val="39"/>
    <w:semiHidden/>
    <w:rsid w:val="00670231"/>
    <w:pPr>
      <w:spacing w:after="100"/>
      <w:ind w:left="1320"/>
    </w:pPr>
    <w:rPr>
      <w:sz w:val="20"/>
    </w:rPr>
  </w:style>
  <w:style w:type="paragraph" w:styleId="Innehll8">
    <w:name w:val="toc 8"/>
    <w:basedOn w:val="Normal"/>
    <w:next w:val="Normal"/>
    <w:autoRedefine/>
    <w:uiPriority w:val="39"/>
    <w:semiHidden/>
    <w:rsid w:val="00670231"/>
    <w:pPr>
      <w:spacing w:after="100"/>
      <w:ind w:left="1540"/>
    </w:pPr>
    <w:rPr>
      <w:sz w:val="20"/>
    </w:rPr>
  </w:style>
  <w:style w:type="paragraph" w:styleId="Innehll9">
    <w:name w:val="toc 9"/>
    <w:basedOn w:val="Normal"/>
    <w:next w:val="Normal"/>
    <w:autoRedefine/>
    <w:uiPriority w:val="39"/>
    <w:semiHidden/>
    <w:rsid w:val="00670231"/>
    <w:pPr>
      <w:spacing w:after="100"/>
      <w:ind w:left="1760"/>
    </w:pPr>
    <w:rPr>
      <w:sz w:val="20"/>
    </w:rPr>
  </w:style>
  <w:style w:type="paragraph" w:customStyle="1" w:styleId="Ledtext">
    <w:name w:val="Ledtext"/>
    <w:basedOn w:val="Normal"/>
    <w:semiHidden/>
    <w:rsid w:val="00670231"/>
    <w:rPr>
      <w:rFonts w:asciiTheme="majorHAnsi" w:hAnsiTheme="majorHAnsi"/>
      <w:sz w:val="14"/>
    </w:rPr>
  </w:style>
  <w:style w:type="paragraph" w:customStyle="1" w:styleId="Instruktionstext">
    <w:name w:val="Instruktionstext"/>
    <w:basedOn w:val="Brdtext"/>
    <w:semiHidden/>
    <w:rsid w:val="00670231"/>
    <w:rPr>
      <w:i/>
      <w:vanish/>
      <w:color w:val="0000FF"/>
    </w:rPr>
  </w:style>
  <w:style w:type="paragraph" w:customStyle="1" w:styleId="Hlsningsfras">
    <w:name w:val="Hälsningsfras"/>
    <w:basedOn w:val="Brdtext"/>
    <w:next w:val="Brdtext"/>
    <w:semiHidden/>
    <w:rsid w:val="00670231"/>
    <w:pPr>
      <w:keepLines/>
    </w:pPr>
  </w:style>
  <w:style w:type="character" w:styleId="Fotnotsreferens">
    <w:name w:val="footnote reference"/>
    <w:basedOn w:val="Standardstycketeckensnitt"/>
    <w:uiPriority w:val="99"/>
    <w:semiHidden/>
    <w:rsid w:val="00670231"/>
    <w:rPr>
      <w:rFonts w:asciiTheme="minorHAnsi" w:hAnsiTheme="minorHAnsi"/>
      <w:vertAlign w:val="superscript"/>
    </w:rPr>
  </w:style>
  <w:style w:type="paragraph" w:styleId="Fotnotstext">
    <w:name w:val="footnote text"/>
    <w:basedOn w:val="Normal"/>
    <w:link w:val="FotnotstextChar"/>
    <w:uiPriority w:val="99"/>
    <w:semiHidden/>
    <w:rsid w:val="00670231"/>
    <w:rPr>
      <w:spacing w:val="6"/>
      <w:sz w:val="16"/>
      <w:szCs w:val="20"/>
    </w:rPr>
  </w:style>
  <w:style w:type="character" w:customStyle="1" w:styleId="FotnotstextChar">
    <w:name w:val="Fotnotstext Char"/>
    <w:basedOn w:val="Standardstycketeckensnitt"/>
    <w:link w:val="Fotnotstext"/>
    <w:uiPriority w:val="99"/>
    <w:semiHidden/>
    <w:rsid w:val="00670231"/>
    <w:rPr>
      <w:spacing w:val="6"/>
      <w:sz w:val="16"/>
      <w:szCs w:val="20"/>
    </w:rPr>
  </w:style>
  <w:style w:type="paragraph" w:styleId="Sidfot">
    <w:name w:val="footer"/>
    <w:basedOn w:val="Normal"/>
    <w:link w:val="SidfotChar"/>
    <w:uiPriority w:val="99"/>
    <w:semiHidden/>
    <w:rsid w:val="00670231"/>
    <w:pPr>
      <w:tabs>
        <w:tab w:val="center" w:pos="4536"/>
        <w:tab w:val="right" w:pos="9072"/>
      </w:tabs>
    </w:pPr>
    <w:rPr>
      <w:sz w:val="2"/>
    </w:rPr>
  </w:style>
  <w:style w:type="character" w:customStyle="1" w:styleId="SidfotChar">
    <w:name w:val="Sidfot Char"/>
    <w:basedOn w:val="Standardstycketeckensnitt"/>
    <w:link w:val="Sidfot"/>
    <w:uiPriority w:val="99"/>
    <w:semiHidden/>
    <w:rsid w:val="00670231"/>
    <w:rPr>
      <w:sz w:val="2"/>
    </w:rPr>
  </w:style>
  <w:style w:type="paragraph" w:customStyle="1" w:styleId="Dokumentkategori">
    <w:name w:val="Dokumentkategori"/>
    <w:basedOn w:val="Normal"/>
    <w:semiHidden/>
    <w:rsid w:val="00670231"/>
    <w:pPr>
      <w:spacing w:after="60"/>
    </w:pPr>
    <w:rPr>
      <w:rFonts w:asciiTheme="majorHAnsi" w:hAnsiTheme="majorHAnsi"/>
      <w:caps/>
    </w:rPr>
  </w:style>
  <w:style w:type="paragraph" w:customStyle="1" w:styleId="Sidfotstext">
    <w:name w:val="Sidfotstext"/>
    <w:basedOn w:val="Normal"/>
    <w:semiHidden/>
    <w:rsid w:val="00670231"/>
    <w:rPr>
      <w:rFonts w:asciiTheme="majorHAnsi" w:hAnsiTheme="majorHAnsi"/>
      <w:sz w:val="16"/>
    </w:rPr>
  </w:style>
  <w:style w:type="paragraph" w:customStyle="1" w:styleId="Sidhuvudstext">
    <w:name w:val="Sidhuvudstext"/>
    <w:basedOn w:val="Normal"/>
    <w:semiHidden/>
    <w:rsid w:val="00CD76B5"/>
    <w:rPr>
      <w:sz w:val="20"/>
    </w:rPr>
  </w:style>
  <w:style w:type="paragraph" w:customStyle="1" w:styleId="Mall-Id">
    <w:name w:val="Mall-Id"/>
    <w:basedOn w:val="Normal"/>
    <w:semiHidden/>
    <w:rsid w:val="00670231"/>
    <w:rPr>
      <w:rFonts w:asciiTheme="majorHAnsi" w:hAnsiTheme="majorHAnsi"/>
      <w:color w:val="A5A5A5"/>
      <w:sz w:val="10"/>
    </w:rPr>
  </w:style>
  <w:style w:type="paragraph" w:styleId="Citat">
    <w:name w:val="Quote"/>
    <w:basedOn w:val="Normal"/>
    <w:next w:val="Brdtext"/>
    <w:link w:val="CitatChar"/>
    <w:uiPriority w:val="29"/>
    <w:rsid w:val="00670231"/>
    <w:pPr>
      <w:spacing w:after="290" w:line="290" w:lineRule="atLeast"/>
      <w:ind w:left="567"/>
    </w:pPr>
    <w:rPr>
      <w:i/>
      <w:iCs/>
      <w:spacing w:val="5"/>
      <w:sz w:val="21"/>
    </w:rPr>
  </w:style>
  <w:style w:type="character" w:customStyle="1" w:styleId="CitatChar">
    <w:name w:val="Citat Char"/>
    <w:basedOn w:val="Standardstycketeckensnitt"/>
    <w:link w:val="Citat"/>
    <w:uiPriority w:val="29"/>
    <w:rsid w:val="00670231"/>
    <w:rPr>
      <w:i/>
      <w:iCs/>
      <w:spacing w:val="5"/>
      <w:sz w:val="21"/>
    </w:rPr>
  </w:style>
  <w:style w:type="paragraph" w:styleId="Sidhuvud">
    <w:name w:val="header"/>
    <w:basedOn w:val="Normal"/>
    <w:link w:val="SidhuvudChar"/>
    <w:semiHidden/>
    <w:rsid w:val="00670231"/>
    <w:pPr>
      <w:tabs>
        <w:tab w:val="center" w:pos="4536"/>
        <w:tab w:val="right" w:pos="9072"/>
      </w:tabs>
    </w:pPr>
    <w:rPr>
      <w:sz w:val="2"/>
    </w:rPr>
  </w:style>
  <w:style w:type="character" w:customStyle="1" w:styleId="SidhuvudChar">
    <w:name w:val="Sidhuvud Char"/>
    <w:basedOn w:val="Standardstycketeckensnitt"/>
    <w:link w:val="Sidhuvud"/>
    <w:semiHidden/>
    <w:rsid w:val="00670231"/>
    <w:rPr>
      <w:sz w:val="2"/>
    </w:rPr>
  </w:style>
  <w:style w:type="paragraph" w:styleId="Beskrivning">
    <w:name w:val="caption"/>
    <w:basedOn w:val="Normal"/>
    <w:next w:val="Brdtext"/>
    <w:uiPriority w:val="35"/>
    <w:semiHidden/>
    <w:qFormat/>
    <w:rsid w:val="00670231"/>
    <w:pPr>
      <w:spacing w:before="360" w:after="60"/>
    </w:pPr>
    <w:rPr>
      <w:rFonts w:asciiTheme="majorHAnsi" w:hAnsiTheme="majorHAnsi"/>
      <w:iCs/>
      <w:spacing w:val="-2"/>
      <w:sz w:val="18"/>
      <w:szCs w:val="18"/>
    </w:rPr>
  </w:style>
  <w:style w:type="character" w:styleId="Hyperlnk">
    <w:name w:val="Hyperlink"/>
    <w:basedOn w:val="Standardstycketeckensnitt"/>
    <w:uiPriority w:val="99"/>
    <w:rsid w:val="00670231"/>
    <w:rPr>
      <w:color w:val="8691B9" w:themeColor="hyperlink"/>
      <w:u w:val="single"/>
    </w:rPr>
  </w:style>
  <w:style w:type="paragraph" w:styleId="Figurfrteckning">
    <w:name w:val="table of figures"/>
    <w:basedOn w:val="Normal"/>
    <w:next w:val="Normal"/>
    <w:uiPriority w:val="99"/>
    <w:semiHidden/>
    <w:rsid w:val="00670231"/>
    <w:pPr>
      <w:spacing w:before="240" w:line="280" w:lineRule="atLeast"/>
      <w:ind w:left="465" w:right="567" w:hanging="465"/>
    </w:pPr>
    <w:rPr>
      <w:rFonts w:asciiTheme="majorHAnsi" w:hAnsiTheme="majorHAnsi"/>
    </w:rPr>
  </w:style>
  <w:style w:type="paragraph" w:customStyle="1" w:styleId="Klla">
    <w:name w:val="Källa"/>
    <w:basedOn w:val="Brdtext"/>
    <w:next w:val="Brdtext"/>
    <w:qFormat/>
    <w:rsid w:val="00670231"/>
    <w:pPr>
      <w:spacing w:before="40" w:after="240" w:line="240" w:lineRule="auto"/>
    </w:pPr>
    <w:rPr>
      <w:noProof/>
      <w:spacing w:val="6"/>
      <w:sz w:val="16"/>
      <w:lang w:val="en-US"/>
    </w:rPr>
  </w:style>
  <w:style w:type="paragraph" w:customStyle="1" w:styleId="Referenser">
    <w:name w:val="Referenser"/>
    <w:basedOn w:val="Brdtext"/>
    <w:semiHidden/>
    <w:rsid w:val="00670231"/>
    <w:pPr>
      <w:ind w:left="357" w:hanging="357"/>
    </w:pPr>
  </w:style>
  <w:style w:type="character" w:styleId="Sidnummer">
    <w:name w:val="page number"/>
    <w:basedOn w:val="Standardstycketeckensnitt"/>
    <w:semiHidden/>
    <w:unhideWhenUsed/>
    <w:rsid w:val="00670231"/>
    <w:rPr>
      <w:rFonts w:asciiTheme="minorHAnsi" w:hAnsiTheme="minorHAnsi"/>
      <w:sz w:val="21"/>
    </w:rPr>
  </w:style>
  <w:style w:type="table" w:customStyle="1" w:styleId="TabellrutntEnergimyndigheten">
    <w:name w:val="Tabell_rutnät_Energimyndigheten"/>
    <w:basedOn w:val="Normaltabell"/>
    <w:rsid w:val="00F703BD"/>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670231"/>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670231"/>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character" w:styleId="Platshllartext">
    <w:name w:val="Placeholder Text"/>
    <w:basedOn w:val="Standardstycketeckensnitt"/>
    <w:uiPriority w:val="99"/>
    <w:rsid w:val="00670231"/>
    <w:rPr>
      <w:color w:val="FF0000"/>
    </w:rPr>
  </w:style>
  <w:style w:type="paragraph" w:customStyle="1" w:styleId="Undertitel">
    <w:name w:val="Undertitel"/>
    <w:basedOn w:val="Titel"/>
    <w:semiHidden/>
    <w:qFormat/>
    <w:rsid w:val="002901A7"/>
    <w:pPr>
      <w:spacing w:before="0" w:after="600"/>
    </w:pPr>
    <w:rPr>
      <w:sz w:val="22"/>
    </w:rPr>
  </w:style>
  <w:style w:type="paragraph" w:customStyle="1" w:styleId="Titel">
    <w:name w:val="Titel"/>
    <w:basedOn w:val="Brdtext"/>
    <w:link w:val="TitelChar"/>
    <w:semiHidden/>
    <w:qFormat/>
    <w:rsid w:val="002901A7"/>
    <w:pPr>
      <w:spacing w:before="4000" w:after="120"/>
      <w:ind w:left="1134"/>
    </w:pPr>
    <w:rPr>
      <w:rFonts w:asciiTheme="majorHAnsi" w:hAnsiTheme="majorHAnsi"/>
      <w:sz w:val="48"/>
    </w:rPr>
  </w:style>
  <w:style w:type="character" w:customStyle="1" w:styleId="TitelChar">
    <w:name w:val="Titel Char"/>
    <w:basedOn w:val="BrdtextChar"/>
    <w:link w:val="Titel"/>
    <w:semiHidden/>
    <w:rsid w:val="002901A7"/>
    <w:rPr>
      <w:rFonts w:asciiTheme="majorHAnsi" w:hAnsiTheme="majorHAnsi"/>
      <w:sz w:val="48"/>
    </w:rPr>
  </w:style>
  <w:style w:type="paragraph" w:customStyle="1" w:styleId="Tryckinfo">
    <w:name w:val="Tryckinfo"/>
    <w:basedOn w:val="Undertitel"/>
    <w:semiHidden/>
    <w:qFormat/>
    <w:rsid w:val="001F185F"/>
    <w:pPr>
      <w:spacing w:after="160"/>
      <w:ind w:left="0"/>
    </w:pPr>
    <w:rPr>
      <w:rFonts w:asciiTheme="minorHAnsi" w:hAnsiTheme="minorHAnsi" w:cstheme="minorHAnsi"/>
      <w:sz w:val="20"/>
    </w:rPr>
  </w:style>
  <w:style w:type="paragraph" w:customStyle="1" w:styleId="Orubrik">
    <w:name w:val="Orubrik"/>
    <w:basedOn w:val="Rubrik1"/>
    <w:next w:val="Brdtext"/>
    <w:semiHidden/>
    <w:qFormat/>
    <w:rsid w:val="0097649E"/>
    <w:pPr>
      <w:pageBreakBefore/>
      <w:numPr>
        <w:numId w:val="0"/>
      </w:numPr>
      <w:outlineLvl w:val="9"/>
    </w:pPr>
  </w:style>
  <w:style w:type="paragraph" w:customStyle="1" w:styleId="Dokumentinformation">
    <w:name w:val="Dokumentinformation"/>
    <w:basedOn w:val="Brdtext"/>
    <w:semiHidden/>
    <w:qFormat/>
    <w:rsid w:val="00670231"/>
    <w:pPr>
      <w:spacing w:after="0" w:line="240" w:lineRule="auto"/>
    </w:pPr>
  </w:style>
  <w:style w:type="paragraph" w:customStyle="1" w:styleId="Ifyllnadstext">
    <w:name w:val="Ifyllnadstext"/>
    <w:basedOn w:val="Brdtext"/>
    <w:semiHidden/>
    <w:qFormat/>
    <w:rsid w:val="00670231"/>
    <w:pPr>
      <w:spacing w:after="40"/>
    </w:pPr>
  </w:style>
  <w:style w:type="paragraph" w:customStyle="1" w:styleId="Ingress">
    <w:name w:val="Ingress"/>
    <w:basedOn w:val="Brdtext"/>
    <w:qFormat/>
    <w:rsid w:val="00670231"/>
    <w:rPr>
      <w:rFonts w:asciiTheme="majorHAnsi" w:hAnsiTheme="majorHAnsi"/>
      <w:spacing w:val="-2"/>
    </w:rPr>
  </w:style>
  <w:style w:type="paragraph" w:customStyle="1" w:styleId="Personligprofil">
    <w:name w:val="Personligprofil"/>
    <w:basedOn w:val="Normal"/>
    <w:semiHidden/>
    <w:rsid w:val="00670231"/>
    <w:rPr>
      <w:sz w:val="18"/>
    </w:rPr>
  </w:style>
  <w:style w:type="paragraph" w:customStyle="1" w:styleId="sidfotadress">
    <w:name w:val="sidfotadress"/>
    <w:basedOn w:val="Normal"/>
    <w:semiHidden/>
    <w:rsid w:val="00670231"/>
    <w:rPr>
      <w:rFonts w:ascii="Arial" w:eastAsia="Times New Roman" w:hAnsi="Arial" w:cs="Arial"/>
      <w:sz w:val="16"/>
      <w:szCs w:val="24"/>
      <w:lang w:eastAsia="sv-SE"/>
    </w:rPr>
  </w:style>
  <w:style w:type="paragraph" w:customStyle="1" w:styleId="Bilagerubrik1">
    <w:name w:val="Bilagerubrik 1"/>
    <w:basedOn w:val="Rubrik1"/>
    <w:next w:val="Brdtext"/>
    <w:uiPriority w:val="99"/>
    <w:qFormat/>
    <w:rsid w:val="004853CE"/>
    <w:pPr>
      <w:keepLines w:val="0"/>
      <w:pageBreakBefore/>
      <w:numPr>
        <w:numId w:val="0"/>
      </w:numPr>
      <w:spacing w:before="600" w:after="290"/>
    </w:pPr>
    <w:rPr>
      <w:rFonts w:eastAsia="Times New Roman" w:cs="Arial"/>
      <w:bCs/>
      <w:color w:val="33739D"/>
      <w:sz w:val="44"/>
      <w:lang w:eastAsia="sv-SE"/>
    </w:rPr>
  </w:style>
  <w:style w:type="paragraph" w:customStyle="1" w:styleId="Bilagerubrik2">
    <w:name w:val="Bilagerubrik 2"/>
    <w:basedOn w:val="Rubrik2"/>
    <w:uiPriority w:val="99"/>
    <w:qFormat/>
    <w:rsid w:val="004853CE"/>
    <w:pPr>
      <w:keepLines w:val="0"/>
      <w:numPr>
        <w:ilvl w:val="0"/>
        <w:numId w:val="0"/>
      </w:numPr>
    </w:pPr>
    <w:rPr>
      <w:rFonts w:eastAsia="Times New Roman" w:cs="Arial"/>
      <w:bCs/>
      <w:iCs/>
      <w:noProof/>
      <w:szCs w:val="28"/>
      <w:lang w:eastAsia="sv-SE"/>
    </w:rPr>
  </w:style>
  <w:style w:type="paragraph" w:customStyle="1" w:styleId="Bilagerubrik3">
    <w:name w:val="Bilagerubrik 3"/>
    <w:basedOn w:val="Rubrik3"/>
    <w:next w:val="Brdtext"/>
    <w:uiPriority w:val="99"/>
    <w:qFormat/>
    <w:rsid w:val="004853CE"/>
    <w:pPr>
      <w:keepLines w:val="0"/>
      <w:numPr>
        <w:ilvl w:val="0"/>
        <w:numId w:val="0"/>
      </w:numPr>
    </w:pPr>
    <w:rPr>
      <w:rFonts w:eastAsia="Times New Roman" w:cs="Arial"/>
      <w:bCs/>
      <w:noProof/>
      <w:szCs w:val="26"/>
      <w:lang w:eastAsia="sv-SE"/>
    </w:rPr>
  </w:style>
  <w:style w:type="paragraph" w:customStyle="1" w:styleId="Bilagerubrik4">
    <w:name w:val="Bilagerubrik 4"/>
    <w:basedOn w:val="Rubrik4"/>
    <w:next w:val="Brdtext"/>
    <w:uiPriority w:val="99"/>
    <w:qFormat/>
    <w:rsid w:val="004853CE"/>
    <w:pPr>
      <w:keepLines w:val="0"/>
    </w:pPr>
    <w:rPr>
      <w:rFonts w:eastAsia="Times New Roman" w:cs="Times New Roman"/>
      <w:bCs/>
      <w:i/>
      <w:iCs w:val="0"/>
      <w:noProof/>
      <w:szCs w:val="28"/>
      <w:lang w:val="en-US" w:eastAsia="sv-SE"/>
    </w:rPr>
  </w:style>
  <w:style w:type="paragraph" w:styleId="Revision">
    <w:name w:val="Revision"/>
    <w:hidden/>
    <w:uiPriority w:val="99"/>
    <w:semiHidden/>
    <w:rsid w:val="00555F9A"/>
    <w:pPr>
      <w:spacing w:after="0" w:line="240" w:lineRule="auto"/>
    </w:pPr>
  </w:style>
  <w:style w:type="character" w:styleId="Kommentarsreferens">
    <w:name w:val="annotation reference"/>
    <w:basedOn w:val="Standardstycketeckensnitt"/>
    <w:uiPriority w:val="99"/>
    <w:semiHidden/>
    <w:unhideWhenUsed/>
    <w:rsid w:val="00535B53"/>
    <w:rPr>
      <w:sz w:val="16"/>
      <w:szCs w:val="16"/>
    </w:rPr>
  </w:style>
  <w:style w:type="paragraph" w:styleId="Kommentarer">
    <w:name w:val="annotation text"/>
    <w:basedOn w:val="Normal"/>
    <w:link w:val="KommentarerChar"/>
    <w:uiPriority w:val="99"/>
    <w:unhideWhenUsed/>
    <w:rsid w:val="00535B53"/>
    <w:rPr>
      <w:sz w:val="20"/>
      <w:szCs w:val="20"/>
    </w:rPr>
  </w:style>
  <w:style w:type="character" w:customStyle="1" w:styleId="KommentarerChar">
    <w:name w:val="Kommentarer Char"/>
    <w:basedOn w:val="Standardstycketeckensnitt"/>
    <w:link w:val="Kommentarer"/>
    <w:uiPriority w:val="99"/>
    <w:rsid w:val="00535B53"/>
    <w:rPr>
      <w:sz w:val="20"/>
      <w:szCs w:val="20"/>
    </w:rPr>
  </w:style>
  <w:style w:type="paragraph" w:styleId="Kommentarsmne">
    <w:name w:val="annotation subject"/>
    <w:basedOn w:val="Kommentarer"/>
    <w:next w:val="Kommentarer"/>
    <w:link w:val="KommentarsmneChar"/>
    <w:uiPriority w:val="99"/>
    <w:semiHidden/>
    <w:unhideWhenUsed/>
    <w:rsid w:val="00535B53"/>
    <w:rPr>
      <w:b/>
      <w:bCs/>
    </w:rPr>
  </w:style>
  <w:style w:type="character" w:customStyle="1" w:styleId="KommentarsmneChar">
    <w:name w:val="Kommentarsämne Char"/>
    <w:basedOn w:val="KommentarerChar"/>
    <w:link w:val="Kommentarsmne"/>
    <w:uiPriority w:val="99"/>
    <w:semiHidden/>
    <w:rsid w:val="00535B53"/>
    <w:rPr>
      <w:b/>
      <w:bCs/>
      <w:sz w:val="20"/>
      <w:szCs w:val="20"/>
    </w:rPr>
  </w:style>
  <w:style w:type="paragraph" w:styleId="Liststycke">
    <w:name w:val="List Paragraph"/>
    <w:basedOn w:val="Normal"/>
    <w:qFormat/>
    <w:rsid w:val="00660E2C"/>
    <w:pPr>
      <w:numPr>
        <w:numId w:val="18"/>
      </w:numPr>
      <w:spacing w:after="80" w:line="288" w:lineRule="auto"/>
      <w:contextualSpacing/>
    </w:pPr>
    <w:rPr>
      <w:rFonts w:ascii="Century Gothic" w:hAnsi="Century Gothic"/>
      <w:sz w:val="20"/>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1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solelportalen.se/&#8230;" TargetMode="External"/><Relationship Id="rId1" Type="http://schemas.openxmlformats.org/officeDocument/2006/relationships/hyperlink" Target="http://www.solelportalen.se/&#823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solelportalen.se/&#8230;" TargetMode="External"/><Relationship Id="rId1" Type="http://schemas.openxmlformats.org/officeDocument/2006/relationships/hyperlink" Target="http://www.solelportalen.se/&#82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AppData\Local\Axalon\SPSeries\5.0\OfficeConnector\Local%20Templates\Officemallar\Rapporter\Intern%20rap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CD21EACB-A759-4A16-A349-2B2E14914EF1}"/>
      </w:docPartPr>
      <w:docPartBody>
        <w:p w:rsidR="00EB1847" w:rsidRDefault="001543BA">
          <w:r w:rsidRPr="00276D2C">
            <w:rPr>
              <w:rStyle w:val="Platshllartext"/>
            </w:rPr>
            <w:t>Klicka eller tryck här för att ange text.</w:t>
          </w:r>
        </w:p>
      </w:docPartBody>
    </w:docPart>
    <w:docPart>
      <w:docPartPr>
        <w:name w:val="15279FF98DAF4E7E8C47C000FDEE2A07"/>
        <w:category>
          <w:name w:val="Allmänt"/>
          <w:gallery w:val="placeholder"/>
        </w:category>
        <w:types>
          <w:type w:val="bbPlcHdr"/>
        </w:types>
        <w:behaviors>
          <w:behavior w:val="content"/>
        </w:behaviors>
        <w:guid w:val="{448B1DCC-9782-4244-9AB4-3C9375B9B853}"/>
      </w:docPartPr>
      <w:docPartBody>
        <w:p w:rsidR="00056443" w:rsidRDefault="00C6355B" w:rsidP="00C6355B">
          <w:pPr>
            <w:pStyle w:val="15279FF98DAF4E7E8C47C000FDEE2A07"/>
          </w:pPr>
          <w:r w:rsidRPr="00276D2C">
            <w:rPr>
              <w:rStyle w:val="Platshllartext"/>
            </w:rPr>
            <w:t>Klicka eller tryck här för att ange text.</w:t>
          </w:r>
        </w:p>
      </w:docPartBody>
    </w:docPart>
    <w:docPart>
      <w:docPartPr>
        <w:name w:val="72875AE465F842458AD72E8FE4198096"/>
        <w:category>
          <w:name w:val="Allmänt"/>
          <w:gallery w:val="placeholder"/>
        </w:category>
        <w:types>
          <w:type w:val="bbPlcHdr"/>
        </w:types>
        <w:behaviors>
          <w:behavior w:val="content"/>
        </w:behaviors>
        <w:guid w:val="{494DA86E-4175-47C0-8807-BEE6DA16A903}"/>
      </w:docPartPr>
      <w:docPartBody>
        <w:p w:rsidR="00056443" w:rsidRDefault="00C6355B" w:rsidP="00C6355B">
          <w:pPr>
            <w:pStyle w:val="72875AE465F842458AD72E8FE4198096"/>
          </w:pPr>
          <w:r w:rsidRPr="00276D2C">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BA"/>
    <w:rsid w:val="0002547A"/>
    <w:rsid w:val="00056443"/>
    <w:rsid w:val="000A69BC"/>
    <w:rsid w:val="001543BA"/>
    <w:rsid w:val="001731E7"/>
    <w:rsid w:val="0024126A"/>
    <w:rsid w:val="00405304"/>
    <w:rsid w:val="005A3BE2"/>
    <w:rsid w:val="00760A4E"/>
    <w:rsid w:val="00984B7C"/>
    <w:rsid w:val="00AE6569"/>
    <w:rsid w:val="00B00241"/>
    <w:rsid w:val="00B05E0A"/>
    <w:rsid w:val="00C35101"/>
    <w:rsid w:val="00C6355B"/>
    <w:rsid w:val="00C812A3"/>
    <w:rsid w:val="00C844AE"/>
    <w:rsid w:val="00E1103A"/>
    <w:rsid w:val="00EB16C9"/>
    <w:rsid w:val="00EB1847"/>
    <w:rsid w:val="00EC3369"/>
    <w:rsid w:val="00FD62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C6355B"/>
    <w:rPr>
      <w:color w:val="auto"/>
    </w:rPr>
  </w:style>
  <w:style w:type="paragraph" w:customStyle="1" w:styleId="15279FF98DAF4E7E8C47C000FDEE2A07">
    <w:name w:val="15279FF98DAF4E7E8C47C000FDEE2A07"/>
    <w:rsid w:val="00C6355B"/>
    <w:pPr>
      <w:spacing w:line="278" w:lineRule="auto"/>
    </w:pPr>
    <w:rPr>
      <w:kern w:val="2"/>
      <w:sz w:val="24"/>
      <w:szCs w:val="24"/>
      <w14:ligatures w14:val="standardContextual"/>
    </w:rPr>
  </w:style>
  <w:style w:type="paragraph" w:customStyle="1" w:styleId="72875AE465F842458AD72E8FE4198096">
    <w:name w:val="72875AE465F842458AD72E8FE4198096"/>
    <w:rsid w:val="00C6355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7aee47-ebfd-4826-adc0-06a9a9762196">
      <Terms xmlns="http://schemas.microsoft.com/office/infopath/2007/PartnerControls"/>
    </lcf76f155ced4ddcb4097134ff3c332f>
    <TaxCatchAll xmlns="f98bef29-695f-4336-976d-88a76f0c4fad" xsi:nil="true"/>
    <Nyckelkund xmlns="da7aee47-ebfd-4826-adc0-06a9a9762196" xsi:nil="true"/>
    <Uppdragsledare xmlns="da7aee47-ebfd-4826-adc0-06a9a9762196" xsi:nil="true"/>
    <ProjectID_x0020_from_x0020_Dynamics xmlns="da7aee47-ebfd-4826-adc0-06a9a9762196" xsi:nil="true"/>
    <Status xmlns="da7aee47-ebfd-4826-adc0-06a9a9762196" xsi:nil="true"/>
    <Kund xmlns="da7aee47-ebfd-4826-adc0-06a9a9762196" xsi:nil="true"/>
    <SharedWithUsers xmlns="f98bef29-695f-4336-976d-88a76f0c4fad">
      <UserInfo>
        <DisplayName/>
        <AccountId xsi:nil="true"/>
        <AccountType/>
      </UserInfo>
    </SharedWithUsers>
    <test xmlns="da7aee47-ebfd-4826-adc0-06a9a9762196">
      <UserInfo>
        <DisplayName/>
        <AccountId xsi:nil="true"/>
        <AccountType/>
      </UserInfo>
    </tes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69E25AE016FBF418C8939C81C119FE0" ma:contentTypeVersion="26" ma:contentTypeDescription="Skapa ett nytt dokument." ma:contentTypeScope="" ma:versionID="c167d6cb356f916604322762629f0327">
  <xsd:schema xmlns:xsd="http://www.w3.org/2001/XMLSchema" xmlns:xs="http://www.w3.org/2001/XMLSchema" xmlns:p="http://schemas.microsoft.com/office/2006/metadata/properties" xmlns:ns2="da7aee47-ebfd-4826-adc0-06a9a9762196" xmlns:ns3="f98bef29-695f-4336-976d-88a76f0c4fad" targetNamespace="http://schemas.microsoft.com/office/2006/metadata/properties" ma:root="true" ma:fieldsID="c15f783b951e78305079b7573f9af204" ns2:_="" ns3:_="">
    <xsd:import namespace="da7aee47-ebfd-4826-adc0-06a9a9762196"/>
    <xsd:import namespace="f98bef29-695f-4336-976d-88a76f0c4fad"/>
    <xsd:element name="properties">
      <xsd:complexType>
        <xsd:sequence>
          <xsd:element name="documentManagement">
            <xsd:complexType>
              <xsd:all>
                <xsd:element ref="ns2:Nyckelkund" minOccurs="0"/>
                <xsd:element ref="ns2:Uppdragsledare" minOccurs="0"/>
                <xsd:element ref="ns2:Kund" minOccurs="0"/>
                <xsd:element ref="ns2:MediaServiceMetadata" minOccurs="0"/>
                <xsd:element ref="ns2:MediaServiceFastMetadata" minOccurs="0"/>
                <xsd:element ref="ns2:Status" minOccurs="0"/>
                <xsd:element ref="ns2:ProjectID_x0020_from_x0020_Dynamic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ee47-ebfd-4826-adc0-06a9a9762196" elementFormDefault="qualified">
    <xsd:import namespace="http://schemas.microsoft.com/office/2006/documentManagement/types"/>
    <xsd:import namespace="http://schemas.microsoft.com/office/infopath/2007/PartnerControls"/>
    <xsd:element name="Nyckelkund" ma:index="8" nillable="true" ma:displayName="Nyckelkund" ma:internalName="Nyckelkund">
      <xsd:simpleType>
        <xsd:restriction base="dms:Text">
          <xsd:maxLength value="255"/>
        </xsd:restriction>
      </xsd:simpleType>
    </xsd:element>
    <xsd:element name="Uppdragsledare" ma:index="9" nillable="true" ma:displayName="Uppdragsledare" ma:internalName="Uppdragsledare">
      <xsd:simpleType>
        <xsd:restriction base="dms:Text">
          <xsd:maxLength value="255"/>
        </xsd:restriction>
      </xsd:simpleType>
    </xsd:element>
    <xsd:element name="Kund" ma:index="10" nillable="true" ma:displayName="Kund" ma:internalName="Kund">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Status" ma:index="13" nillable="true" ma:displayName="Status" ma:internalName="Status">
      <xsd:simpleType>
        <xsd:restriction base="dms:Text">
          <xsd:maxLength value="255"/>
        </xsd:restriction>
      </xsd:simpleType>
    </xsd:element>
    <xsd:element name="ProjectID_x0020_from_x0020_Dynamics" ma:index="14" nillable="true" ma:displayName="ProjectID from Dynamics" ma:internalName="ProjectID_x0020_from_x0020_Dynamics">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31ff1059-88b9-4781-89aa-1344c00187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test" ma:index="31" nillable="true" ma:displayName="test" ma:list="UserInfo" ma:SharePointGroup="0" ma:internalName="test" ma:showField="Modifi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bef29-695f-4336-976d-88a76f0c4fad" elementFormDefault="qualified">
    <xsd:import namespace="http://schemas.microsoft.com/office/2006/documentManagement/types"/>
    <xsd:import namespace="http://schemas.microsoft.com/office/infopath/2007/PartnerControls"/>
    <xsd:element name="SharedWithUsers" ma:index="2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at med information" ma:internalName="SharedWithDetails" ma:readOnly="true">
      <xsd:simpleType>
        <xsd:restriction base="dms:Note">
          <xsd:maxLength value="255"/>
        </xsd:restriction>
      </xsd:simpleType>
    </xsd:element>
    <xsd:element name="TaxCatchAll" ma:index="28" nillable="true" ma:displayName="Taxonomy Catch All Column" ma:hidden="true" ma:list="{29d1136f-6f80-419d-9aec-b0cbb46fa924}" ma:internalName="TaxCatchAll" ma:showField="CatchAllData" ma:web="f98bef29-695f-4336-976d-88a76f0c4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9F346C-47AA-431C-B635-A9DCCEABCF3C}">
  <ds:schemaRefs>
    <ds:schemaRef ds:uri="http://schemas.microsoft.com/office/2006/metadata/properties"/>
    <ds:schemaRef ds:uri="http://schemas.microsoft.com/office/infopath/2007/PartnerControls"/>
    <ds:schemaRef ds:uri="da7aee47-ebfd-4826-adc0-06a9a9762196"/>
    <ds:schemaRef ds:uri="f98bef29-695f-4336-976d-88a76f0c4fad"/>
  </ds:schemaRefs>
</ds:datastoreItem>
</file>

<file path=customXml/itemProps2.xml><?xml version="1.0" encoding="utf-8"?>
<ds:datastoreItem xmlns:ds="http://schemas.openxmlformats.org/officeDocument/2006/customXml" ds:itemID="{2D562E2F-1863-4B2F-86A9-13B457A3917B}">
  <ds:schemaRefs>
    <ds:schemaRef ds:uri="http://schemas.openxmlformats.org/officeDocument/2006/bibliography"/>
  </ds:schemaRefs>
</ds:datastoreItem>
</file>

<file path=customXml/itemProps3.xml><?xml version="1.0" encoding="utf-8"?>
<ds:datastoreItem xmlns:ds="http://schemas.openxmlformats.org/officeDocument/2006/customXml" ds:itemID="{0FEE2A22-4A0F-4ED4-BA24-B837755B3B3C}">
  <ds:schemaRefs>
    <ds:schemaRef ds:uri="http://schemas.microsoft.com/sharepoint/v3/contenttype/forms"/>
  </ds:schemaRefs>
</ds:datastoreItem>
</file>

<file path=customXml/itemProps4.xml><?xml version="1.0" encoding="utf-8"?>
<ds:datastoreItem xmlns:ds="http://schemas.openxmlformats.org/officeDocument/2006/customXml" ds:itemID="{524B8D47-4AA1-4BB6-85B5-578D02C67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ee47-ebfd-4826-adc0-06a9a9762196"/>
    <ds:schemaRef ds:uri="f98bef29-695f-4336-976d-88a76f0c4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Intern rapport</Template>
  <TotalTime>125</TotalTime>
  <Pages>4</Pages>
  <Words>714</Words>
  <Characters>3785</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Bilaga 1 Objektsbeskrivning för solcellssystem</vt:lpstr>
    </vt:vector>
  </TitlesOfParts>
  <Company/>
  <LinksUpToDate>false</LinksUpToDate>
  <CharactersWithSpaces>4491</CharactersWithSpaces>
  <SharedDoc>false</SharedDoc>
  <HLinks>
    <vt:vector size="24" baseType="variant">
      <vt:variant>
        <vt:i4>1900567</vt:i4>
      </vt:variant>
      <vt:variant>
        <vt:i4>21</vt:i4>
      </vt:variant>
      <vt:variant>
        <vt:i4>0</vt:i4>
      </vt:variant>
      <vt:variant>
        <vt:i4>5</vt:i4>
      </vt:variant>
      <vt:variant>
        <vt:lpwstr>http://www.solelportalen.se/…</vt:lpwstr>
      </vt:variant>
      <vt:variant>
        <vt:lpwstr/>
      </vt:variant>
      <vt:variant>
        <vt:i4>1900567</vt:i4>
      </vt:variant>
      <vt:variant>
        <vt:i4>18</vt:i4>
      </vt:variant>
      <vt:variant>
        <vt:i4>0</vt:i4>
      </vt:variant>
      <vt:variant>
        <vt:i4>5</vt:i4>
      </vt:variant>
      <vt:variant>
        <vt:lpwstr>http://www.solelportalen.se/…</vt:lpwstr>
      </vt:variant>
      <vt:variant>
        <vt:lpwstr/>
      </vt:variant>
      <vt:variant>
        <vt:i4>1900567</vt:i4>
      </vt:variant>
      <vt:variant>
        <vt:i4>9</vt:i4>
      </vt:variant>
      <vt:variant>
        <vt:i4>0</vt:i4>
      </vt:variant>
      <vt:variant>
        <vt:i4>5</vt:i4>
      </vt:variant>
      <vt:variant>
        <vt:lpwstr>http://www.solelportalen.se/…</vt:lpwstr>
      </vt:variant>
      <vt:variant>
        <vt:lpwstr/>
      </vt:variant>
      <vt:variant>
        <vt:i4>1900567</vt:i4>
      </vt:variant>
      <vt:variant>
        <vt:i4>6</vt:i4>
      </vt:variant>
      <vt:variant>
        <vt:i4>0</vt:i4>
      </vt:variant>
      <vt:variant>
        <vt:i4>5</vt:i4>
      </vt:variant>
      <vt:variant>
        <vt:lpwstr>http://www.solelportalen.se/…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1 Objektsbeskrivning för solcellssystem</dc:title>
  <dc:subject/>
  <dc:creator>Jennie Belking</dc:creator>
  <cp:keywords/>
  <dc:description>EM4500, v5.2, 2017-10-30</dc:description>
  <cp:lastModifiedBy>Elin Larsson</cp:lastModifiedBy>
  <cp:revision>88</cp:revision>
  <dcterms:created xsi:type="dcterms:W3CDTF">2025-01-09T13:20:00Z</dcterms:created>
  <dcterms:modified xsi:type="dcterms:W3CDTF">2025-03-13T11:50:00Z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Rapport</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Rapport</vt:lpwstr>
  </property>
  <property fmtid="{D5CDD505-2E9C-101B-9397-08002B2CF9AE}" pid="21" name="cdpSpecial">
    <vt:lpwstr>False</vt:lpwstr>
  </property>
  <property fmtid="{D5CDD505-2E9C-101B-9397-08002B2CF9AE}" pid="22" name="cdpLogoFormat">
    <vt:lpwstr>Small</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FilePath</vt:lpwstr>
  </property>
  <property fmtid="{D5CDD505-2E9C-101B-9397-08002B2CF9AE}" pid="31" name="cdpInsTempId">
    <vt:lpwstr>Sant</vt:lpwstr>
  </property>
  <property fmtid="{D5CDD505-2E9C-101B-9397-08002B2CF9AE}" pid="32" name="cdpProfile">
    <vt:lpwstr>Jennie¤Belking</vt:lpwstr>
  </property>
  <property fmtid="{D5CDD505-2E9C-101B-9397-08002B2CF9AE}" pid="33" name="cdpOrgLevel1">
    <vt:lpwstr>Kommunikationsenheten</vt:lpwstr>
  </property>
  <property fmtid="{D5CDD505-2E9C-101B-9397-08002B2CF9AE}" pid="34" name="cdpOrgLevel2">
    <vt:lpwstr>Sektionen för kommunikationsarbete</vt:lpwstr>
  </property>
  <property fmtid="{D5CDD505-2E9C-101B-9397-08002B2CF9AE}" pid="35" name="cdpOrgLevel3">
    <vt:lpwstr>-</vt:lpwstr>
  </property>
  <property fmtid="{D5CDD505-2E9C-101B-9397-08002B2CF9AE}" pid="36" name="cdpOtherOrg">
    <vt:lpwstr> </vt:lpwstr>
  </property>
  <property fmtid="{D5CDD505-2E9C-101B-9397-08002B2CF9AE}" pid="37" name="cdpName">
    <vt:lpwstr>Jennie Belking</vt:lpwstr>
  </property>
  <property fmtid="{D5CDD505-2E9C-101B-9397-08002B2CF9AE}" pid="38" name="cdpInitials">
    <vt:lpwstr/>
  </property>
  <property fmtid="{D5CDD505-2E9C-101B-9397-08002B2CF9AE}" pid="39" name="cdpTitle">
    <vt:lpwstr/>
  </property>
  <property fmtid="{D5CDD505-2E9C-101B-9397-08002B2CF9AE}" pid="40" name="cdpPhone">
    <vt:lpwstr/>
  </property>
  <property fmtid="{D5CDD505-2E9C-101B-9397-08002B2CF9AE}" pid="41" name="cdpCellphone">
    <vt:lpwstr/>
  </property>
  <property fmtid="{D5CDD505-2E9C-101B-9397-08002B2CF9AE}" pid="42" name="cdpFax">
    <vt:lpwstr/>
  </property>
  <property fmtid="{D5CDD505-2E9C-101B-9397-08002B2CF9AE}" pid="43" name="cdpEmail">
    <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ContentTypeId">
    <vt:lpwstr>0x010100B69E25AE016FBF418C8939C81C119FE0</vt:lpwstr>
  </property>
  <property fmtid="{D5CDD505-2E9C-101B-9397-08002B2CF9AE}" pid="52" name="xd_ProgID">
    <vt:lpwstr/>
  </property>
  <property fmtid="{D5CDD505-2E9C-101B-9397-08002B2CF9AE}" pid="53" name="MediaServiceImageTags">
    <vt:lpwstr/>
  </property>
  <property fmtid="{D5CDD505-2E9C-101B-9397-08002B2CF9AE}" pid="54" name="ComplianceAssetId">
    <vt:lpwstr/>
  </property>
  <property fmtid="{D5CDD505-2E9C-101B-9397-08002B2CF9AE}" pid="55" name="TemplateUrl">
    <vt:lpwstr/>
  </property>
  <property fmtid="{D5CDD505-2E9C-101B-9397-08002B2CF9AE}" pid="56" name="_ExtendedDescription">
    <vt:lpwstr/>
  </property>
  <property fmtid="{D5CDD505-2E9C-101B-9397-08002B2CF9AE}" pid="57" name="xd_Signature">
    <vt:bool>false</vt:bool>
  </property>
  <property fmtid="{D5CDD505-2E9C-101B-9397-08002B2CF9AE}" pid="58" name="TriggerFlowInfo">
    <vt:lpwstr/>
  </property>
  <property fmtid="{D5CDD505-2E9C-101B-9397-08002B2CF9AE}" pid="59" name="Order">
    <vt:r8>3038100</vt:r8>
  </property>
</Properties>
</file>