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el"/>
        <w:tag w:val="startPoint"/>
        <w:id w:val="1185636150"/>
        <w:placeholder>
          <w:docPart w:val="59728E12FB764D06833DF967C26614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84EC16A" w14:textId="287DE716" w:rsidR="002507E2" w:rsidRPr="004C2D6C" w:rsidRDefault="00E762E6" w:rsidP="00CF17C9">
          <w:pPr>
            <w:pStyle w:val="Rubrik1"/>
          </w:pPr>
          <w:r>
            <w:t xml:space="preserve">Bilaga 1 </w:t>
          </w:r>
        </w:p>
      </w:sdtContent>
    </w:sdt>
    <w:p w14:paraId="5C877ECC" w14:textId="6819B3F0" w:rsidR="00C17510" w:rsidRPr="00C17510" w:rsidRDefault="00C17510" w:rsidP="00C17510">
      <w:pPr>
        <w:pStyle w:val="Brdtext"/>
      </w:pPr>
      <w:r>
        <w:t xml:space="preserve">Besvara följande frågor i ett </w:t>
      </w:r>
      <w:r w:rsidR="00C822B1">
        <w:t>dokument</w:t>
      </w:r>
      <w:r>
        <w:t xml:space="preserve"> och dö</w:t>
      </w:r>
      <w:r w:rsidR="00202ADC">
        <w:t>p filen till</w:t>
      </w:r>
      <w:r w:rsidR="00CD64EF">
        <w:t xml:space="preserve"> </w:t>
      </w:r>
      <w:r w:rsidR="008357D6">
        <w:br/>
      </w:r>
      <w:r w:rsidR="00CD64EF" w:rsidRPr="008357D6">
        <w:rPr>
          <w:i/>
          <w:iCs/>
        </w:rPr>
        <w:t xml:space="preserve">Bilaga 1 </w:t>
      </w:r>
      <w:r w:rsidR="00C10643" w:rsidRPr="008357D6">
        <w:rPr>
          <w:i/>
          <w:iCs/>
        </w:rPr>
        <w:t>Kommunnamn</w:t>
      </w:r>
      <w:r w:rsidR="00C10643">
        <w:t xml:space="preserve"> (vid kommunsamarbete skriver ni den </w:t>
      </w:r>
      <w:r w:rsidR="008357D6">
        <w:t>koordinerande</w:t>
      </w:r>
      <w:r w:rsidR="00C10643">
        <w:t xml:space="preserve"> </w:t>
      </w:r>
      <w:r w:rsidR="008357D6">
        <w:t>kommunens namn).</w:t>
      </w:r>
    </w:p>
    <w:p w14:paraId="73188FBF" w14:textId="1CD4B2E3" w:rsidR="00907029" w:rsidRPr="00A26516" w:rsidRDefault="00907029" w:rsidP="004E411B">
      <w:pPr>
        <w:pStyle w:val="Brdtext"/>
        <w:numPr>
          <w:ilvl w:val="0"/>
          <w:numId w:val="13"/>
        </w:numPr>
      </w:pPr>
      <w:r w:rsidRPr="009F6B15">
        <w:rPr>
          <w:b/>
          <w:bCs/>
        </w:rPr>
        <w:t>Beskriv var och hur den lokala rådgivningen är organiserad i er kommun eller kommunsamarbete</w:t>
      </w:r>
      <w:r>
        <w:t xml:space="preserve">. </w:t>
      </w:r>
      <w:r w:rsidR="009F6B15">
        <w:br/>
      </w:r>
      <w:r w:rsidR="009F6B15" w:rsidRPr="009F6B15">
        <w:rPr>
          <w:rFonts w:ascii="Times New Roman" w:eastAsia="Times New Roman" w:hAnsi="Times New Roman" w:cs="Times New Roman"/>
          <w:i/>
          <w:iCs/>
        </w:rPr>
        <w:t>Exempelvis var i organisationen den kommunala energi- och klimatrådgivaren befinner sig och om tjänsten kombineras med andra funktioner/tjänster.</w:t>
      </w:r>
    </w:p>
    <w:p w14:paraId="08B60BC7" w14:textId="77777777" w:rsidR="00A26516" w:rsidRDefault="00A26516" w:rsidP="00A26516">
      <w:pPr>
        <w:pStyle w:val="Brdtext"/>
        <w:ind w:left="720"/>
      </w:pPr>
    </w:p>
    <w:p w14:paraId="2F7CDF61" w14:textId="1444F9B8" w:rsidR="00A26516" w:rsidRDefault="00907029" w:rsidP="00A26516">
      <w:pPr>
        <w:pStyle w:val="Brdtext"/>
        <w:numPr>
          <w:ilvl w:val="0"/>
          <w:numId w:val="13"/>
        </w:numPr>
      </w:pPr>
      <w:r w:rsidRPr="009F6B15">
        <w:rPr>
          <w:b/>
          <w:bCs/>
        </w:rPr>
        <w:t>Beskriv om och i så fall hur den kommunala energi och klimatrådgivningens kompetens kommer till nytta för att främja kommunen/kommunernas egna mål inom energi och klimat.</w:t>
      </w:r>
      <w:r>
        <w:t xml:space="preserve"> </w:t>
      </w:r>
      <w:r w:rsidR="009F6B15">
        <w:br/>
      </w:r>
      <w:r w:rsidR="009F6B15" w:rsidRPr="009F6B15">
        <w:rPr>
          <w:rFonts w:ascii="Times New Roman" w:eastAsia="Times New Roman" w:hAnsi="Times New Roman" w:cs="Times New Roman"/>
          <w:i/>
          <w:iCs/>
        </w:rPr>
        <w:t xml:space="preserve">Exempelvis </w:t>
      </w:r>
      <w:r w:rsidR="009F6B15" w:rsidRPr="009F6B15">
        <w:rPr>
          <w:i/>
          <w:iCs/>
        </w:rPr>
        <w:t xml:space="preserve">delta i dialog och samverkan kring strategiska frågor inom rådgivarens kunskapsområde och </w:t>
      </w:r>
      <w:r w:rsidR="009F6B15" w:rsidRPr="009F6B15">
        <w:rPr>
          <w:rFonts w:ascii="Times New Roman" w:eastAsia="Times New Roman" w:hAnsi="Times New Roman" w:cs="Times New Roman"/>
          <w:i/>
          <w:iCs/>
        </w:rPr>
        <w:t>agera kompetensstöd inom sitt kunskapsområde genom relevanta referensgrupper i framtagandet av strategiska dokument.</w:t>
      </w:r>
    </w:p>
    <w:p w14:paraId="75EAB4A8" w14:textId="77777777" w:rsidR="00A26516" w:rsidRDefault="00A26516" w:rsidP="00A26516">
      <w:pPr>
        <w:pStyle w:val="Liststycke"/>
      </w:pPr>
    </w:p>
    <w:sectPr w:rsidR="00A26516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7918" w14:textId="77777777" w:rsidR="007D3F19" w:rsidRDefault="007D3F19" w:rsidP="0032522D">
      <w:r>
        <w:separator/>
      </w:r>
    </w:p>
  </w:endnote>
  <w:endnote w:type="continuationSeparator" w:id="0">
    <w:p w14:paraId="558E20CB" w14:textId="77777777" w:rsidR="007D3F19" w:rsidRDefault="007D3F19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907029" w:rsidRPr="004D6078" w14:paraId="5E7B94D1" w14:textId="77777777" w:rsidTr="00071BE0">
      <w:trPr>
        <w:cantSplit/>
        <w:trHeight w:val="397"/>
      </w:trPr>
      <w:tc>
        <w:tcPr>
          <w:tcW w:w="10261" w:type="dxa"/>
          <w:shd w:val="clear" w:color="auto" w:fill="auto"/>
        </w:tcPr>
        <w:p w14:paraId="288A58C0" w14:textId="77777777" w:rsidR="00907029" w:rsidRPr="004D6078" w:rsidRDefault="00907029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907029" w:rsidRPr="004572E5" w14:paraId="6044BF7A" w14:textId="77777777" w:rsidTr="00071BE0">
      <w:trPr>
        <w:cantSplit/>
        <w:trHeight w:val="907"/>
      </w:trPr>
      <w:tc>
        <w:tcPr>
          <w:tcW w:w="10261" w:type="dxa"/>
          <w:shd w:val="clear" w:color="auto" w:fill="auto"/>
        </w:tcPr>
        <w:p w14:paraId="4608F250" w14:textId="7691EA37" w:rsidR="00907029" w:rsidRPr="004572E5" w:rsidRDefault="00907029" w:rsidP="004572E5">
          <w:pPr>
            <w:pStyle w:val="Sidfotstext"/>
          </w:pPr>
          <w:bookmarkStart w:id="20" w:name="ftiFooter_02"/>
          <w:r>
            <w:t>Postadress: Box 310 • 631 04 Eskilstuna • Besöksadress Gredbyvägen 10</w:t>
          </w:r>
          <w:r>
            <w:br/>
            <w:t>Telefon 016-544 20 00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>Org.nr 202100-5000</w:t>
          </w:r>
          <w:bookmarkEnd w:id="20"/>
        </w:p>
      </w:tc>
    </w:tr>
  </w:tbl>
  <w:p w14:paraId="4872920C" w14:textId="77777777" w:rsidR="00907029" w:rsidRPr="00E93B78" w:rsidRDefault="00907029" w:rsidP="00094EAB">
    <w:pPr>
      <w:pStyle w:val="Sidfot"/>
    </w:pPr>
    <w:bookmarkStart w:id="21" w:name="insFirstFooter_01"/>
    <w:bookmarkEnd w:id="21"/>
  </w:p>
  <w:p w14:paraId="733CD5FD" w14:textId="77777777" w:rsidR="00F30C4B" w:rsidRPr="00907029" w:rsidRDefault="00F30C4B" w:rsidP="009070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3FE7" w14:textId="77777777" w:rsidR="007D3F19" w:rsidRDefault="007D3F19" w:rsidP="0032522D">
      <w:r>
        <w:separator/>
      </w:r>
    </w:p>
  </w:footnote>
  <w:footnote w:type="continuationSeparator" w:id="0">
    <w:p w14:paraId="1CBBD13D" w14:textId="77777777" w:rsidR="007D3F19" w:rsidRDefault="007D3F19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insFollowingHeader_01"/>
  <w:bookmarkEnd w:id="0"/>
  <w:p w14:paraId="5B3927C8" w14:textId="68111A48" w:rsidR="00907029" w:rsidRPr="00811F35" w:rsidRDefault="00907029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32A2E58" wp14:editId="1E224C10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1281178687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4E949" id="LogoFollowingPages" o:spid="_x0000_s1026" alt="Statens energimyndighets logo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MfGwsfGwo+NhI+NhIJ/dlhUR1hUR1hURzw4KSAbCiAbCiAb&#10;CiAbCiAbCiAbCiAbCiAbCiAbCiAbCiAbCiAbCi4pGVhUR1hUR1hUR3RxZo+NhI+NhLm3ssfGw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qupo4+N&#10;hGZjV0pGOCAbCiAbCiAbCiAbCiAbCiAbCiAbCiAbCiAbCiAbCiAbCiAbCiAbCiAbCiAbCiAbCiAb&#10;CiAbCiAbCiAbCiAbCiAbCiAbCiAbCiAbCiAbCiAbCiAbCiAbCiAbCiAbCiAbCiAbCiAbCjw4KVhU&#10;R4J/dp2bk8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p2bk3RxZkpGOCAbCiAbCiAbCiAbCiAbCiAbCiAb&#10;CiAbCiAbCiAbCiAbCiAbCiAbCiAbCiAbCiAbCiAbCiAbCiAbCiAbCiAbCiAbCiAbCiAbCiAbCiAb&#10;CiAbCiAbCiAbCiAbCiAbCiAbCiAbCiAbCiAbCiAbCiAbCiAbCiAbCiAbCiAbCiAbCiAbCiAbCiAb&#10;CiAbCjw4KWZjV4+NhM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Lm3soJ/dlhURyAbCiAbCiAbCiAbCiAbCiAbCiAbCiAbCiAbCiAbCiAbCiAbCiAbCiAbCiAb&#10;CiAbCiAbCiAbCiAbCiAbCiAbCiAbCiAbCiAbCiAbCiAbCiAbCiAbCiAbCiAbCiAbCiAbCiAbCiAb&#10;CiAbCiAbCiAbCiAbCiAbCiAbCiAbCiAbCiAbCiAbCiAbCiAbCiAbCiAbCiAbCiAbCiAbCiAbCiAb&#10;CiAbCiAbCiAbCkpGOHRxZqupo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Y+NhEpGOCAbCiAbCiAb&#10;CiAbCiAbCiAbCiAbCiAbCiAbCiAbCiAbCiAbCiAbCiAbCiAbCiAbCiAbCiAbCiAbCiAbCiAbCiAb&#10;CiAbCiAbCiAbCiAbCiAbCiAbCiAbCiAbCiAbCiAbCiAbCiAbCiAbCiAbCiAbCiAbCiAbCiAbCiAb&#10;CiAbCiAbCiAbCiAbCiAbCiAbCiAbCiAbCiAbCiAbCiAbCiAbCiAbCiAbCiAbCiAbCiAbCiAbCiAb&#10;CiAbCiAbCiAbCiAbCjw4KYJ/d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nRxZi4pG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mZjV6upo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kpGOJ2bk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nRxZi4pG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mZjV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I+NhDw4K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XRxZ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kpGOK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J2bkz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4pGYJ/d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nRx&#10;Z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AbCiAbCiAbCiAbCiAbCiAbCiAbCiAbCiAbCiAbCiAb&#10;CiAbCiAbCiAbCiAbCiAbCiAbCiAbCiAbCiAbCiAbCiAbCiAbCiAbCiAbCiAbCmZjV6upo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i4pGSAbCiAbCiAbCiAbCiAbCiAbCiAb&#10;CiAbCiAbCiAbCiAbCiAbCiAbCiAbCiAbCiAbCiAbCiAbCiAbCiAbCiAbCiAbCiAbCiAbCiAbCiAb&#10;CiAbCiAbCiAbCiAbCiAbCiAbCiAbCiAbClhUR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Tw4KSAbCiAbCiAbCiAbCiAb&#10;CiAbCiAbCiAbCiAbCiAbCiAbCiAbCiAbCiAbCiAbCiAbCiAbCiAbCiAbCiAbCiAbCiAbCiAbCiAb&#10;CiAbCiAbCiAbCiAbCiAbCiAbCiAbCiAbCiAbCkpGOJ2bk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Kupo2ZjVyAbCiAbCiAbCiAbCiAbCiAbCiAbCiAb&#10;CiAbCiAbCiAbCiAbCiAbCiAbCiAbCiAbCiAbCiAbCiAbCiAbCiAbCiAbCiAbCiAbCiAbCiAbCiAb&#10;CiAbCiAbCiAbCiAbCiAbCiAbCi4pG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iAbCiAbCiAbCi4pGXRxZ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I+NhDw4KSAbCiAbCiAbCiAbCiAbCiAbCiAbCiAb&#10;CiAbCiAbCiAbCiAbCiAbCiAbCiAbCiAbCiAbCiAbCiAbCiAbCiAbCiAbCiAbCiAbCiAbCiAbCiAb&#10;CiAbCiAbCiAbCiAbCiAbCnRxZ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iAbCiAbCiAbCjw4KZ2b&#10;k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1hURyAbCiAbCiAbCiAbCiAbCiAbCiAbCiAbCiAb&#10;CiAbCiAbCiAbCiAbCiAbCiAbCiAbCiAbCiAbCiAbCiAbCiAbCiAbCiAbCiAbCiAbCiAbCiAbCiAb&#10;CiAbCiAbCiAbCkpGO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Tw4KSAbCiAbCiAbCiAbCiAbCiAbCiAbCiAbCiAbCiAbCiAbCiAbCiAbCiAbCiAbCiAbCiAbCiAb&#10;CiAbCiAbCiAbCiAbCiAbCiAbCiAbCiAbCiAbCiAbCiAbCiAbClhUR6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nRxZiAbCiAbCiAbCiAbCiAbCiAbCiAbCiAbCiAbCiAb&#10;CiAbCiAbCiAbCiAbCiAbCiAbCiAbCiAbCiAbCiAbCiAbCiAbCiAbCiAbCiAbCiAbCiAbCiAbCiAb&#10;CiAbCi4pG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4pGSAbCi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lhUR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lhUR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AbCiAbCiAbCiAbCiAbCiAbCiAb&#10;CiAbCiAbCiAbCiAbCiAbCiAbCiAbCiAbCiAbCiAbCiAbCjw4K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lhURyAbCiAbCiAbCiAbCiAbCiAbCiAbC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iAbCiAbCiAbCi4pGY+NhP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zw4KS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AbCiAb&#10;CiAbCiAbCmZjV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4pGSAbCiAbCiAbCiAbCi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AbCiAbCiAbCoJ/d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4p&#10;GS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jw4Kc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FhURy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Tw4KS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GZjVy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nRxZvHx8P//////////////////////////////&#10;//////////////////////////////////////////////////////////////////////////Hx&#10;8N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oJ/d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4pGSAbCiAbCiAbCiAbCiAbCiAbCiAbCiAbCiAbCiAbCiAbCiAbCiAbCiAbCiAbCiAbCiAbCiAb&#10;CiAbCiAbCiAbCiAbCiAbCp2bk///////////////////////////////////////////////////&#10;/////////////////////////////////////////////////////+Pi4HRxZi4pGTw4K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4pGS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4pGcfGwv//////////////////////////////////////////////////////////////////&#10;/////////////////////////////////+Pi4HRxZ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EpGOC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iAbCiAbCiAbCiAbCiAbCkpGONXU0f//////&#10;////////////////////////////////////////////////////////////////////////////&#10;//////////////Hx8HRxZ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EpGOCAbCiAbCiAbCiAbCiAbCiAbCiAbCiAbCiAbCiAbCiAb&#10;CiAbCiAbCiAbCiAbCiAbCiAbCiAbCiAbCiAbCiAbCiAbCkpGOPHx8P//////////////////////&#10;//////////////////////////////////////////////////////////////////////Hx8I+N&#10;hC4pGS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iAbCiAbCiAbCiAbCi4pG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nRxZv//////////////////////////////////////////&#10;/////////////////////////////////////////////////////7m3sjw4KS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iAbCiAbCiAb&#10;CiAbCiAbCiAbCnRxZv//////////////////////////////////////////////////////////&#10;/////////////////////////////////+Pi4FhURyAbC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nRx&#10;Zv//////////////////////////////////////////////////////////////////////////&#10;/////////////////4+NhC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iAbCiAbCiAbCiAbCiAbCiAbCiAbCo+NhP//////////////&#10;/////////////////////////////////////////////////////////////////////////9XU&#10;0UpGOCAbCiAbCiAbCi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iAbCiAbCiAbCqupo///////////////////////////////&#10;/////////////////////////////////////////////////////////4+NhC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o+NhP//////////////////////////////////////////////&#10;/////////////////////////////////////+Pi4FhURyAbCiAbCiAbCiAbCiAbCiAbCiAbCiAb&#10;C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jw4K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iAbCiAbCiAb&#10;CiAbCiAbCnRxZv//////////////////////////////////////////////////////////////&#10;/////////////////////7m3si4pGSAbCiAbCiAbCiAbCiAbCiAbCiAbC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iAbCiAbCiAbCiAbCiAbCiAbCnRxZv//&#10;////////////////////////////////////////////////////////////////////////////&#10;/////4+NhCAbCiAbCiAbCiAbCiAbCiAbCiAbCiAbCi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iAbCiAbCnRxZv//////////////////&#10;//////////////////////////////////////////////////////////////Hx8FhURyAbCiAb&#10;CiAbCiAbCiAbCiAbCiAbCiAbCiAbCi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l+hFEUEiAbCiAbCiAbCi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kpGOP//////////////////////////////////&#10;/////////////////////////////////////////////9XU0UpGOCAbCiAbCi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EBKN4BJd4BJdkCJMcFH8cFH8cFH70HHZQNF5QNF1EUElEUElEUEiAbCiAbCiAbCiAbCiAb&#10;CiAbCiAbCiAbCkpGO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iAbCiAbCiAbCkpGOPHx8P//////////////////////////////////////////////&#10;/////////////////////////////9XU0S4pGS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N4BJc4EIb0HHYQPFVEUElEUE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iAbCi4pGdXU0f//////////////////////////////////////////////////////////////&#10;/////////////6upoyAbCi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N4BJb0HHYQPFVEUElEUE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iAbCiAbCiAbCiAbCsfGwv//&#10;/////////////////////////////////////////////////////////////////////////6up&#10;oyAbCiAbCiAbCiAbCiAbCiAbCiAbCiAbCiAbCiAbCiAbCiAbCiAbCiAbCiAbCiAbCiAbCiAbCiAb&#10;CiAbCiAbCiAbCiAbCiAbCiAbCiAbCiAbCiAbClhUR8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NQDIqMKGWYpKO20v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iAbCiAbCiAbCiAbCiAbCiAbCiAbCp2bk///////////////////&#10;/////////////////////////////////////////////////////////6upoy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EBKe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iAbCiAb&#10;CiAbCiAbCiAbCiAbCiAbCkpGOPHx8P//////////////////////////////////////////////&#10;/////////////////////////4+Nh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AbCiAbCiAb&#10;CiAbCi4pGdXU0f//////////////////////////////////////////////////////////////&#10;/////////6upoyAbCiAbCiAbCiAbCiAbCiAbCiAbCiAbCiAbCiAbCiAbCiAbCiAbCiAbCiAbCiAb&#10;CiAbCiAbCiAbCiAbCiAbCiAbCiAbCiAbCiAbClhUR+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qupo///&#10;/////////////////////////////////////////////////////////////////////6upoy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mZjV///////////////////&#10;/////////////////////////////////////////////////////6upoyAbCiAbCiAbCiAbCiAb&#10;CiAbCiAbCiAbCiAbCiAbCiAbCiAbCiAbCiAbCiAbCiAbCiAbCiAbCiAbCiAbCiAbCiAbCiAbCiAb&#10;ClhUR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jw4KfHx8P//////////////////////////////&#10;/////////////////////////////////////9XU0SAbCiAbCiAbCiAbCiAbCiAbCiAbCiAbC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iAbCiAbCiAbCiAbCiAbCiAbCsfGwv//////////////////////////////////////////////&#10;/////////////////////9XU0S4pGSAbCiAbCiAbCiAbCiAbCiAbCiAbCiAbCiAbCiAbCiAbCiAb&#10;CiAbCiAbCiAbCiAbCiAbCiAbCiAbCiAbCiAbCiAbCi4pGc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iAbCiAbCiAb&#10;CiAbCiAbCoJ/dv//////////////////////////////////////////////////////////////&#10;//////Hx8EpGOCAbCiAbCiAbCiAbCiAbCiAbCiAbCiAbCiAbCiAbCiAbCiAbCiAbCiAbCiAbCiAb&#10;CiAbCiAbCiAbCiAbCiAbCiAbCkpGOO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iAbCiAbCiAbCiAbCjw4KfHx&#10;8P///////////////////////////////////////////////////////////////////1hURyAb&#10;CiAbCiAbCiAbCiAbCiAbCiAbCiAbCiAbCiAbCiAbCiAbCiAbCiAbCiAbCiAbCiAbCiAbCiAbCiAb&#10;CiAbCiAbCnRxZ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iAbCrm3sv//////////////&#10;/////////////////////////////////////////////////////4J/d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mZjV///////////////////////////////&#10;/////////////////////////////////////7m3s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4pGePi4P//////////////////////////////////////////&#10;/////////////////////+Pi4C4pGS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o+NhP//////////////////////////////////////////////////////////&#10;/////////0pGOC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iAbCiAbCjw4&#10;KfHx8P///////////////////////////////////////////////////////////////4+NhC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iAbCiAbCqupo///////////&#10;/////////////////////////////////////////////////////9XU0S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iAbCiAbCiAbCiAbClhUR///////////////////////////&#10;/////////////////////////////////////////zw4KS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AbCiAbCiAbCiAbCiAbCiAbCsfGwv//////////////////////////////////////&#10;/////////////////////////4+NhCAbCiAbCiAbCiAbC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iAbClhUR///////////////////////////////////////////////////////&#10;/////////9XU0S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sfGwv///////////////////////////////////////////////////////////////1hU&#10;RyAbCiAbCiAbCiAbCiAbCiAbCiAbCiAbCiAbCiAbCiAbCiAbCiAbCiAbCiAbCiAbCi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lhUR///////&#10;/////////////////////////////////////////////////////////6upoyAbCiAbCiAbCiAb&#10;CiAbCiAbCiAbCiAbCiAbCiAbCiAbCiAbCiAbCiAbCiAbCiAbCiAbCiAbCiAbCi4pGe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sfGwv//////////////////&#10;//////////////////////////////////////////Hx8C4pGSAbCiAbCiAbCiAbCiAbCiAbCiAb&#10;Ci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lhUR///////////////////////////////////&#10;/////////////////////////////4+NhC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iAbCqupo///////////////////////////////////////////////&#10;/////////////+Pi4CAbCiAbCi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jw4Kf//////////////////////////////////////////////////////////////&#10;/3RxZ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iAbCp2b&#10;k////////////////////////////////////////////////////////////+Pi4CAbCiAbCiAb&#10;CiAbCiAbCiAbCiAbC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i4pGfHx8P//////////&#10;/////////////////////////////////////////////////3RxZ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nRxZv//////////////////////////&#10;/////////////////////////////////+Pi4CAbCiAbCiAbCiAbCiAbCiAbCiAbCiAbCiAbCiAb&#10;CiAbCiAbCiAbCiAbCiAbCiAbCiAbCiAbCi4pGe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tXU0f//////////////////////////////////////&#10;/////////////////////3RxZiAbCiAbC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kpGOP//////////////////////////////////////////////////////&#10;/////+Pi4CAbCiAbCiAbCiAbCiAbCiAbCiAbCiAbCiAbCiAbCiAbCiAbCiAbCiAbCiAbCiAbCiAb&#10;CiAbCjw4K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p2bk////////////////////////////////////////////////////////////4+NhCAb&#10;Ci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vHx8P//&#10;/////////////////////////////////////////////////////////y4pGS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iAbCmZjV///////////////////&#10;/////////////////////////////////////////6upoy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qupo///////////////////////////////&#10;/////////////////////////////0pGOC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vHx8P//////////////////////////////////////////&#10;/////////////9XU0S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mZjV///////////////////////////////////////////////////////////&#10;/4J/d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iAbCiAbCiAbCiAbCiAb&#10;Cp2bk////////////////////////////////////////////////////////////zw4KS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iAbCiAbCiAbCiAbCiAbCuPi4P//////&#10;/////////////////////////////////////////////////7m3siAbCi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kpGOP//////////////////////&#10;/////////////////////////////////////3RxZ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0pGOCAbCiAbCiAbCiAbCiAbCiAbCiAb&#10;CiAbCiAbCiAbCiAbCiAbCiAbCiAbCiAbCiAbCoJ/dv//////////////////////////////////&#10;/////////////////////////y4pGSAbCiAbCiAbCi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rm3sv//////////////////////////////////////////////&#10;/////////8fGwiAbCiAbCi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iAbCv///////////////////////////////////////////////////////////4J/&#10;d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lhU&#10;R////////////////////////////////////////////////////////////zw4KS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o+NhP//////////&#10;/////////////////////////////////////////////+Pi4CAbCiAbCiAbCi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iAbCiAbCiAbCiAbCrm3sv//////////////////////&#10;/////////////////////////////////6upoyAbCiAbCiAbCiAbC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AbCiAbCiAbCiAbCiAbCvHx8P//////////////////////////////////&#10;/////////////////////3RxZ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jw4Kf//////////////////////////////////////////////////&#10;/////////zw4KS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iAb&#10;CiAbCiAbCmZjV////////////////////////////////////////////////////////+Pi4C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o+N&#10;hP///////////////////////////////////////////////////////7m3siAbCiAbCiAbCiAb&#10;Ci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rm3sv//////////&#10;/////////////////////////////////////////////4+NhCAbCiAbCiAbCi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iAbCiAbCiAbCiAbCtXU0f//////////////////////&#10;/////////////////////////////////1hURy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v//////////////////////////////////////&#10;/////////////////////y4pGS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kpGOP//////////////////////////////////////////////////&#10;//////Hx8CAbCi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lhUR////////////////////////////////////////////////////////8fGwiAb&#10;CiAbCiAbCiAbCi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o+N&#10;hP///////////////////////////////////////////////////////52bky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o+NhP//////////&#10;/////////////////////////////////////////////4+NhC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rm3sv//////////////////////&#10;/////////////////////////////////2ZjVyAbCiAbCiAbCi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sfGwv//////////////////////////////////&#10;/////////////////////1hURy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sfGwsfGwsfGwsfGwsfGwsfGwsfGwsfGwsfGwsfGwsfGw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sfGwsfGwsfGwsfGwsfGwsfGwsfGwsfGwsfGwsfGw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tXU0f//////////////////////////////////////////////&#10;/////////y4pGS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v///////////////////////////////////////////////////////////yAb&#10;CiAbCi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mZjV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v///////////////////////////////////////////////////////////y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iAbCv//////////&#10;/////////////////////////////////////////////9XU0SAbCiAbCiAbCiAbC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r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kpGOP//////////////////////&#10;/////////////////////////////////8fGw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sfGwsfGws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9XU0cfGwsfGwsfGw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mZjVy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Hx8I+NhC4pGSAbCiAbCiAbCiAbCiAbCjw4K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oJ/dv//////////////////////////////////&#10;/////////////7m3si4pGS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lhUR///////&#10;/////////////////////////////////////////////////8fGw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lhUR1hUR1hUR1hU&#10;R1hUR1hUR1hUR1hUR1hUR1hUR1hUR1hUR1hUR1hUR1hUR1hUR1hUR1hUR1hUR1hUR1hUR1hUR1hU&#10;R1hUR1hUR1hUR1hUR1hUR1hUR1hUR1hUR1hUR1hUR1hUR1hUR1hUR1hUR4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p2bk////////////////////////////////////////////6up&#10;oy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lhUR///////////////////&#10;/////////////////////////////////////8fGw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9XU0S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lhUR///////////////////////////////&#10;/////////////////////////8fGwiAbCiAbCiAbCiAbCiAbCiAbCiAbCiAbCiAbCiAbCiAbCiAb&#10;CiAbCiAbCiAbCiAbCo+NhP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vHx8P///////////////////////////////////////1hURyAbCi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iAbCiAbCiAbCiAbCiAbCi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9XU0SAbCiAbCi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iAb&#10;CiAbCiAbCiAbCiAbCiAbCiAbCiAbCiAbCi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lhUR///////////////////////&#10;/////////////////4J/d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Ab&#10;CiAbCi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nRxZv//////////////////////////////////&#10;/////1hURyAbCiAbCiAbCi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iAbCiAbCiAbCi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1hURy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jw4Kf//////////////&#10;/////////////////////////////////////////+Pi4CAbCiAbCiAbCiAbCiAbCiAbCiAbCiAb&#10;CiAbCiAbCiAbCiAbCiAbCiAbCiAbCiAbClhUR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v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sfGwv///////////////////////////////////////1hURy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v//////////////////////////&#10;/////////////////////////////////yAbCiAbCiAbCiAbCiAbCiAbCiAbCiAbCiAbCiAbCiAb&#10;CiAbCiAbCiAbCiAbCiAbClhUR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tXU0f///////////////////////////////////////1hURyAbCi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iAbCiAbCiAbCiAbCv//////////////////////////////////////&#10;/////////////////////yAbCiAbCiAbCiAbCiAbCiAbCiAbCiAbCiAbCiAbCiAbCiAbCiAbCiAb&#10;CiAbCiAbCjw4Kf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i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52bky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vHx8P//////////////////////////////////////////////&#10;/////////zw4KSAbCiAbCiAbCiAbCiAbCiAbCiAbCiAbCiAbCiAbCiAbCiAbCiAbCiAbCiAbCiAb&#10;Cv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iAb&#10;CiAbCiAbCiAbCiAbCi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kpGOP//////////////////////&#10;//////////////////////Hx8C4pGS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lhUR1hUR1hUR1hUR1hUR1hUR1hUR1hUR1hUR1hUR1hUR1hUR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sfGwv///////////////////////////////////////////////////////1hU&#10;RyAbCiAbCiAbCiAbCiAbCiAbCiAbCiAbCiAbCiAbCiAbCiAbCiAbCiAbCiAbCiAbCuPi4P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AbCiAb&#10;CiAbCi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9XU0S4pGSAbCiAbCiAbCiAbCiAbCiAbCiAbCiAbCiAbCnRxZ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sfGwv///////////////////////////////////////////////////////2ZjVyAbCiAbCiAb&#10;CiAbCiAbCiAbCiAbCiAbCiAbCiAbCiAbCiAbCiAbCiAbCiAbCiAbCsfGwv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kpGOCAbCiAbCiAbCiAbCiAbCi4pGX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+Pi4HRxZi4pGSAbCiAbCiAbCiAbCiAbClhUR7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p2bk///////&#10;/////////////////////////////////////////////////4+NhCAbCiAbCiAbCiAbCiAbCiAb&#10;CiAbCiAbCiAbCiAbCiAbCiAbCiAbCiAbCiAbCiAbCp2bk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MfGwsfGwsfGw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qupo///////////////////////////////////////////////////////////&#10;/////8fGwsfGwsfGws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o+NhP//////////////////&#10;/////////////////////////////////////6upoyAbCiAbCiAbCiAbCiAbCiAbCiAbCiAbCiAb&#10;CiAbCiAbCiAbCiAbCiAbCiAbCiAbCoJ/dv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mZjV///////////////////////////////&#10;/////////////////////////8fGwiAbCiAbCiAbCiAbCiAbCiAbCiAbCiAbCiAbCiAbCiAbCiAb&#10;CiAbCiAbCiAbCiAbClhUR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mZj&#10;V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lhUR///////////////////////////////////////////&#10;//////////////Hx8CAbCiAbCiAbCiAbCiAbCiAbCiAbCiAbCiAbCiAbCiAbCiAbCiAbCiAbCiAb&#10;CiAbCiAbCv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//////////////////////////////////////////////////////&#10;/////y4pGSAbCiAbCiAbCiAbCiAbCiAbCiAbCiAbCiAbCiAbCiAbCiAbCiAbCiAbCiAbCiAbCtXU&#10;0f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uPi4P///////////////////////////////////////////////////////1hURyAb&#10;CiAbCiAbCiAbCiAbCiAbCiAbCiAbCiAbCiAbCiAbCiAbCiAbCiAbCiAbCiAbCp2bk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jw4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sfG&#10;wv///////////////////////////////////////////////////////4+NhCAbCiAbCiAbCiAb&#10;CiAbCiAbCiAbCiAbCiAbCiAbCiAbCiAbCiAbCiAbCiAbCiAbCmZjV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o+NhP//////////&#10;/////////////////////////////////////////////7m3siAbCiAbCiAbCiAbCiAbCiAbCiAb&#10;CiAbCiAbCiAbCiAbCiAbCiAbCiAbCiAbCiAbCi4pGf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jw4K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52bkyAbCiAbCiAbCiAb&#10;CiAbCiAbCiAbCiAbCiAbCiAbCiAbCiAbCiAbCiAbCiAbCiAbCnRxZv//////////////////////&#10;/////////////////////////////////+Pi4CAbCiAbCiAbCiAbCiAbCiAbCiAbCiAbCiAbCiAb&#10;CiAbCiAbCiAbCiAbCiAbCiAbCiAbCtXU0f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kpGOP//////////////////////////////////&#10;/////////////////////////zw4KSAbCiAbCiAbCiAbCiAbCiAbCiAbCiAbCiAbCiAbCiAbCiAb&#10;CiAbCiAbCiAbCiAbCp2bk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Hx8P//////////////////////////////////////////&#10;/////////////3RxZiAbCiAbCiAbCiAbCiAbCiAbCiAbCiAbCiAbCiAbCiAbCiAbCiAbCiAbCiAb&#10;CiAbCkpGOP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sfGwv//////////////////////////////////////////////////////&#10;/6upoyAbCiAbCiAbCiAbCiAbCiAbCiAbCiAbCiAbCiAbCiAbCiAbCiAbCiAbCiAbCiAbCiAbCuOp&#10;sv///////////////+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o+NhP///////////////////////////////////////////////////////+Pi4CAbCiAb&#10;CiAbCiAbCiAbCiAbCiAbCiAbCiAbCiAbCiAbCiAbCiAbCiAbCiAbCiAbClEUEq50e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Lm3so+NhI+NhGZjV1hUR1hUR1hUR4+NhJ2bk9XU0f//////////////////&#10;/////////////////////////////////////////////////////+Pi4Lm3so+NhIJ/dlhUR1hU&#10;R4J/do+NhKupo9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bm3so+NhI+NhI+NhI+NhI+NhKupo8fGwv//////////////////////////////&#10;////////////////////////////////////////////////////////////////////////////&#10;/////////////////////////////////////9XU0aupo4+NhI+NhI+NhI+NhI+NhJ2bk8fGwv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sfGwv//////////&#10;/////////////////////////9XU0aupo4+NhHRxZlhUR2ZjV4+NhI+NhLm3suPi4P//////////&#10;////////////////////////////////////////////////////////////////////////////&#10;/////////////////////////////////////////////////////////+Pi4MfGwo+NhI+NhIJ/&#10;dlhUR1hUR1hUR4J/do+NhJ2bk8fGwv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J2bk0pG&#10;OCAbCiAbCiAbCiAbCiAbCiAbCiAbCiAbCiAbCiAbCiAbCjw4Kaupo///////////////////////&#10;//////////////////////////////Hx8J2bk0pGOCAbCiAbCiAbCiAbCiAbCiAbCiAbCiAbCiAb&#10;CiAbCjw4KY+Nh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jw4Kf//////////&#10;////////////////////////////////////////////////////////////////////////////&#10;/////////////////////////////////////////////////////1hURyAbCiAbCiAbCiAbCiAb&#10;CiAbCiAbCiAbCiAbCiAbCiAbCiAbCrm3s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o+NhP//////////////////////////////////&#10;////////////////////////////////////////////////////////////////////////////&#10;//////////////////////////Hx8C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iAbCqupo///////////////////////////////////////////////&#10;////////////////////////////////////////////////////////////////////////////&#10;/////////////8fGwiAbCiAbCiAbCiAbCiAbCiAbCiAbCiAbCiAbCiAbCiAbCiAbCjw4Kf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4pGePi4P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kpGOP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4pGSAbCiAbCiAbCiAbCoJ/dv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kpGOCAbCiAbCiAbCiAbCiAbCiAbCiAbCrm3sv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4pGS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Hx&#10;8Kupo3RxZi4pGSAbCiAbCiAbCiAbCiAbCiAbCiAbCiAbCiAbC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oJ/dlhURy4pGSAbCiAbCiAbCiAbCiAbCiAbCiAbCiAbClhUR3Rx&#10;Zp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0pGOCAbCiAbCiAbCkpGOFhUR4+NhMfGwv///////////////////////////+Pi4C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4pG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nRx&#10;ZkpGOCAbCiAbCiAbCiAbCiAbCiAbCiAbCiAbClhUR4+Nh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o+NhFhUR0pGOCAbCiAbCiAbCjw4KVhUR4J/drm3svHx&#10;8P///////////////////////////y4pGS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MfGwsfGwsfGwt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oJ/d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M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MfGwsfGwsfGw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cfGwsfGwsfGw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AbCiAbCiAbCiAb&#10;CiAbCiAbCiAbCiAbCiAbCqupo///////////////////////////////////////////////////&#10;/////////////////////////////////////7m3si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2b&#10;kyAbCiAbCiAbCiAbCiAbCiAbCiAbCiAbCiAbCiAbCiAbCiAbCiAbCiAbCiAbCiAbCiAbCiAbCiAb&#10;CiAbCiAbCiAbCqupo///////////////////////////////////////////////////////////&#10;//////////////////////////////Hx8GZjVy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iAbCiAbCiAb&#10;CiAbCo+NhP//////////////////////////////////////////////////////////////////&#10;/////////////////////////8fGwjw4K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4pGZ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AbCiAbCiAbCiAbCiAbCiAbCiAbCiAbCiAbCiAbCiAbCiAbCiAbCnRx&#10;Zv//////////////////////////////////////////////////////////////////////////&#10;//////////////////Hx8I+NhC4pGS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nRxZ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iAbCiAbCiAbCiAbCiAbCiAbCiAbCiAbCiAbCnRxZvHx8P//&#10;////////////////////////////////////////////////////////////////////////////&#10;/////////////+Pi4HRxZ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sfGwsfGwsfGwsfGwsfGwsfGwsfGwsfGwsfGwsfGwsfGwsfGwtXU0f//////////&#10;/////////////////////////////////////////////////////////////////////4J/d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sfGwsfGwsfGwsfGwsfG&#10;wsfGwsfGwsfGwsfGwsfGwv//////////////////////////////////////////////////////&#10;/////////////////////////6upoy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iAbCkpGOPHx8P//////////&#10;////////////////////////////////////////////////////////////////////////////&#10;/////////8fGwlhUR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jw4Ka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lhUR///////////////////////&#10;/////////////////////////////////////////////////////////y4pGS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v//////////////////////////////////////////////////////////////////&#10;/////////////1hURy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iAbCiAbCiAbCiAbCiAbCiAbCiAbCiAbCiAbCiAbCjw4KdXU0f////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jw4Kf//////////////////////////////////&#10;/////////////////////////////////////////6upoy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4pGSAbCiAbCiAbC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vHx&#10;8P///////////////////////////////////////////////////////////////////////+Pi&#10;4C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4pGaupo/////////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jw4K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uPi4P//////////////////////////////////////////&#10;/////////////////////////////zw4KS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rm3sv//////////&#10;/////////////////////////////////////////////////////////////3RxZ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oJ/dv//////////////////////////////////&#10;/////////////////////////////////////////////////////////////////////////9XU&#10;0X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7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o+NhP//////////////////////////////////////////////////////&#10;/////////////52bky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lhUR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lhUR/Hx8P//////////////////////////////////////&#10;//////////////////////////////////////////////////////////////////////Hx8I+N&#10;hDw4KS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4pGXRxZ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iAbCi4pGdXU0f///////////////////////////////////////////////////////////9XU&#10;0S4pGSAbCiAbC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rm3sv//////////////////////////////&#10;//////////////////////////////Hx8Dw4KS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kpG&#10;OPHx8P///////////////////////////////////////////////////9XU0S4pGS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4pGdXU0f//////////////////////////////////////&#10;//////////////Hx8EpGOC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jw4KdXU0f//&#10;/////////////////////////////////////////7m3si4pGS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4pGbm3sv///////////////////////////////////////////9XU&#10;0UpGOCAbCi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oJ/dv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AbCiAbCiAbCiAbCiAbCiAbCiAbCiAb&#10;CiAbCiAbCiAbCiAbCiAbCiAbCiAbCiAbCiAbCiAbCiAbCiAbCiAbCiAbCmZjV52bk+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nRxZtXU0f//////&#10;/////////////////////7m3slhURyAbCiAbCi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lhUR7m3sv///////////////////////////9XU0XRxZ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jw4KVhUR4+NhI+NhIJ/&#10;dlhURy4pGS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4pGVhUR4J/do+NhI+NhFhURy4pGSAbCiAbCiAbC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AbCiAbCiAbCiAbCiAbCiAbCiAbCiAbCiAbCiAbCiAbCiAbCiAb&#10;CiAbCiAbCiAbCiAbCiAbCiAbCiAbCiAbCiAbCiAbCiAbCiAbCiAbCkpGO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iAbCiAbCiAbCiAbCiAb&#10;CiAbCiAbCiAbCiAbCiAbCiAbCiAbCiAbCiAbCiAbCiAbCiAbCiAbCiAbCiAbCiAbCiAbCiAbCiAb&#10;CiAbCiAbCi4pGe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9XU0bm3so+NhHRxZlhURzw4KSAbCiAbCiAbCiAbCiAbCiAbCiAbCiAbCiAbCiAbCiAbCiAb&#10;CiAbCiAbCiAbCiAbCiAbCiAbCiAbCiAbCi4pGVhUR2ZjV4+NhKupo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iAbCiAbCiAbCiAbCiAbCiAbCiAbCiAbCi4pGd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iAbCiAbCiAbCiAbCiAbCiAbCiAb&#10;CiAbCiAbCiAbCiAbCiAbCi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4pGS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8fGwsfGwsfGwsfGwo+NhI+NhI+NhI+NhI+NhI+NhI+NhI+NhM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jw4K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4pG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iAbCiAbCiAbCiAbCiAbCiAbCiAbCiAbCiAb&#10;CiAbCiAbCiAbCiAbCiAbCiAbCiAbCiAbCiAbCiAbCiAbCiAbCmZjV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kpGOO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4pGSAbCiAbCiAbCiAbCiAbCiAbCiAbCiAbCiAbCiAbCiAbCiAbCiAbCiAbCiAbCiAbCiAbCiAb&#10;CiAbCiAbCi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UpGOC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I+NhC4p&#10;GSAbCiAbCiAbCiAbCiAbCiAbCiAbCiAbCiAbCiAbCiAbCiAbCiAbCiAbCiAbCiAbCiAbCiAbCiAb&#10;CiAbCiAbCjw4K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zw4KSAbCiAbCiAbCiAbCiAbCiAbCiAbCiAbCiAbCiAbCiAb&#10;CiAbCiAbCiAbCiAbCiAbCiAbCiAbCiAbCiAbCiAbCi4pGY+Nh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EpGOC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0pGOCAb&#10;CiAbCiAbCiAbCiAbCiAbCiAbCiAbCiAbCiAbCiAbCiAbCiAbCiAbCiAbCiAbCiAbCmZjV6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mZjVyAbCiAbCiAbCiAbCiAbCiAbCiAbCiAbCiAbCiAbCiAbCiAb&#10;CiAbCiAbCiAbCiAbCiAbCkpGOK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y4pGSAbCiAbCiAbCiAbCiAbCiAbCiAbCkpGOFhUR4+NhM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zw4KSAbCiAbCiAbCiAbCiAbCiAbCiAbCjw4KVhUR4+N&#10;hLm3s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" o:allowincell="f" stroked="f" strokecolor="#000816 [48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907029" w14:paraId="038FE4B5" w14:textId="77777777" w:rsidTr="00DD7A9D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3AB80E5B" w14:textId="77777777" w:rsidR="00907029" w:rsidRPr="00A07447" w:rsidRDefault="00907029" w:rsidP="008E2A3F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420B85B6" w14:textId="77777777" w:rsidR="00907029" w:rsidRDefault="00907029" w:rsidP="00B465EB">
          <w:pPr>
            <w:pStyle w:val="Dokumentinformation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4F1569FD" w14:textId="1C03D254" w:rsidR="00907029" w:rsidRPr="00A07447" w:rsidRDefault="00907029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907029" w14:paraId="01892587" w14:textId="77777777" w:rsidTr="00DD7A9D">
      <w:tc>
        <w:tcPr>
          <w:tcW w:w="5222" w:type="dxa"/>
          <w:vMerge/>
          <w:shd w:val="clear" w:color="auto" w:fill="auto"/>
          <w:vAlign w:val="center"/>
          <w:hideMark/>
        </w:tcPr>
        <w:p w14:paraId="4245A668" w14:textId="77777777" w:rsidR="00907029" w:rsidRDefault="00907029" w:rsidP="00E05D87"/>
      </w:tc>
      <w:tc>
        <w:tcPr>
          <w:tcW w:w="2604" w:type="dxa"/>
          <w:shd w:val="clear" w:color="auto" w:fill="auto"/>
          <w:hideMark/>
        </w:tcPr>
        <w:p w14:paraId="050DB588" w14:textId="3B190408" w:rsidR="00907029" w:rsidRDefault="00907029" w:rsidP="00E05D87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2433" w:type="dxa"/>
          <w:gridSpan w:val="2"/>
          <w:shd w:val="clear" w:color="auto" w:fill="auto"/>
          <w:hideMark/>
        </w:tcPr>
        <w:p w14:paraId="79F9DC66" w14:textId="15E5B5C0" w:rsidR="00907029" w:rsidRDefault="00907029" w:rsidP="00E05D87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907029" w14:paraId="241B0A7A" w14:textId="77777777" w:rsidTr="00DD7A9D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057151E3" w14:textId="77777777" w:rsidR="00907029" w:rsidRDefault="00907029" w:rsidP="00E05D87"/>
      </w:tc>
      <w:tc>
        <w:tcPr>
          <w:tcW w:w="2604" w:type="dxa"/>
          <w:shd w:val="clear" w:color="auto" w:fill="auto"/>
          <w:hideMark/>
        </w:tcPr>
        <w:p w14:paraId="675F1A86" w14:textId="7841D975" w:rsidR="00907029" w:rsidRPr="00A07447" w:rsidRDefault="00907029" w:rsidP="008E3BD6">
          <w:pPr>
            <w:pStyle w:val="Dokumentinformation"/>
          </w:pPr>
          <w:bookmarkStart w:id="5" w:name="bmkDocDate_02"/>
          <w:r>
            <w:t>2024-12-20</w:t>
          </w:r>
          <w:bookmarkEnd w:id="5"/>
        </w:p>
      </w:tc>
      <w:tc>
        <w:tcPr>
          <w:tcW w:w="2433" w:type="dxa"/>
          <w:gridSpan w:val="2"/>
          <w:shd w:val="clear" w:color="auto" w:fill="auto"/>
          <w:hideMark/>
        </w:tcPr>
        <w:p w14:paraId="468980B2" w14:textId="3C87F37B" w:rsidR="00907029" w:rsidRPr="00A07447" w:rsidRDefault="00907029" w:rsidP="008E3BD6">
          <w:pPr>
            <w:pStyle w:val="Dokumentinformation"/>
          </w:pPr>
          <w:bookmarkStart w:id="6" w:name="bmkOurRef_02"/>
          <w:r>
            <w:t xml:space="preserve"> </w:t>
          </w:r>
          <w:bookmarkEnd w:id="6"/>
        </w:p>
      </w:tc>
    </w:tr>
  </w:tbl>
  <w:p w14:paraId="3C6DADAE" w14:textId="77777777" w:rsidR="00907029" w:rsidRPr="00663114" w:rsidRDefault="00907029" w:rsidP="00F4109E">
    <w:pPr>
      <w:pStyle w:val="Sidhuvud"/>
      <w:rPr>
        <w:szCs w:val="2"/>
      </w:rPr>
    </w:pPr>
  </w:p>
  <w:p w14:paraId="46BD9F85" w14:textId="77777777" w:rsidR="0032522D" w:rsidRPr="00907029" w:rsidRDefault="0032522D" w:rsidP="009070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insFirstHeader_01"/>
  <w:bookmarkEnd w:id="7"/>
  <w:p w14:paraId="0664149F" w14:textId="0ADAB0AB" w:rsidR="00907029" w:rsidRPr="00811F35" w:rsidRDefault="00907029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2B83D75" wp14:editId="6033F3D9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462863883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D3B2C9" id="LogoFirstPage" o:spid="_x0000_s1026" alt="Statens energimyndighets logo" style="position:absolute;margin-left:56.7pt;margin-top:25.45pt;width:198.4pt;height:42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" o:allowincell="f" stroked="f" strokecolor="#000816 [48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0"/>
      <w:gridCol w:w="2603"/>
      <w:gridCol w:w="1319"/>
      <w:gridCol w:w="1117"/>
    </w:tblGrid>
    <w:tr w:rsidR="00907029" w14:paraId="6A2A4BDD" w14:textId="77777777" w:rsidTr="00201D2F">
      <w:tc>
        <w:tcPr>
          <w:tcW w:w="5220" w:type="dxa"/>
          <w:vMerge w:val="restart"/>
          <w:shd w:val="clear" w:color="auto" w:fill="auto"/>
        </w:tcPr>
        <w:p w14:paraId="4877BD4D" w14:textId="77777777" w:rsidR="00907029" w:rsidRDefault="00907029" w:rsidP="008E2A3F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  <w:p w14:paraId="34A60CE3" w14:textId="00E550C4" w:rsidR="00907029" w:rsidRPr="00A07447" w:rsidRDefault="00907029" w:rsidP="00F72A7D">
          <w:pPr>
            <w:pStyle w:val="Skerhetsklass"/>
            <w:spacing w:before="840"/>
          </w:pPr>
        </w:p>
      </w:tc>
      <w:tc>
        <w:tcPr>
          <w:tcW w:w="3922" w:type="dxa"/>
          <w:gridSpan w:val="2"/>
          <w:shd w:val="clear" w:color="auto" w:fill="auto"/>
          <w:hideMark/>
        </w:tcPr>
        <w:p w14:paraId="6149391A" w14:textId="6A8EDA92" w:rsidR="00907029" w:rsidRDefault="00907029" w:rsidP="00525EBF">
          <w:pPr>
            <w:pStyle w:val="Dokumentkategori"/>
          </w:pPr>
          <w:bookmarkStart w:id="9" w:name="bmkDocType_01"/>
          <w:r>
            <w:t xml:space="preserve"> </w:t>
          </w:r>
          <w:bookmarkEnd w:id="9"/>
        </w:p>
      </w:tc>
      <w:bookmarkStart w:id="10" w:name="objPageNo_01"/>
      <w:tc>
        <w:tcPr>
          <w:tcW w:w="1117" w:type="dxa"/>
          <w:shd w:val="clear" w:color="auto" w:fill="auto"/>
        </w:tcPr>
        <w:p w14:paraId="51209614" w14:textId="547D3490" w:rsidR="00907029" w:rsidRPr="00A07447" w:rsidRDefault="00907029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907029" w14:paraId="6C95F742" w14:textId="77777777" w:rsidTr="00201D2F">
      <w:tc>
        <w:tcPr>
          <w:tcW w:w="5220" w:type="dxa"/>
          <w:vMerge/>
          <w:shd w:val="clear" w:color="auto" w:fill="auto"/>
          <w:vAlign w:val="center"/>
          <w:hideMark/>
        </w:tcPr>
        <w:p w14:paraId="73AD4BE0" w14:textId="77777777" w:rsidR="00907029" w:rsidRDefault="00907029" w:rsidP="00E05D87"/>
      </w:tc>
      <w:tc>
        <w:tcPr>
          <w:tcW w:w="2603" w:type="dxa"/>
          <w:shd w:val="clear" w:color="auto" w:fill="auto"/>
          <w:hideMark/>
        </w:tcPr>
        <w:p w14:paraId="5A44D479" w14:textId="58534589" w:rsidR="00907029" w:rsidRDefault="00907029" w:rsidP="00E05D87">
          <w:pPr>
            <w:pStyle w:val="Ledtext"/>
          </w:pPr>
          <w:bookmarkStart w:id="11" w:name="capDocDate_01"/>
          <w:r>
            <w:t>Datum</w:t>
          </w:r>
          <w:bookmarkEnd w:id="11"/>
        </w:p>
      </w:tc>
      <w:tc>
        <w:tcPr>
          <w:tcW w:w="2436" w:type="dxa"/>
          <w:gridSpan w:val="2"/>
          <w:shd w:val="clear" w:color="auto" w:fill="auto"/>
          <w:hideMark/>
        </w:tcPr>
        <w:p w14:paraId="1D9808CA" w14:textId="3F44C1D6" w:rsidR="00907029" w:rsidRDefault="00907029" w:rsidP="00E05D87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907029" w14:paraId="69CB5B86" w14:textId="77777777" w:rsidTr="00201D2F">
      <w:trPr>
        <w:trHeight w:val="493"/>
      </w:trPr>
      <w:tc>
        <w:tcPr>
          <w:tcW w:w="5220" w:type="dxa"/>
          <w:vMerge/>
          <w:shd w:val="clear" w:color="auto" w:fill="auto"/>
          <w:vAlign w:val="center"/>
          <w:hideMark/>
        </w:tcPr>
        <w:p w14:paraId="503BA2ED" w14:textId="77777777" w:rsidR="00907029" w:rsidRDefault="00907029" w:rsidP="00E05D87"/>
      </w:tc>
      <w:tc>
        <w:tcPr>
          <w:tcW w:w="2603" w:type="dxa"/>
          <w:shd w:val="clear" w:color="auto" w:fill="auto"/>
          <w:hideMark/>
        </w:tcPr>
        <w:p w14:paraId="1AE632FE" w14:textId="29593023" w:rsidR="00907029" w:rsidRPr="00A07447" w:rsidRDefault="00907029" w:rsidP="00483A18">
          <w:pPr>
            <w:pStyle w:val="Brdtext"/>
          </w:pPr>
          <w:bookmarkStart w:id="13" w:name="bmkDocDate_01"/>
          <w:r>
            <w:t>2025-01-</w:t>
          </w:r>
          <w:bookmarkEnd w:id="13"/>
          <w:r>
            <w:t>14</w:t>
          </w:r>
        </w:p>
      </w:tc>
      <w:tc>
        <w:tcPr>
          <w:tcW w:w="2436" w:type="dxa"/>
          <w:gridSpan w:val="2"/>
          <w:shd w:val="clear" w:color="auto" w:fill="auto"/>
          <w:hideMark/>
        </w:tcPr>
        <w:p w14:paraId="0C3F0C66" w14:textId="2459A825" w:rsidR="00907029" w:rsidRPr="00A07447" w:rsidRDefault="00907029" w:rsidP="00483A18">
          <w:pPr>
            <w:pStyle w:val="Brdtext"/>
          </w:pPr>
          <w:bookmarkStart w:id="14" w:name="bmkOurRef_01"/>
          <w:r>
            <w:t xml:space="preserve"> </w:t>
          </w:r>
          <w:bookmarkEnd w:id="14"/>
        </w:p>
      </w:tc>
    </w:tr>
    <w:tr w:rsidR="00907029" w14:paraId="6E17F47D" w14:textId="77777777" w:rsidTr="00201D2F">
      <w:tc>
        <w:tcPr>
          <w:tcW w:w="5220" w:type="dxa"/>
          <w:vMerge/>
          <w:shd w:val="clear" w:color="auto" w:fill="auto"/>
          <w:vAlign w:val="center"/>
          <w:hideMark/>
        </w:tcPr>
        <w:p w14:paraId="398325E8" w14:textId="77777777" w:rsidR="00907029" w:rsidRDefault="00907029" w:rsidP="00E05D87"/>
      </w:tc>
      <w:tc>
        <w:tcPr>
          <w:tcW w:w="2603" w:type="dxa"/>
          <w:shd w:val="clear" w:color="auto" w:fill="auto"/>
          <w:hideMark/>
        </w:tcPr>
        <w:p w14:paraId="77520347" w14:textId="74241439" w:rsidR="00907029" w:rsidRDefault="00907029" w:rsidP="00E05D87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2436" w:type="dxa"/>
          <w:gridSpan w:val="2"/>
          <w:shd w:val="clear" w:color="auto" w:fill="auto"/>
          <w:hideMark/>
        </w:tcPr>
        <w:p w14:paraId="2054BE5F" w14:textId="610CEF9E" w:rsidR="00907029" w:rsidRDefault="00907029" w:rsidP="00E05D87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907029" w14:paraId="73F8EDA6" w14:textId="77777777" w:rsidTr="00201D2F">
      <w:trPr>
        <w:trHeight w:val="391"/>
      </w:trPr>
      <w:tc>
        <w:tcPr>
          <w:tcW w:w="5220" w:type="dxa"/>
          <w:vMerge/>
          <w:shd w:val="clear" w:color="auto" w:fill="auto"/>
          <w:vAlign w:val="center"/>
          <w:hideMark/>
        </w:tcPr>
        <w:p w14:paraId="280B3F2C" w14:textId="77777777" w:rsidR="00907029" w:rsidRDefault="00907029" w:rsidP="00E05D87"/>
      </w:tc>
      <w:tc>
        <w:tcPr>
          <w:tcW w:w="2603" w:type="dxa"/>
          <w:shd w:val="clear" w:color="auto" w:fill="auto"/>
          <w:hideMark/>
        </w:tcPr>
        <w:p w14:paraId="528333DB" w14:textId="49255DF3" w:rsidR="00907029" w:rsidRPr="00A07447" w:rsidRDefault="00907029" w:rsidP="00483A18">
          <w:pPr>
            <w:pStyle w:val="Brdtext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2436" w:type="dxa"/>
          <w:gridSpan w:val="2"/>
          <w:shd w:val="clear" w:color="auto" w:fill="auto"/>
          <w:hideMark/>
        </w:tcPr>
        <w:p w14:paraId="0E692D3B" w14:textId="354A0FD6" w:rsidR="00907029" w:rsidRPr="00A07447" w:rsidRDefault="00907029" w:rsidP="00483A18">
          <w:pPr>
            <w:pStyle w:val="Brdtext"/>
          </w:pPr>
          <w:bookmarkStart w:id="18" w:name="bmkYourRef_01"/>
          <w:r>
            <w:t xml:space="preserve"> </w:t>
          </w:r>
          <w:bookmarkEnd w:id="18"/>
        </w:p>
      </w:tc>
    </w:tr>
    <w:tr w:rsidR="00907029" w14:paraId="19867CE5" w14:textId="77777777" w:rsidTr="00201D2F">
      <w:trPr>
        <w:trHeight w:val="227"/>
      </w:trPr>
      <w:tc>
        <w:tcPr>
          <w:tcW w:w="5220" w:type="dxa"/>
          <w:shd w:val="clear" w:color="auto" w:fill="auto"/>
        </w:tcPr>
        <w:p w14:paraId="2FC1E281" w14:textId="77777777" w:rsidR="00907029" w:rsidRDefault="00907029" w:rsidP="00483A18">
          <w:pPr>
            <w:pStyle w:val="Sidhuvudstext"/>
          </w:pPr>
        </w:p>
      </w:tc>
      <w:tc>
        <w:tcPr>
          <w:tcW w:w="2603" w:type="dxa"/>
          <w:shd w:val="clear" w:color="auto" w:fill="auto"/>
        </w:tcPr>
        <w:p w14:paraId="3C1B499A" w14:textId="77777777" w:rsidR="00907029" w:rsidRPr="00A07447" w:rsidRDefault="00907029" w:rsidP="008E2A3F">
          <w:pPr>
            <w:pStyle w:val="Sidhuvudstext"/>
          </w:pPr>
        </w:p>
      </w:tc>
      <w:tc>
        <w:tcPr>
          <w:tcW w:w="2436" w:type="dxa"/>
          <w:gridSpan w:val="2"/>
          <w:shd w:val="clear" w:color="auto" w:fill="auto"/>
        </w:tcPr>
        <w:p w14:paraId="7DE37182" w14:textId="77777777" w:rsidR="00907029" w:rsidRPr="00A07447" w:rsidRDefault="00907029" w:rsidP="008E2A3F">
          <w:pPr>
            <w:pStyle w:val="Sidhuvudstext"/>
          </w:pPr>
          <w:bookmarkStart w:id="19" w:name="objLogoDecor_01"/>
          <w:r>
            <w:t xml:space="preserve"> </w:t>
          </w:r>
          <w:bookmarkEnd w:id="19"/>
        </w:p>
      </w:tc>
    </w:tr>
  </w:tbl>
  <w:p w14:paraId="5772099F" w14:textId="77777777" w:rsidR="00907029" w:rsidRPr="00663114" w:rsidRDefault="00907029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E80DF3" wp14:editId="7D6C0069">
              <wp:simplePos x="0" y="0"/>
              <wp:positionH relativeFrom="column">
                <wp:posOffset>-1134745</wp:posOffset>
              </wp:positionH>
              <wp:positionV relativeFrom="margin">
                <wp:align>center</wp:align>
              </wp:positionV>
              <wp:extent cx="121920" cy="6958330"/>
              <wp:effectExtent l="0" t="0" r="11430" b="1397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95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29392" w14:textId="6297FB6C" w:rsidR="00907029" w:rsidRDefault="00000000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907029">
                                <w:t>EM2519, v5.1, 2024-09-11</w:t>
                              </w:r>
                            </w:sdtContent>
                          </w:sdt>
                          <w:r w:rsidR="00907029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80DF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9.35pt;margin-top:0;width:9.6pt;height:5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" filled="f" stroked="f">
              <v:textbox style="layout-flow:vertical;mso-layout-flow-alt:bottom-to-top" inset="0,0,0,0">
                <w:txbxContent>
                  <w:p w14:paraId="22829392" w14:textId="6297FB6C" w:rsidR="00907029" w:rsidRDefault="00000000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07029">
                          <w:t>EM2519, v5.1, 2024-09-11</w:t>
                        </w:r>
                      </w:sdtContent>
                    </w:sdt>
                    <w:r w:rsidR="00907029">
                      <w:t xml:space="preserve">       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  <w:p w14:paraId="371212DA" w14:textId="77777777" w:rsidR="00C91EBB" w:rsidRPr="00907029" w:rsidRDefault="00C91EBB" w:rsidP="009070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214012"/>
    <w:multiLevelType w:val="hybridMultilevel"/>
    <w:tmpl w:val="84B82A10"/>
    <w:lvl w:ilvl="0" w:tplc="52AAA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72D75"/>
    <w:multiLevelType w:val="hybridMultilevel"/>
    <w:tmpl w:val="62F82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4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5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814329855">
    <w:abstractNumId w:val="0"/>
  </w:num>
  <w:num w:numId="2" w16cid:durableId="2023428999">
    <w:abstractNumId w:val="4"/>
  </w:num>
  <w:num w:numId="3" w16cid:durableId="775641901">
    <w:abstractNumId w:val="3"/>
  </w:num>
  <w:num w:numId="4" w16cid:durableId="684020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628022">
    <w:abstractNumId w:val="6"/>
  </w:num>
  <w:num w:numId="6" w16cid:durableId="2080862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4008582">
    <w:abstractNumId w:val="5"/>
  </w:num>
  <w:num w:numId="8" w16cid:durableId="1045375742">
    <w:abstractNumId w:val="5"/>
  </w:num>
  <w:num w:numId="9" w16cid:durableId="1404446339">
    <w:abstractNumId w:val="6"/>
  </w:num>
  <w:num w:numId="10" w16cid:durableId="588930896">
    <w:abstractNumId w:val="5"/>
  </w:num>
  <w:num w:numId="11" w16cid:durableId="801385987">
    <w:abstractNumId w:val="6"/>
  </w:num>
  <w:num w:numId="12" w16cid:durableId="2082093427">
    <w:abstractNumId w:val="2"/>
  </w:num>
  <w:num w:numId="13" w16cid:durableId="101635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29"/>
    <w:rsid w:val="000021EF"/>
    <w:rsid w:val="00043465"/>
    <w:rsid w:val="0004735D"/>
    <w:rsid w:val="00056BEB"/>
    <w:rsid w:val="000633D9"/>
    <w:rsid w:val="000702B1"/>
    <w:rsid w:val="00083051"/>
    <w:rsid w:val="00096EC6"/>
    <w:rsid w:val="000B6A9B"/>
    <w:rsid w:val="000C2949"/>
    <w:rsid w:val="00120076"/>
    <w:rsid w:val="00120803"/>
    <w:rsid w:val="00151186"/>
    <w:rsid w:val="001522D9"/>
    <w:rsid w:val="001559CC"/>
    <w:rsid w:val="001768B1"/>
    <w:rsid w:val="001A48CC"/>
    <w:rsid w:val="001D2803"/>
    <w:rsid w:val="00202ADC"/>
    <w:rsid w:val="00204ED5"/>
    <w:rsid w:val="00207BD7"/>
    <w:rsid w:val="0021666B"/>
    <w:rsid w:val="00227C95"/>
    <w:rsid w:val="00231C7C"/>
    <w:rsid w:val="00235D6D"/>
    <w:rsid w:val="00244036"/>
    <w:rsid w:val="002507E2"/>
    <w:rsid w:val="002B2EDC"/>
    <w:rsid w:val="002C2B76"/>
    <w:rsid w:val="002C3B60"/>
    <w:rsid w:val="002D244E"/>
    <w:rsid w:val="002E11C2"/>
    <w:rsid w:val="002F0632"/>
    <w:rsid w:val="00310EA3"/>
    <w:rsid w:val="003226C0"/>
    <w:rsid w:val="0032522D"/>
    <w:rsid w:val="00327251"/>
    <w:rsid w:val="0035489D"/>
    <w:rsid w:val="003664EB"/>
    <w:rsid w:val="00385516"/>
    <w:rsid w:val="003D1180"/>
    <w:rsid w:val="0041569B"/>
    <w:rsid w:val="004249B7"/>
    <w:rsid w:val="004279EE"/>
    <w:rsid w:val="00456487"/>
    <w:rsid w:val="00460EA4"/>
    <w:rsid w:val="004664F7"/>
    <w:rsid w:val="004837DE"/>
    <w:rsid w:val="004C2D6C"/>
    <w:rsid w:val="004E411B"/>
    <w:rsid w:val="004E59BD"/>
    <w:rsid w:val="0051174C"/>
    <w:rsid w:val="00514943"/>
    <w:rsid w:val="0053195B"/>
    <w:rsid w:val="00534A2F"/>
    <w:rsid w:val="00577F25"/>
    <w:rsid w:val="00582FCD"/>
    <w:rsid w:val="00591F16"/>
    <w:rsid w:val="005A2D5D"/>
    <w:rsid w:val="005B399D"/>
    <w:rsid w:val="005D36CF"/>
    <w:rsid w:val="005E4C91"/>
    <w:rsid w:val="00621A57"/>
    <w:rsid w:val="00634758"/>
    <w:rsid w:val="006534C4"/>
    <w:rsid w:val="0065359C"/>
    <w:rsid w:val="00654A45"/>
    <w:rsid w:val="00665DED"/>
    <w:rsid w:val="006A4A9E"/>
    <w:rsid w:val="006A563A"/>
    <w:rsid w:val="006B547F"/>
    <w:rsid w:val="006B773B"/>
    <w:rsid w:val="006D5FFD"/>
    <w:rsid w:val="006F38E8"/>
    <w:rsid w:val="006F50F4"/>
    <w:rsid w:val="00730547"/>
    <w:rsid w:val="007563F7"/>
    <w:rsid w:val="00756B06"/>
    <w:rsid w:val="007A3536"/>
    <w:rsid w:val="007C24A5"/>
    <w:rsid w:val="007D3F19"/>
    <w:rsid w:val="00824E66"/>
    <w:rsid w:val="008357D6"/>
    <w:rsid w:val="00861A90"/>
    <w:rsid w:val="00872615"/>
    <w:rsid w:val="00876119"/>
    <w:rsid w:val="008D7197"/>
    <w:rsid w:val="008E1520"/>
    <w:rsid w:val="00907029"/>
    <w:rsid w:val="0092208F"/>
    <w:rsid w:val="009620EA"/>
    <w:rsid w:val="00973775"/>
    <w:rsid w:val="009C01EF"/>
    <w:rsid w:val="009C1ABB"/>
    <w:rsid w:val="009E3134"/>
    <w:rsid w:val="009F6B15"/>
    <w:rsid w:val="00A131B3"/>
    <w:rsid w:val="00A26509"/>
    <w:rsid w:val="00A26516"/>
    <w:rsid w:val="00A52709"/>
    <w:rsid w:val="00A7144A"/>
    <w:rsid w:val="00A732C1"/>
    <w:rsid w:val="00AC30FC"/>
    <w:rsid w:val="00AD2567"/>
    <w:rsid w:val="00AD6227"/>
    <w:rsid w:val="00B01937"/>
    <w:rsid w:val="00B16294"/>
    <w:rsid w:val="00B27590"/>
    <w:rsid w:val="00B52233"/>
    <w:rsid w:val="00B57182"/>
    <w:rsid w:val="00B94BA9"/>
    <w:rsid w:val="00BB199E"/>
    <w:rsid w:val="00BF2276"/>
    <w:rsid w:val="00C10643"/>
    <w:rsid w:val="00C17510"/>
    <w:rsid w:val="00C822B1"/>
    <w:rsid w:val="00C91EBB"/>
    <w:rsid w:val="00CB49A3"/>
    <w:rsid w:val="00CB5950"/>
    <w:rsid w:val="00CD64EF"/>
    <w:rsid w:val="00CF17C9"/>
    <w:rsid w:val="00D37830"/>
    <w:rsid w:val="00D42633"/>
    <w:rsid w:val="00D457F1"/>
    <w:rsid w:val="00D51C4B"/>
    <w:rsid w:val="00D57E0A"/>
    <w:rsid w:val="00D74000"/>
    <w:rsid w:val="00D83D59"/>
    <w:rsid w:val="00D86773"/>
    <w:rsid w:val="00DA3869"/>
    <w:rsid w:val="00DA6975"/>
    <w:rsid w:val="00DC491A"/>
    <w:rsid w:val="00DC51DB"/>
    <w:rsid w:val="00DF285D"/>
    <w:rsid w:val="00E069E2"/>
    <w:rsid w:val="00E34499"/>
    <w:rsid w:val="00E35F61"/>
    <w:rsid w:val="00E367CB"/>
    <w:rsid w:val="00E41E70"/>
    <w:rsid w:val="00E45057"/>
    <w:rsid w:val="00E54AD3"/>
    <w:rsid w:val="00E71795"/>
    <w:rsid w:val="00E762E6"/>
    <w:rsid w:val="00E9233F"/>
    <w:rsid w:val="00EA0A14"/>
    <w:rsid w:val="00EA4CDF"/>
    <w:rsid w:val="00EA5D9B"/>
    <w:rsid w:val="00EA6A45"/>
    <w:rsid w:val="00ED050E"/>
    <w:rsid w:val="00EE01A0"/>
    <w:rsid w:val="00EF1524"/>
    <w:rsid w:val="00EF225D"/>
    <w:rsid w:val="00F0000B"/>
    <w:rsid w:val="00F30C4B"/>
    <w:rsid w:val="00F3586E"/>
    <w:rsid w:val="00F417ED"/>
    <w:rsid w:val="00F75B1A"/>
    <w:rsid w:val="00F77D92"/>
    <w:rsid w:val="00F86F57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853C9"/>
  <w15:chartTrackingRefBased/>
  <w15:docId w15:val="{8AC395F7-FF2D-4AA0-8F68-A76BD43E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Skerhetsklass">
    <w:name w:val="Säkerhetsklass"/>
    <w:basedOn w:val="Normal"/>
    <w:semiHidden/>
    <w:qFormat/>
    <w:rsid w:val="00907029"/>
    <w:pPr>
      <w:spacing w:before="360"/>
    </w:pPr>
    <w:rPr>
      <w:sz w:val="20"/>
    </w:rPr>
  </w:style>
  <w:style w:type="paragraph" w:styleId="Liststycke">
    <w:name w:val="List Paragraph"/>
    <w:basedOn w:val="Normal"/>
    <w:uiPriority w:val="34"/>
    <w:semiHidden/>
    <w:qFormat/>
    <w:rsid w:val="00A2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be\AppData\Local\Axalon\SPSeries\5.0\OfficeConnector\Local%20Templates\Officemallar\Allm&#228;nt,%20&#214;vrigt\Verksamhetsbeskrivn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728E12FB764D06833DF967C2661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E0DC1-6702-4080-A773-8FBC1483F33E}"/>
      </w:docPartPr>
      <w:docPartBody>
        <w:p w:rsidR="00104649" w:rsidRDefault="003B25D4">
          <w:pPr>
            <w:pStyle w:val="59728E12FB764D06833DF967C2661467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D5"/>
    <w:rsid w:val="00104649"/>
    <w:rsid w:val="001C6E17"/>
    <w:rsid w:val="002732D5"/>
    <w:rsid w:val="003664EB"/>
    <w:rsid w:val="003B25D4"/>
    <w:rsid w:val="004E708F"/>
    <w:rsid w:val="007F7693"/>
    <w:rsid w:val="0092208F"/>
    <w:rsid w:val="00954CD2"/>
    <w:rsid w:val="00F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59728E12FB764D06833DF967C2661467">
    <w:name w:val="59728E12FB764D06833DF967C2661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69DBEA8D21941BE4A2AD790FCC476" ma:contentTypeVersion="10" ma:contentTypeDescription="Skapa ett nytt dokument." ma:contentTypeScope="" ma:versionID="91a04ddaee2a7b603a0e44796c02828b">
  <xsd:schema xmlns:xsd="http://www.w3.org/2001/XMLSchema" xmlns:xs="http://www.w3.org/2001/XMLSchema" xmlns:p="http://schemas.microsoft.com/office/2006/metadata/properties" xmlns:ns2="a0fb50e9-e2f2-4e1a-96f8-e09830d2e071" xmlns:ns3="898a3474-baea-4f3c-a4ae-232c317d71c3" targetNamespace="http://schemas.microsoft.com/office/2006/metadata/properties" ma:root="true" ma:fieldsID="b86a5d84ee753b4a0826c3e0e59c2525" ns2:_="" ns3:_="">
    <xsd:import namespace="a0fb50e9-e2f2-4e1a-96f8-e09830d2e071"/>
    <xsd:import namespace="898a3474-baea-4f3c-a4ae-232c317d7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b50e9-e2f2-4e1a-96f8-e09830d2e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a3474-baea-4f3c-a4ae-232c317d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95C7C-EEF0-4281-BEA3-9558EEBA8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b50e9-e2f2-4e1a-96f8-e09830d2e071"/>
    <ds:schemaRef ds:uri="898a3474-baea-4f3c-a4ae-232c317d7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E2D46-98EC-4BD1-B877-C7A899F7B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2174BB-93FD-4FA5-B569-F2BD7B87B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F65782-33F9-4B6D-8A7F-F12D339C5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Verksamhetsbeskrivning</Template>
  <TotalTime>1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Verksamhetsbeskrivning</vt:lpstr>
    </vt:vector>
  </TitlesOfParts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</dc:title>
  <dc:subject/>
  <dc:creator>Clara-Bella Bergman</dc:creator>
  <cp:keywords/>
  <dc:description>EM2519, v5.1, 2024-09-11</dc:description>
  <cp:lastModifiedBy>Louise Hwargård</cp:lastModifiedBy>
  <cp:revision>4</cp:revision>
  <dcterms:created xsi:type="dcterms:W3CDTF">2025-01-09T09:29:00Z</dcterms:created>
  <dcterms:modified xsi:type="dcterms:W3CDTF">2025-01-14T13:05:00Z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BlankUtokad</vt:lpwstr>
  </property>
  <property fmtid="{D5CDD505-2E9C-101B-9397-08002B2CF9AE}" pid="5" name="cdpInternal">
    <vt:lpwstr>True</vt:lpwstr>
  </property>
  <property fmtid="{D5CDD505-2E9C-101B-9397-08002B2CF9AE}" pid="6" name="cdpDefLanguage">
    <vt:lpwstr>Svenska</vt:lpwstr>
  </property>
  <property fmtid="{D5CDD505-2E9C-101B-9397-08002B2CF9AE}" pid="7" name="cdpDefDocType">
    <vt:lpwstr>_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Clara-Bella¤Bergman¤</vt:lpwstr>
  </property>
  <property fmtid="{D5CDD505-2E9C-101B-9397-08002B2CF9AE}" pid="33" name="cdpOrgLevel1">
    <vt:lpwstr>Avdelningen för resurseffektivt samhälle</vt:lpwstr>
  </property>
  <property fmtid="{D5CDD505-2E9C-101B-9397-08002B2CF9AE}" pid="34" name="cdpOrgLevel2">
    <vt:lpwstr>Enheten för lokal och regional utveckling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Clara-Bella Bergman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clara-bella.bergman@energimyndigheten.se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0x01010026D69DBEA8D21941BE4A2AD790FCC476</vt:lpwstr>
  </property>
</Properties>
</file>