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E2" w:rsidRDefault="00ED3402" w:rsidP="001522D9">
      <w:pPr>
        <w:pStyle w:val="Rubrik1"/>
      </w:pPr>
      <w:r>
        <w:t>SMS-inloggning till Energimyndighetens e-tjänster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835"/>
        <w:gridCol w:w="5091"/>
      </w:tblGrid>
      <w:tr w:rsidR="008F1EEA" w:rsidTr="00374C77">
        <w:tc>
          <w:tcPr>
            <w:tcW w:w="2835" w:type="dxa"/>
            <w:vAlign w:val="bottom"/>
          </w:tcPr>
          <w:p w:rsidR="008F1EEA" w:rsidRDefault="008F1EEA" w:rsidP="008F1EEA">
            <w:pPr>
              <w:pStyle w:val="Ifyllnadstext"/>
            </w:pPr>
            <w:r>
              <w:t>Namn</w:t>
            </w:r>
          </w:p>
        </w:tc>
        <w:sdt>
          <w:sdtPr>
            <w:id w:val="-1373990819"/>
            <w:placeholder>
              <w:docPart w:val="4AA4A823B13D4E00B805A1E532C2F5DB"/>
            </w:placeholder>
            <w:showingPlcHdr/>
            <w:text/>
          </w:sdtPr>
          <w:sdtEndPr/>
          <w:sdtContent>
            <w:tc>
              <w:tcPr>
                <w:tcW w:w="5091" w:type="dxa"/>
                <w:tcBorders>
                  <w:bottom w:val="single" w:sz="4" w:space="0" w:color="auto"/>
                </w:tcBorders>
                <w:vAlign w:val="bottom"/>
              </w:tcPr>
              <w:p w:rsidR="008F1EEA" w:rsidRDefault="00CD07C6" w:rsidP="008F1EEA">
                <w:pPr>
                  <w:pStyle w:val="Ifyllnadstext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F1EEA" w:rsidTr="00374C77">
        <w:tc>
          <w:tcPr>
            <w:tcW w:w="2835" w:type="dxa"/>
            <w:vAlign w:val="bottom"/>
          </w:tcPr>
          <w:p w:rsidR="008F1EEA" w:rsidRDefault="008F1EEA" w:rsidP="008F1EEA">
            <w:pPr>
              <w:pStyle w:val="Ifyllnadstext"/>
            </w:pPr>
            <w:r>
              <w:t xml:space="preserve">Personnummer </w:t>
            </w:r>
            <w:r w:rsidR="00374C77">
              <w:br/>
            </w:r>
            <w:r w:rsidRPr="00BE1273">
              <w:rPr>
                <w:sz w:val="18"/>
                <w:szCs w:val="18"/>
              </w:rPr>
              <w:t>(ÅÅÅ</w:t>
            </w:r>
            <w:r w:rsidR="003C2484" w:rsidRPr="00BE1273">
              <w:rPr>
                <w:sz w:val="18"/>
                <w:szCs w:val="18"/>
              </w:rPr>
              <w:t>ÅMM</w:t>
            </w:r>
            <w:r w:rsidRPr="00BE1273">
              <w:rPr>
                <w:sz w:val="18"/>
                <w:szCs w:val="18"/>
              </w:rPr>
              <w:t>DD</w:t>
            </w:r>
            <w:r w:rsidR="003C2484" w:rsidRPr="00BE1273">
              <w:rPr>
                <w:sz w:val="18"/>
                <w:szCs w:val="18"/>
              </w:rPr>
              <w:t>-NNNN</w:t>
            </w:r>
            <w:r w:rsidRPr="00BE1273">
              <w:rPr>
                <w:sz w:val="18"/>
                <w:szCs w:val="18"/>
              </w:rPr>
              <w:t>)</w:t>
            </w:r>
          </w:p>
        </w:tc>
        <w:sdt>
          <w:sdtPr>
            <w:id w:val="179177450"/>
            <w:placeholder>
              <w:docPart w:val="F513980BE1914411A81429EDE710ED1E"/>
            </w:placeholder>
            <w:showingPlcHdr/>
            <w:text/>
          </w:sdtPr>
          <w:sdtEndPr/>
          <w:sdtContent>
            <w:tc>
              <w:tcPr>
                <w:tcW w:w="509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F1EEA" w:rsidRDefault="00CD07C6" w:rsidP="008F1EEA">
                <w:pPr>
                  <w:pStyle w:val="Ifyllnadstext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E6F90" w:rsidTr="00BC3363">
        <w:tc>
          <w:tcPr>
            <w:tcW w:w="2835" w:type="dxa"/>
            <w:vAlign w:val="bottom"/>
          </w:tcPr>
          <w:p w:rsidR="006E6F90" w:rsidRDefault="006E6F90" w:rsidP="00BC3363">
            <w:pPr>
              <w:pStyle w:val="Ifyllnadstext"/>
            </w:pPr>
            <w:r>
              <w:t>E-postadress</w:t>
            </w:r>
          </w:p>
        </w:tc>
        <w:sdt>
          <w:sdtPr>
            <w:id w:val="-87314043"/>
            <w:placeholder>
              <w:docPart w:val="73E4FF02EFDC463B8E9B0B6D74FD8029"/>
            </w:placeholder>
            <w:showingPlcHdr/>
            <w:text/>
          </w:sdtPr>
          <w:sdtContent>
            <w:tc>
              <w:tcPr>
                <w:tcW w:w="509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E6F90" w:rsidRDefault="006E6F90" w:rsidP="00BC3363">
                <w:pPr>
                  <w:pStyle w:val="Ifyllnadstext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F1EEA" w:rsidTr="00374C77">
        <w:tc>
          <w:tcPr>
            <w:tcW w:w="2835" w:type="dxa"/>
            <w:vAlign w:val="bottom"/>
          </w:tcPr>
          <w:p w:rsidR="008F1EEA" w:rsidRDefault="008F1EEA" w:rsidP="008F1EEA">
            <w:pPr>
              <w:pStyle w:val="Ifyllnadstext"/>
            </w:pPr>
            <w:r>
              <w:t>Företagsnamn</w:t>
            </w:r>
          </w:p>
        </w:tc>
        <w:sdt>
          <w:sdtPr>
            <w:id w:val="-649600538"/>
            <w:placeholder>
              <w:docPart w:val="7065A006279544F29DC0912BFA60CC1F"/>
            </w:placeholder>
            <w:showingPlcHdr/>
            <w:text/>
          </w:sdtPr>
          <w:sdtEndPr/>
          <w:sdtContent>
            <w:tc>
              <w:tcPr>
                <w:tcW w:w="509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F1EEA" w:rsidRDefault="00CD07C6" w:rsidP="008F1EEA">
                <w:pPr>
                  <w:pStyle w:val="Ifyllnadstext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F1EEA" w:rsidTr="00374C77">
        <w:tc>
          <w:tcPr>
            <w:tcW w:w="2835" w:type="dxa"/>
            <w:vAlign w:val="bottom"/>
          </w:tcPr>
          <w:p w:rsidR="008F1EEA" w:rsidRDefault="008F1EEA" w:rsidP="008F1EEA">
            <w:pPr>
              <w:pStyle w:val="Ifyllnadstext"/>
            </w:pPr>
            <w:r>
              <w:t>Företagsadress</w:t>
            </w:r>
          </w:p>
        </w:tc>
        <w:sdt>
          <w:sdtPr>
            <w:id w:val="1459068252"/>
            <w:placeholder>
              <w:docPart w:val="34AF3C24A1EE413594AF50B5DF48B1E6"/>
            </w:placeholder>
            <w:showingPlcHdr/>
            <w:text/>
          </w:sdtPr>
          <w:sdtEndPr/>
          <w:sdtContent>
            <w:tc>
              <w:tcPr>
                <w:tcW w:w="509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F1EEA" w:rsidRDefault="00CD07C6" w:rsidP="008F1EEA">
                <w:pPr>
                  <w:pStyle w:val="Ifyllnadstext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F1EEA" w:rsidTr="00374C77">
        <w:tc>
          <w:tcPr>
            <w:tcW w:w="2835" w:type="dxa"/>
            <w:vAlign w:val="bottom"/>
          </w:tcPr>
          <w:p w:rsidR="008F1EEA" w:rsidRDefault="008F1EEA" w:rsidP="008F1EEA">
            <w:pPr>
              <w:pStyle w:val="Ifyllnadstext"/>
            </w:pPr>
            <w:r>
              <w:t>Postnummer</w:t>
            </w:r>
            <w:r w:rsidR="003C2484">
              <w:t xml:space="preserve"> och ort</w:t>
            </w:r>
          </w:p>
        </w:tc>
        <w:sdt>
          <w:sdtPr>
            <w:id w:val="1693488636"/>
            <w:placeholder>
              <w:docPart w:val="386DF42E417541A699BAAA43F65B1BC3"/>
            </w:placeholder>
            <w:showingPlcHdr/>
            <w:text/>
          </w:sdtPr>
          <w:sdtEndPr/>
          <w:sdtContent>
            <w:tc>
              <w:tcPr>
                <w:tcW w:w="509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F1EEA" w:rsidRDefault="00CD07C6" w:rsidP="008F1EEA">
                <w:pPr>
                  <w:pStyle w:val="Ifyllnadstext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F1EEA" w:rsidTr="00374C77">
        <w:tc>
          <w:tcPr>
            <w:tcW w:w="2835" w:type="dxa"/>
            <w:vAlign w:val="bottom"/>
          </w:tcPr>
          <w:p w:rsidR="008F1EEA" w:rsidRDefault="008F1EEA" w:rsidP="008F1EEA">
            <w:pPr>
              <w:pStyle w:val="Ifyllnadstext"/>
            </w:pPr>
            <w:r>
              <w:t xml:space="preserve">Företagsmobilnummer </w:t>
            </w:r>
            <w:r w:rsidR="00374C77">
              <w:br/>
            </w:r>
            <w:r w:rsidRPr="00BE1273">
              <w:rPr>
                <w:sz w:val="18"/>
                <w:szCs w:val="18"/>
              </w:rPr>
              <w:t>(ansökan avser)</w:t>
            </w:r>
          </w:p>
        </w:tc>
        <w:sdt>
          <w:sdtPr>
            <w:id w:val="1615866125"/>
            <w:placeholder>
              <w:docPart w:val="0D1F0D6907D14A8A8E6838126541BB27"/>
            </w:placeholder>
            <w:showingPlcHdr/>
            <w:text/>
          </w:sdtPr>
          <w:sdtEndPr/>
          <w:sdtContent>
            <w:tc>
              <w:tcPr>
                <w:tcW w:w="509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F1EEA" w:rsidRDefault="00CD07C6" w:rsidP="008F1EEA">
                <w:pPr>
                  <w:pStyle w:val="Ifyllnadstext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32522D" w:rsidRDefault="008F1EEA" w:rsidP="008F1EEA">
      <w:pPr>
        <w:pStyle w:val="Rubrik2"/>
      </w:pPr>
      <w:r>
        <w:t xml:space="preserve">Information om </w:t>
      </w:r>
      <w:r w:rsidR="00374C77">
        <w:t>E</w:t>
      </w:r>
      <w:r>
        <w:t>nergimyndighet</w:t>
      </w:r>
      <w:r w:rsidR="00374C77">
        <w:t>en</w:t>
      </w:r>
      <w:r>
        <w:t>s behandling av personuppgifter enligt personuppgiftslagen (1998:204)</w:t>
      </w:r>
    </w:p>
    <w:p w:rsidR="00374C77" w:rsidRDefault="00095317" w:rsidP="008F1EEA">
      <w:pPr>
        <w:pStyle w:val="Brdtext"/>
      </w:pPr>
      <w:r>
        <w:t>I formuläret efterfrågas bland annat så kallade personuppgifter som rör privat</w:t>
      </w:r>
      <w:r w:rsidR="00FE7819">
        <w:softHyphen/>
      </w:r>
      <w:r>
        <w:t xml:space="preserve">personer. Personuppgifter utgörs, enligt 3 § personuppgiftslagen, av ”all slags information som direkt eller indirekt kan hänföras till en fysisk person som är i livet”. De personuppgifter du lämnar till </w:t>
      </w:r>
      <w:r w:rsidR="00BE1273">
        <w:t xml:space="preserve">Energimyndigheten </w:t>
      </w:r>
      <w:r>
        <w:t>kommer att behand</w:t>
      </w:r>
      <w:r w:rsidR="00FE7819">
        <w:softHyphen/>
      </w:r>
      <w:r>
        <w:t xml:space="preserve">las av myndigheten. Genom att skicka in uppgifter i samband med avtal om SMS-inloggning samtycker du till </w:t>
      </w:r>
      <w:r w:rsidR="00BE1273">
        <w:t xml:space="preserve">Energimyndighetens </w:t>
      </w:r>
      <w:r>
        <w:t xml:space="preserve">behandling av personuppgifter enligt nämnd lag. </w:t>
      </w:r>
    </w:p>
    <w:p w:rsidR="008F1EEA" w:rsidRDefault="00BE1273" w:rsidP="008F1EEA">
      <w:pPr>
        <w:pStyle w:val="Brdtext"/>
      </w:pPr>
      <w:r>
        <w:t xml:space="preserve">Energimyndigheten </w:t>
      </w:r>
      <w:r w:rsidR="00095317">
        <w:t>är personuppgiftsansvarig för behandling av dina person</w:t>
      </w:r>
      <w:r w:rsidR="00FE7819">
        <w:softHyphen/>
      </w:r>
      <w:r w:rsidR="00095317">
        <w:t>uppgifter</w:t>
      </w:r>
      <w:r w:rsidR="00374C77">
        <w:t xml:space="preserve"> och g</w:t>
      </w:r>
      <w:r w:rsidR="00095317">
        <w:t>enom att skicka in en underskriven begäran om information enligt 26 § personuppgiftslagen</w:t>
      </w:r>
      <w:r w:rsidR="00374C77">
        <w:t>,</w:t>
      </w:r>
      <w:r>
        <w:t xml:space="preserve"> </w:t>
      </w:r>
      <w:r w:rsidR="00095317">
        <w:t>kan du kostnadsfritt en gång per år få veta vilka personuppgifter som myndigheten har registrerat om dig och hur de används.</w:t>
      </w:r>
    </w:p>
    <w:p w:rsidR="00095317" w:rsidRPr="00374C77" w:rsidRDefault="005A7A54" w:rsidP="008F1EEA">
      <w:pPr>
        <w:pStyle w:val="Brdtext"/>
        <w:rPr>
          <w:b/>
        </w:rPr>
      </w:pPr>
      <w:r w:rsidRPr="00374C77">
        <w:rPr>
          <w:b/>
        </w:rPr>
        <w:t>E</w:t>
      </w:r>
      <w:r w:rsidR="00095317" w:rsidRPr="00374C77">
        <w:rPr>
          <w:b/>
        </w:rPr>
        <w:t>nergimyndighet</w:t>
      </w:r>
      <w:r w:rsidRPr="00374C77">
        <w:rPr>
          <w:b/>
        </w:rPr>
        <w:t>en</w:t>
      </w:r>
      <w:r w:rsidR="00095317" w:rsidRPr="00374C77">
        <w:rPr>
          <w:b/>
        </w:rPr>
        <w:br/>
        <w:t>Box 310</w:t>
      </w:r>
      <w:r w:rsidR="00095317" w:rsidRPr="00374C77">
        <w:rPr>
          <w:b/>
        </w:rPr>
        <w:br/>
        <w:t>631 04 Eskilstuna</w:t>
      </w:r>
    </w:p>
    <w:p w:rsidR="00095317" w:rsidRDefault="00C251DC" w:rsidP="008F1EEA">
      <w:pPr>
        <w:pStyle w:val="Brdtext"/>
      </w:pPr>
      <w:r>
        <w:t xml:space="preserve">Till </w:t>
      </w:r>
      <w:r w:rsidR="00BE1273">
        <w:t>E</w:t>
      </w:r>
      <w:r>
        <w:t>nergimyndighet</w:t>
      </w:r>
      <w:r w:rsidR="00BE1273">
        <w:t>en</w:t>
      </w:r>
      <w:r>
        <w:t xml:space="preserve"> kan du även vända dig om någon personuppgift är felaktig </w:t>
      </w:r>
      <w:bookmarkStart w:id="0" w:name="_GoBack"/>
      <w:bookmarkEnd w:id="0"/>
      <w:r>
        <w:t>eller om du har frågor kring behandlingen av</w:t>
      </w:r>
      <w:r w:rsidR="00374C77">
        <w:t xml:space="preserve"> dina</w:t>
      </w:r>
      <w:r>
        <w:t xml:space="preserve"> personuppgifter.</w:t>
      </w:r>
    </w:p>
    <w:p w:rsidR="00785C1C" w:rsidRDefault="00785C1C" w:rsidP="00785C1C">
      <w:pPr>
        <w:pStyle w:val="Rubrik1"/>
      </w:pPr>
      <w:r>
        <w:lastRenderedPageBreak/>
        <w:t>Avtalsvillkor för SMS-inloggning</w:t>
      </w:r>
    </w:p>
    <w:p w:rsidR="00785C1C" w:rsidRDefault="00785C1C" w:rsidP="00785C1C">
      <w:pPr>
        <w:pStyle w:val="Punktlista"/>
        <w:keepNext/>
      </w:pPr>
      <w:r>
        <w:t>Användarnamnet är personligt och det ska förvaras på ett sådant sätt att det inte blir tillgängligt för någon annan.</w:t>
      </w:r>
    </w:p>
    <w:p w:rsidR="00785C1C" w:rsidRDefault="00785C1C" w:rsidP="00785C1C">
      <w:pPr>
        <w:pStyle w:val="Punktlista"/>
        <w:keepNext/>
      </w:pPr>
      <w:r>
        <w:t>Användaren ansvarar för att utan dröjsmål meddela Energimyndigheten om användarnamnet eller den mobil och/eller simkort med det mobilnummer som är kopplat till SMS-inloggningen har förkommit.</w:t>
      </w:r>
    </w:p>
    <w:p w:rsidR="00785C1C" w:rsidRDefault="00785C1C" w:rsidP="005C2730">
      <w:pPr>
        <w:pStyle w:val="Punktlista"/>
        <w:keepNext/>
        <w:keepLines/>
      </w:pPr>
      <w:r>
        <w:t>Användaren ansvarar för att utan dröjsmål meddela Energimyndigheten om användarnamnet eller den mobil och/eller simkort med det mobilnummer som är kopplat till SMS-inloggningen blivit tillgängligt för någon annan.</w:t>
      </w:r>
    </w:p>
    <w:p w:rsidR="00785C1C" w:rsidRDefault="00785C1C" w:rsidP="00785C1C">
      <w:pPr>
        <w:pStyle w:val="Punktlista"/>
      </w:pPr>
      <w:r>
        <w:t>Användaren ansvarar för att utan dröjsmål meddela Energimyndigheten om det mobilnummer som är kopplat till SMS-inloggningen skulle upphöra eller överlåtas.</w:t>
      </w:r>
    </w:p>
    <w:p w:rsidR="00785C1C" w:rsidRDefault="00785C1C" w:rsidP="00785C1C">
      <w:pPr>
        <w:pStyle w:val="Punktlista"/>
      </w:pPr>
      <w:r>
        <w:t>Att använda SMS-inloggning har inte lika hög säkerhetsnivå som en e</w:t>
      </w:r>
      <w:r>
        <w:noBreakHyphen/>
        <w:t>legitimation eller ett bank-id.</w:t>
      </w:r>
    </w:p>
    <w:p w:rsidR="00785C1C" w:rsidRDefault="00785C1C" w:rsidP="00785C1C">
      <w:pPr>
        <w:pStyle w:val="Punktlista"/>
      </w:pPr>
      <w:r>
        <w:t>Energimyndigheten förbehåller sig rätten att frånta användaren behörighet till SMS-inloggning med omedelbar verkan.</w:t>
      </w:r>
    </w:p>
    <w:p w:rsidR="00785C1C" w:rsidRDefault="00785C1C" w:rsidP="00785C1C">
      <w:pPr>
        <w:pStyle w:val="Punktlista"/>
      </w:pPr>
      <w:r>
        <w:t>Energimyndigheten bryter avtalet om SMS-inloggning med omedelbar verkan, efter en begäran från användaren.</w:t>
      </w:r>
    </w:p>
    <w:p w:rsidR="00785C1C" w:rsidRDefault="00785C1C" w:rsidP="00785C1C">
      <w:pPr>
        <w:pStyle w:val="Punktlista"/>
      </w:pPr>
      <w:r>
        <w:t xml:space="preserve">Behörighet till Energimyndighetens e-tjänster, via SMS-inloggning, är giltig i </w:t>
      </w:r>
      <w:r w:rsidR="005C2730">
        <w:t>tre</w:t>
      </w:r>
      <w:r>
        <w:t xml:space="preserve"> år från bekräftelsedatumet. Därefter ska en ny ansökan inkomma.</w:t>
      </w:r>
    </w:p>
    <w:p w:rsidR="00785C1C" w:rsidRDefault="00785C1C" w:rsidP="00785C1C">
      <w:pPr>
        <w:pStyle w:val="Punktlista"/>
      </w:pPr>
      <w:r>
        <w:t>Användaren ansvarar själv om fel eller brist förekommer på grund av användarens programvara, dator, kommunikationsutrustning eller abonnemang.</w:t>
      </w:r>
    </w:p>
    <w:tbl>
      <w:tblPr>
        <w:tblStyle w:val="Tabellrutnt"/>
        <w:tblW w:w="0" w:type="auto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280"/>
        <w:gridCol w:w="3841"/>
      </w:tblGrid>
      <w:tr w:rsidR="005C2730" w:rsidTr="00380126">
        <w:tc>
          <w:tcPr>
            <w:tcW w:w="3566" w:type="dxa"/>
          </w:tcPr>
          <w:p w:rsidR="005C2730" w:rsidRDefault="005C2730" w:rsidP="005C2730">
            <w:pPr>
              <w:pStyle w:val="Rubrik2"/>
              <w:outlineLvl w:val="1"/>
            </w:pPr>
            <w:r>
              <w:t>Sökande</w:t>
            </w:r>
          </w:p>
        </w:tc>
        <w:tc>
          <w:tcPr>
            <w:tcW w:w="280" w:type="dxa"/>
          </w:tcPr>
          <w:p w:rsidR="005C2730" w:rsidRDefault="005C2730" w:rsidP="005C2730">
            <w:pPr>
              <w:pStyle w:val="Rubrik2"/>
              <w:outlineLvl w:val="1"/>
            </w:pPr>
          </w:p>
        </w:tc>
        <w:tc>
          <w:tcPr>
            <w:tcW w:w="3841" w:type="dxa"/>
          </w:tcPr>
          <w:p w:rsidR="005C2730" w:rsidRDefault="005C2730" w:rsidP="005C2730">
            <w:pPr>
              <w:pStyle w:val="Rubrik2"/>
              <w:outlineLvl w:val="1"/>
            </w:pPr>
            <w:r>
              <w:t>Firmatecknare</w:t>
            </w:r>
          </w:p>
        </w:tc>
      </w:tr>
      <w:tr w:rsidR="005C2730" w:rsidTr="00380126">
        <w:sdt>
          <w:sdtPr>
            <w:id w:val="112559468"/>
            <w:placeholder>
              <w:docPart w:val="4C6CE0F80F2E48E0BFF2F0263643248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566" w:type="dxa"/>
                <w:tcBorders>
                  <w:bottom w:val="single" w:sz="4" w:space="0" w:color="auto"/>
                </w:tcBorders>
              </w:tcPr>
              <w:p w:rsidR="005C2730" w:rsidRDefault="005C2730" w:rsidP="005C2730">
                <w:pPr>
                  <w:pStyle w:val="Brdtext"/>
                </w:pPr>
                <w:r>
                  <w:t xml:space="preserve"> </w:t>
                </w:r>
              </w:p>
            </w:tc>
          </w:sdtContent>
        </w:sdt>
        <w:tc>
          <w:tcPr>
            <w:tcW w:w="280" w:type="dxa"/>
          </w:tcPr>
          <w:p w:rsidR="005C2730" w:rsidRDefault="005C2730" w:rsidP="005C2730">
            <w:pPr>
              <w:pStyle w:val="Brdtext"/>
            </w:pPr>
          </w:p>
        </w:tc>
        <w:sdt>
          <w:sdtPr>
            <w:id w:val="903807232"/>
            <w:placeholder>
              <w:docPart w:val="9B2416F8A7064875981D9DCCC03244F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41" w:type="dxa"/>
                <w:tcBorders>
                  <w:bottom w:val="single" w:sz="4" w:space="0" w:color="auto"/>
                </w:tcBorders>
              </w:tcPr>
              <w:p w:rsidR="005C2730" w:rsidRDefault="005C2730" w:rsidP="005C2730">
                <w:pPr>
                  <w:pStyle w:val="Brdtext"/>
                </w:pPr>
                <w:r>
                  <w:t xml:space="preserve"> </w:t>
                </w:r>
              </w:p>
            </w:tc>
          </w:sdtContent>
        </w:sdt>
      </w:tr>
      <w:tr w:rsidR="005C2730" w:rsidTr="00380126">
        <w:tc>
          <w:tcPr>
            <w:tcW w:w="3566" w:type="dxa"/>
            <w:tcBorders>
              <w:top w:val="single" w:sz="4" w:space="0" w:color="auto"/>
            </w:tcBorders>
          </w:tcPr>
          <w:p w:rsidR="005C2730" w:rsidRDefault="005C2730" w:rsidP="005C2730">
            <w:pPr>
              <w:pStyle w:val="Ledtext"/>
            </w:pPr>
            <w:r>
              <w:t>Datum</w:t>
            </w:r>
          </w:p>
        </w:tc>
        <w:tc>
          <w:tcPr>
            <w:tcW w:w="280" w:type="dxa"/>
          </w:tcPr>
          <w:p w:rsidR="005C2730" w:rsidRDefault="005C2730" w:rsidP="005C2730">
            <w:pPr>
              <w:pStyle w:val="Ledtext"/>
            </w:pPr>
          </w:p>
        </w:tc>
        <w:tc>
          <w:tcPr>
            <w:tcW w:w="3841" w:type="dxa"/>
            <w:tcBorders>
              <w:top w:val="single" w:sz="4" w:space="0" w:color="auto"/>
            </w:tcBorders>
          </w:tcPr>
          <w:p w:rsidR="005C2730" w:rsidRDefault="005C2730" w:rsidP="005C2730">
            <w:pPr>
              <w:pStyle w:val="Ledtext"/>
            </w:pPr>
            <w:r>
              <w:t>Datum</w:t>
            </w:r>
          </w:p>
        </w:tc>
      </w:tr>
      <w:tr w:rsidR="005C2730" w:rsidTr="00380126">
        <w:trPr>
          <w:trHeight w:val="903"/>
        </w:trPr>
        <w:tc>
          <w:tcPr>
            <w:tcW w:w="3566" w:type="dxa"/>
            <w:tcBorders>
              <w:bottom w:val="single" w:sz="4" w:space="0" w:color="auto"/>
            </w:tcBorders>
          </w:tcPr>
          <w:p w:rsidR="005C2730" w:rsidRDefault="005C2730" w:rsidP="005C2730">
            <w:pPr>
              <w:pStyle w:val="Brdtext"/>
            </w:pPr>
          </w:p>
        </w:tc>
        <w:tc>
          <w:tcPr>
            <w:tcW w:w="280" w:type="dxa"/>
          </w:tcPr>
          <w:p w:rsidR="005C2730" w:rsidRDefault="005C2730" w:rsidP="005C2730">
            <w:pPr>
              <w:pStyle w:val="Brdtext"/>
            </w:pP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5C2730" w:rsidRDefault="005C2730" w:rsidP="005C2730">
            <w:pPr>
              <w:pStyle w:val="Brdtext"/>
            </w:pPr>
          </w:p>
        </w:tc>
      </w:tr>
      <w:tr w:rsidR="005C2730" w:rsidTr="00380126">
        <w:tc>
          <w:tcPr>
            <w:tcW w:w="3566" w:type="dxa"/>
            <w:tcBorders>
              <w:top w:val="single" w:sz="4" w:space="0" w:color="auto"/>
            </w:tcBorders>
          </w:tcPr>
          <w:p w:rsidR="005C2730" w:rsidRDefault="005C2730" w:rsidP="005C2730">
            <w:pPr>
              <w:pStyle w:val="Ledtext"/>
            </w:pPr>
            <w:r>
              <w:t>Underskrift</w:t>
            </w:r>
          </w:p>
        </w:tc>
        <w:tc>
          <w:tcPr>
            <w:tcW w:w="280" w:type="dxa"/>
          </w:tcPr>
          <w:p w:rsidR="005C2730" w:rsidRDefault="005C2730" w:rsidP="005C2730">
            <w:pPr>
              <w:pStyle w:val="Ledtext"/>
            </w:pPr>
          </w:p>
        </w:tc>
        <w:tc>
          <w:tcPr>
            <w:tcW w:w="3841" w:type="dxa"/>
            <w:tcBorders>
              <w:top w:val="single" w:sz="4" w:space="0" w:color="auto"/>
            </w:tcBorders>
          </w:tcPr>
          <w:p w:rsidR="005C2730" w:rsidRDefault="005C2730" w:rsidP="005C2730">
            <w:pPr>
              <w:pStyle w:val="Ledtext"/>
            </w:pPr>
            <w:r>
              <w:t>Underskrift</w:t>
            </w:r>
          </w:p>
        </w:tc>
      </w:tr>
      <w:tr w:rsidR="005C2730" w:rsidTr="00380126">
        <w:sdt>
          <w:sdtPr>
            <w:id w:val="-727765020"/>
            <w:placeholder>
              <w:docPart w:val="DF87992C6F0241B99555B4586231949A"/>
            </w:placeholder>
            <w:showingPlcHdr/>
            <w:text/>
          </w:sdtPr>
          <w:sdtEndPr/>
          <w:sdtContent>
            <w:tc>
              <w:tcPr>
                <w:tcW w:w="3566" w:type="dxa"/>
                <w:tcBorders>
                  <w:bottom w:val="single" w:sz="4" w:space="0" w:color="auto"/>
                </w:tcBorders>
              </w:tcPr>
              <w:p w:rsidR="005C2730" w:rsidRDefault="005C2730" w:rsidP="005C2730">
                <w:pPr>
                  <w:pStyle w:val="Brdtext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tc>
          <w:tcPr>
            <w:tcW w:w="280" w:type="dxa"/>
          </w:tcPr>
          <w:p w:rsidR="005C2730" w:rsidRDefault="005C2730" w:rsidP="005C2730">
            <w:pPr>
              <w:pStyle w:val="Brdtext"/>
            </w:pPr>
          </w:p>
        </w:tc>
        <w:sdt>
          <w:sdtPr>
            <w:id w:val="-430588744"/>
            <w:placeholder>
              <w:docPart w:val="E4CE67EBCC154624951D891908056905"/>
            </w:placeholder>
            <w:showingPlcHdr/>
            <w:text/>
          </w:sdtPr>
          <w:sdtEndPr/>
          <w:sdtContent>
            <w:tc>
              <w:tcPr>
                <w:tcW w:w="3841" w:type="dxa"/>
                <w:tcBorders>
                  <w:bottom w:val="single" w:sz="4" w:space="0" w:color="auto"/>
                </w:tcBorders>
              </w:tcPr>
              <w:p w:rsidR="005C2730" w:rsidRDefault="005C2730" w:rsidP="005C2730">
                <w:pPr>
                  <w:pStyle w:val="Brdtext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2730" w:rsidTr="00380126">
        <w:tc>
          <w:tcPr>
            <w:tcW w:w="3566" w:type="dxa"/>
            <w:tcBorders>
              <w:top w:val="single" w:sz="4" w:space="0" w:color="auto"/>
            </w:tcBorders>
          </w:tcPr>
          <w:p w:rsidR="005C2730" w:rsidRDefault="005C2730" w:rsidP="005C2730">
            <w:pPr>
              <w:pStyle w:val="Ledtext"/>
            </w:pPr>
            <w:r>
              <w:t>Namnförtydligande</w:t>
            </w:r>
          </w:p>
        </w:tc>
        <w:tc>
          <w:tcPr>
            <w:tcW w:w="280" w:type="dxa"/>
          </w:tcPr>
          <w:p w:rsidR="005C2730" w:rsidRDefault="005C2730" w:rsidP="005C2730">
            <w:pPr>
              <w:pStyle w:val="Ledtext"/>
            </w:pPr>
          </w:p>
        </w:tc>
        <w:tc>
          <w:tcPr>
            <w:tcW w:w="3841" w:type="dxa"/>
            <w:tcBorders>
              <w:top w:val="single" w:sz="4" w:space="0" w:color="auto"/>
            </w:tcBorders>
          </w:tcPr>
          <w:p w:rsidR="005C2730" w:rsidRDefault="005C2730" w:rsidP="005C2730">
            <w:pPr>
              <w:pStyle w:val="Ledtext"/>
            </w:pPr>
            <w:r>
              <w:t>Namnförtydligande</w:t>
            </w:r>
          </w:p>
        </w:tc>
      </w:tr>
    </w:tbl>
    <w:p w:rsidR="005C2730" w:rsidRDefault="005C2730" w:rsidP="005C2730">
      <w:pPr>
        <w:pStyle w:val="Brdtext"/>
      </w:pPr>
    </w:p>
    <w:sectPr w:rsidR="005C2730" w:rsidSect="005A51A0">
      <w:headerReference w:type="default" r:id="rId8"/>
      <w:headerReference w:type="first" r:id="rId9"/>
      <w:footerReference w:type="first" r:id="rId10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02" w:rsidRDefault="00ED3402" w:rsidP="0032522D">
      <w:r>
        <w:separator/>
      </w:r>
    </w:p>
  </w:endnote>
  <w:endnote w:type="continuationSeparator" w:id="0">
    <w:p w:rsidR="00ED3402" w:rsidRDefault="00ED3402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1" w:type="dxa"/>
      <w:tblInd w:w="-85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ED3402" w:rsidRPr="00387997" w:rsidTr="005722F1">
      <w:trPr>
        <w:cantSplit/>
        <w:trHeight w:val="907"/>
      </w:trPr>
      <w:tc>
        <w:tcPr>
          <w:tcW w:w="10261" w:type="dxa"/>
          <w:shd w:val="clear" w:color="auto" w:fill="auto"/>
          <w:vAlign w:val="bottom"/>
        </w:tcPr>
        <w:p w:rsidR="00ED3402" w:rsidRPr="00571AA6" w:rsidRDefault="00ED3402" w:rsidP="005722F1">
          <w:pPr>
            <w:pStyle w:val="Sidfotstext"/>
            <w:jc w:val="right"/>
            <w:rPr>
              <w:rFonts w:ascii="Arial" w:eastAsia="Calibri" w:hAnsi="Arial"/>
              <w:b/>
            </w:rPr>
          </w:pPr>
          <w:bookmarkStart w:id="10" w:name="chkPersonalProfile_01"/>
          <w:r>
            <w:t xml:space="preserve"> </w:t>
          </w:r>
          <w:bookmarkEnd w:id="10"/>
        </w:p>
      </w:tc>
    </w:tr>
  </w:tbl>
  <w:p w:rsidR="00ED3402" w:rsidRPr="00E93B78" w:rsidRDefault="00ED3402" w:rsidP="00094EAB">
    <w:pPr>
      <w:pStyle w:val="Sidfot"/>
    </w:pPr>
    <w:bookmarkStart w:id="11" w:name="insFirstFooter_01"/>
    <w:bookmarkEnd w:id="11"/>
  </w:p>
  <w:p w:rsidR="00F30C4B" w:rsidRPr="00ED3402" w:rsidRDefault="00F30C4B" w:rsidP="00ED34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02" w:rsidRDefault="00ED3402" w:rsidP="0032522D">
      <w:r>
        <w:separator/>
      </w:r>
    </w:p>
  </w:footnote>
  <w:footnote w:type="continuationSeparator" w:id="0">
    <w:p w:rsidR="00ED3402" w:rsidRDefault="00ED3402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insFollowingHeader_01"/>
  <w:bookmarkEnd w:id="1"/>
  <w:p w:rsidR="00ED3402" w:rsidRPr="00811F35" w:rsidRDefault="00ED3402" w:rsidP="00F4109E">
    <w:pPr>
      <w:pStyle w:val="Sidhuvud"/>
      <w:rPr>
        <w:szCs w:val="2"/>
      </w:rPr>
    </w:pPr>
    <w:r>
      <w:rPr>
        <w:noProof/>
        <w:szCs w:val="2"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8A79E1" id="LogoFollowingPages" o:spid="_x0000_s1026" alt="Statens energimyndighets logo" style="position:absolute;margin-left:56.7pt;margin-top:25.5pt;width:117.9pt;height:25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x8bCx8bCj42Ej42Egn92WFRHWFRHWFRHPDgpIBsKIBsKIBsKIBsKIBsKIBsK&#10;IBsKIBsKIBsKIBsKIBsKIBsKLikZWFRHWFRHWFRHdHFmj42Ej42Eubeyx8bC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q6mjj42EZmNXSkY4IBsK&#10;IBsKIBsKIBsKIBsKIBsKIBsKIBsKIBsKIBsKIBsKIBsKIBsKIBsKIBsKIBsKIBsKIBsKIBsKIBsK&#10;IBsKIBsKIBsKIBsKIBsKIBsKIBsKIBsKIBsKIBsKIBsKIBsKIBsKIBsKPDgpWFRHgn92nZuTx8bC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nZuTdHFmSkY4IBsKIBsKIBsKIBsKIBsKIBsKIBsKIBsKIBsKIBsK&#10;IBsKIBsKIBsKIBsKIBsKIBsKIBsKIBsKIBsKIBsKIBsKIBsKIBsKIBsKIBsKIBsKIBsKIBsKIBsK&#10;IBsKIBsKIBsKIBsKIBsKIBsKIBsKIBsKIBsKIBsKIBsKIBsKIBsKIBsKIBsKIBsKIBsKPDgpZmNX&#10;j42Ex8bC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ubeygn92&#10;WFRHIBsKIBsKIBsKIBsKIBsKIBsKIBsKIBsKIBsKIBsKIBsKIBsKIBsKIBsKIBsKIBsKIBsKIBsK&#10;IBsKIBsKIBsKIBsKIBsKIBsKIBsKIBsKIBsKIBsKIBsKIBsKIBsKIBsKIBsKIBsKIBsKIBsKIBsK&#10;IBsKIBsKIBsKIBsKIBsKIBsKIBsKIBsKIBsKIBsKIBsKIBsKIBsKIBsKIBsKIBsKIBsKIBsKIBsK&#10;SkY4dHFmq6mj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j42ESkY4IBsKIBsKIBsKIBsKIBsKIBsK&#10;IBsKIBsKIBsKIBsKIBsKIBsKIBsKIBsKIBsKIBsKIBsKIBsKIBsKIBsKIBsKIBsKIBsKIBsKIBsK&#10;IBsKIBsKIBsKIBsKIBsKIBsKIBsKIBsKIBsKIBsKIBsKIBsKIBsKIBsKIBsKIBsKIBsKIBsKIBsK&#10;IBsKIBsKIBsKIBsKIBsKIBsKIBsKIBsKIBsKIBsKIBsKIBsKIBsKIBsKIBsKIBsKIBsKIBsKIBsK&#10;IBsKPDgpgn92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ubeydHFmLikZ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ZmNXq6mj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ZmNX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SkY4nZuT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dHFmLikZ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ZmNXq6mj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j42EPDgp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LikZdHFm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ZmNX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SkY4q6mj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nZuTPDgp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LikZgn92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j42ELikZ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dHFm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dHFm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WFRH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dHFm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j42E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ZmNX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j42ELikZ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dHFm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dHFmIBsKIBsKIBsKIBsK&#10;IBsKIBsKIBsKIBsKIBsKIBsKIBsKIBsKIBsKIBsKIBsKIBsKIBsKIBsKIBsKIBsKIBsKIBsKIBsK&#10;IBsKIBsKIBsKIBsKIBsKIBsKIBsKIBsKIBsKIBsKIBsKIBsKZmNXq6mj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dHFmLikZIBsKIBsKIBsKIBsKIBsKIBsKIBsKIBsKIBsKIBsK&#10;IBsKIBsKIBsKIBsKIBsKIBsKIBsKIBsKIBsKIBsKIBsKIBsKIBsKIBsKIBsKIBsKIBsKIBsKIBsK&#10;IBsKIBsKIBsKIBsKIBsKWFRH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PDgpIBsKIBsKIBsKIBsKIBsKIBsKIBsKIBsK&#10;IBsKIBsKIBsKIBsKIBsKIBsKIBsKIBsKIBsKIBsKIBsKIBsKIBsKIBsKIBsKIBsKIBsKIBsKIBsK&#10;IBsKIBsKIBsKIBsKIBsKIBsKSkY4nZuT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q6mjZmNXIBsKIBsKIBsKIBsKIBsKIBsKIBsKIBsKIBsKIBsKIBsK&#10;IBsKIBsKIBsKIBsKIBsKIBsKIBsKIBsKIBsKIBsKIBsKIBsKIBsKIBsKIBsKIBsKIBsKIBsKIBsK&#10;IBsKIBsKIBsKLikZ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IBsKIBsKIBsKIBsKIBsKIBsKIBsKIBsKIBsKIBsKIBsKIBsKIBsKIBsKIBsKIBsK&#10;LikZdHFm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j42EPDgpIBsKIBsKIBsKIBsKIBsKIBsKIBsKIBsKIBsKIBsKIBsK&#10;IBsKIBsKIBsKIBsKIBsKIBsKIBsKIBsKIBsKIBsKIBsKIBsKIBsKIBsKIBsKIBsKIBsKIBsKIBsK&#10;IBsKIBsKdHFm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ZmNXIBsKIBsKIBsKIBsKIBsKIBsKIBsKIBsKIBsKIBsKIBsKIBsKIBsKIBsKIBsKIBsKIBsK&#10;IBsKIBsKIBsKIBsKIBsKIBsKIBsKIBsKIBsKIBsKIBsKIBsKIBsKIBsKPDgpnZuT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WFRHIBsKIBsKIBsKIBsKIBsKIBsKIBsKIBsKIBsKIBsKIBsKIBsK&#10;IBsKIBsKIBsKIBsKIBsKIBsKIBsKIBsKIBsKIBsKIBsKIBsKIBsKIBsKIBsKIBsKIBsKIBsKIBsK&#10;SkY4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PDgpIBsKIBsK&#10;IBsKIBsKIBsKIBsKIBsKIBsKIBsKIBsKIBsKIBsKIBsKIBsKIBsKIBsKIBsKIBsKIBsKIBsKIBsK&#10;IBsKIBsKIBsKIBsKIBsKIBsKIBsKIBsKIBsKWFRH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dHFmIBsKIBsKIBsKIBsKIBsKIBsKIBsK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LikZIBsKIBsKIBsKIBsKIBsKIBsK&#10;IBsKIBsKIBsKIBsKIBsKIBsKIBsKIBsKIBsKIBsKIBsKIBsKIBsKIBsKIBsKIBsKIBsKIBsKIBsK&#10;IBsKIBsKIBsKIBsKWFRH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dHFmIBsKIBsKIBsKIBsKIBsKIBsKIBsKIBsKIBsKIBsKIBsKIBsKIBsKIBsK&#10;IBsK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IBsKIBsKIBsKIBsKIBsKIBsKIBsKIBsKIBsKIBsKIBsKIBsKIBsKIBsKIBsKIBsKWFRH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IBsKWFRH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ZmNXIBsKIBsKIBsKIBsKIBsKIBsKIBsKIBsKIBsKIBsKIBsKIBsKIBsKIBsKIBsK&#10;IBsKIBsKIBsKIBsKIBsKIBsKIBsKIBsKIBsKIBsKIBsKIBsKIBsKWFRH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dHFmIBsKIBsKIBsKIBsKIBsKIBsKIBsKIBsKIBsKIBsKIBsKIBsKIBsKIBsKIBsKIBsK&#10;IBsKIBsKIBsKIBsKIBsKIBsKIBsKIBsKIBsKIBsKIBsKIBsKSkY4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SkY4&#10;IBsKIBsKIBsKIBsKIBsKIBsKIBsKIBsKIBsKIBsKIBsKIBsKIBsKIBsKIBsKIBsKIBsKIBsKIBsK&#10;IBsKIBsKIBsKIBsKIBsKIBsKIBsKIBsKPDgp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WFRHIBsKIBsKIBsKIBsKIBsKIBsKIBsKIBsKIBsKIBsKIBsKIBsKIBsKIBsKIBsKIBsKIBsK&#10;IBsKIBsKIBsKIBsKIBsKIBsKIBsKIBsKIBsKIBsKLikZ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LikZIBsKIBsKIBsKIBsK&#10;IBsKIBsKIBsKIBsKIBsKIBsKIBsKIBsKIBsKIBsKIBsKIBsKIBsKIBsKIBsKIBsKIBsKIBsKIBsK&#10;IBsKIBsKIBsKLikZj42E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PDgpIBsKIBsKIBsKIBsKIBsKIBsK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LikZIBsKIBsKIBsKIBsKIBsKIBsKIBsKIBsK&#10;IBsKIBsKIBsKIBsKIBsKIBsKIBsKIBsKIBsKIBsKIBsKIBsKIBsKIBsKIBsKIBsKIBsKIBsKZmNX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j42EIBsK&#10;IBsKIBsKIBsKIBsKIBsKIBsKIBsK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LikZIBsKIBsKIBsKIBsKIBsKIBsKIBsKIBsKIBsKIBsKIBsKIBsK&#10;IBsKIBsKIBsKIBsKIBsKIBsKIBsKIBsKIBsKIBsKIBsKIBsKIBsKLikZ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WFRHIBsKIBsK&#10;IBsKIBsKIBsKIBsKIBsKIBsKIBsKIBsK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IBsKIBsKgn92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nZuTLikZ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IBsKIBsKPDgp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WFRHIBsKIBsKIBsK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IBsK&#10;ZmNX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LikZ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PDgpIBsKIBsKIBsKIBsKIBsKIBsKIBsKIBsK&#10;IBsKIBsKIBsKIBsKIBsKIBsKIBsKIBsKIBsKIBsKIBsKIBsKIBsKIBsKIBsKIBsKdHFm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SkY4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ZmNXIBsKIBsKIBsKIBsKIBsKIBsKIBsKIBsKIBsKIBsK&#10;IBsKIBsKIBsKIBsK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dHFm8fHw////////////////////////////////////////////&#10;////////////////////////////////////////////////////////////8fHw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IBsKIBsKIBsKIBsKIBsKIBsKIBsKIBsK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IBsKIBsKIBsKIBsKIBsKIBsKIBsKIBsKIBsKIBsK&#10;IBsKIBsKnZuT////////////////////////////////////////////////////////////////&#10;////////////////////////////////////////4+LgdHFmLikZ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LikZIBsKIBsK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LikZIBsKIBsKIBsKIBsKIBsKIBsK&#10;IBsKIBsKIBsKIBsKIBsKIBsKIBsKIBsKIBsKIBsKIBsKIBsKIBsKIBsKIBsKIBsKLikZx8bC////&#10;////////////////////////////////////////////////////////////////////////////&#10;////////////////////4+LgdHFm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SkY4IBsKIBsK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LikZIBsKIBsKIBsKIBsKIBsKIBsKIBsKIBsKIBsKIBsK&#10;IBsKIBsKIBsKIBsKIBsKIBsKIBsKIBsKIBsKIBsKIBsKIBsKSkY41dTR////////////////////&#10;////////////////////////////////////////////////////////////////////////////&#10;8fHwdHFm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ZmNXIBsKIBsKIBsKIBsKIBsKIBsKIBsK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IBsKIBsKIBsKIBsKIBsK&#10;IBsKIBsKIBsKIBsKIBsKIBsKIBsKIBsKSkY48fHw////////////////////////////////////&#10;////////////////////////////////////////////////////////8fHwj42ELikZ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IBsK&#10;IBsKIBsKIBsKLikZ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IBsKIBsK&#10;IBsKIBsKIBsKIBsKdHFm////////////////////////////////////////////////////////&#10;////////////////////////////////////////ubeyPDgp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IBsKIBsKIBsKIBsKIBsKIBsK&#10;dHFm////////////////////////////////////////////////////////////////////////&#10;////////////////////4+LgWFRH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dHFm////////////&#10;////////////////////////////////////////////////////////////////////////////&#10;////j42EIBsKIBsKIBsK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dHFm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IBsKIBsKIBsKIBsKIBsKIBsKIBsKIBsKIBsKIBsKj42E////////////////////////////&#10;////////////////////////////////////////////////////////////1dTRSkY4IBsKIBsK&#10;IBsKIBsKIBsKIBsKIBsKIBsKIBsKIBsKIBsKIBsKIBsKIBsKIBsKIBsKLikZ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LikZ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PDgpIBsKIBsKIBsKIBsKIBsKIBsKIBsKIBsKIBsKIBsKIBsKIBsKIBsKIBsK&#10;IBsKIBsKIBsKIBsKIBsKIBsKIBsKq6mj////////////////////////////////////////////&#10;////////////////////////////////////////////j42E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LikZIBsKIBsKIBsKIBsKIBsKIBsKIBsKIBsKIBsK&#10;IBsKIBsKIBsKIBsKIBsKIBsKIBsKIBsKIBsKIBsKIBsKIBsK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IBsKIBsK&#10;IBsKIBsKIBsKj42E////////////////////////////////////////////////////////////&#10;////////////////////////4+LgWFRHIBsKIBsKIBsKIBsKIBsKIBsKIBsKIBsK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PDgp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IBsKIBsKIBsKdHFm&#10;////////////////////////////////////////////////////////////////////////////&#10;////////ubeyLikZIBsKIBsKIBsKIBsKIBsKIBsKIBsKIBsKIBsKIBsKIBsKIBsKIBsKIBsKIBsK&#10;IBsKIBsKIBsKIBsKIBsKIBsKIBsK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ZmNX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IBsKIBsKIBsKIBsKIBsKdHFm////////////////&#10;////////////////////////////////////////////////////////////////////j42EIBsK&#10;IBsKIBsKIBsKIBsKIBsKIBsKIBsK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nZu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X6EURQSIBsKIBsKIBsKIBsK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IBsKIBsKIBsKIBsKIBsKIBsKSkY4////////////////////////////////////////////////&#10;////////////////////////////////1dTRSkY4IBsKIBsKIBsKIBsKIBsK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QEo3gEl&#10;3gEl2QIkxwUfxwUfxwUfvQcdlA0XlA0XURQSURQSURQSIBsKIBsKIBsKIBsKIBsKIBsKIBsKIBsK&#10;SkY4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IBsKIBsKIBsKIBsKIBsKIBsK&#10;IBsKIBsKSkY48fHw////////////////////////////////////////////////////////////&#10;////////////////1dTRLikZIBsKIBsKIBsKIBsKIBsKIBsKIBsKIBsKIBsKIBsKIBsKIBsKIBsK&#10;IBsKIBsKIBsKIBsKIBsKIBsKIBsKIBsKIBsKIBsKIBsKIBsKIBsKIBsKIBsKIBsK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3gElzgQhvQcdhA8VURQSURQS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LikZIBsKIBsK&#10;IBsKIBsKIBsKIBsKIBsKIBsKIBsKIBsKIBsKIBsKIBsKIBsKIBsKIBsKIBsKIBsKIBsKLikZ1dTR&#10;////////////////////////////////////////////////////////////////////////////&#10;q6mjIBsKIBsKIBsKIBsKIBsKIBsKIBsKIBsKIBsKIBsKIBsKIBsKIBsKIBsKIBsKIBsKIBsKIBsK&#10;IBsKIBsKIBsKIBsKIBsKIBsKIBsKIBsKIBsKIBsKIBsKWFRH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3gElvQcdhA8VURQSURQS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IBsKIBsKIBsKIBsKIBsKIBsKIBsKx8bC////////////////&#10;////////////////////////////////////////////////////////////q6mjIBsKIBsKIBsK&#10;IBsKIBsKIBsKIBsKIBsKIBsKIBsKIBsKIBsKIBsKIBsKIBsKIBsKIBsKIBsKIBsKIBsKIBsKIBsK&#10;IBsKIBsKIBsKIBsKIBsKIBsKWFRH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1AMiowoZZiko7bS9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IBsKIBsKIBsKIBsKIBsKIBsKIBsKIBsKIBsKIBsK&#10;IBsKIBsKIBsKIBsKIBsKIBsKIBsKIBsKIBsKIBsKnZuT////////////////////////////////&#10;////////////////////////////////////////////q6mj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QEp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LikZIBsKIBsKIBsKIBsKIBsKIBsKIBsKIBsKIBsKIBsKIBsKIBsKIBsK&#10;IBsKIBsKIBsKIBsKIBsKIBsKdHFm////////////////////////////////////////////////&#10;////////////////////////////j42EIBsKIBsKIBsKIBsKIBsKIBsKIBsKIBsKIBsKIBsKIBsK&#10;IBsKIBsKIBsKIBsKIBsKIBsKIBsKIBsKIBsKIBsKIBsKIBsKIBsKIBsKIBsKPDgp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IBsKIBsKIBsKIBsK&#10;IBsKIBsKSkY48fHw////////////////////////////////////////////////////////////&#10;////////////j42EIBsKIBsKIBsKIBsKIBsKIBsKIBsKIBsKIBsKIBsKIBsKIBsKIBsKIBsKIBsK&#10;IBsKIBsKIBsKIBsKIBsKIBsKIBsKIBsKIBsKIBsKLikZ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IBsKIBsKIBsKIBsKIBsKIBsKIBsKLikZ1dTR&#10;////////////////////////////////////////////////////////////////////////q6mj&#10;IBsKIBsKIBsKIBsKIBsKIBsKIBsKIBsKIBsKIBsKIBsKIBsKIBsKIBsKIBsKIBsKIBsKIBsKIBsK&#10;IBsKIBsKIBsKIBsKIBsKIBsKWFRH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IBsKIBsKq6mj////////////////&#10;////////////////////////////////////////////////////////q6mjIBsKIBsKIBsKIBsK&#10;IBsKIBsKIBsKIBsKIBsKIBsKIBsKIBsKIBsKIBsKIBsKIBsKIBsKIBsKIBsKIBsKIBsKIBsKIBsK&#10;IBsKLikZ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ZmNX////////////////////////////////&#10;////////////////////////////////////////q6mjIBsKIBsKIBsKIBsKIBsKIBsKIBsKIBsK&#10;IBsKIBsKIBsKIBsKIBsKIBsKIBsKIBsKIBsKIBsKIBsKIBsKIBsKIBsKIBsKIBsKWFRH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PDgpIBsKIBsKIBsKIBsKIBsKIBsKIBsKIBsKIBsKIBsKIBsKIBsK&#10;IBsKIBsKIBsKIBsKIBsKIBsKPDgp8fHw////////////////////////////////////////////&#10;////////////////////////1dTRIBsKIBsKIBsKIBsKIBsKIBsKIBsKIBsKIBsKIBsKIBsK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IBsKIBsKIBsKx8bC////////////////////////////////////////////////////////////&#10;////////1dTRLikZIBsKIBsKIBsKIBsKIBsKIBsKIBsKIBsKIBsKIBsKIBsKIBsKIBsKIBsKIBsK&#10;IBsKIBsKIBsKIBsKIBsKIBsKIBsKLikZ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LikZ&#10;IBsKIBsKIBsKIBsKIBsKIBsKIBsKIBsKIBsKIBsKIBsKIBsKIBsKIBsKIBsKIBsKIBsKIBsKgn92&#10;////////////////////////////////////////////////////////////////////8fHwSkY4&#10;IBsKIBsKIBsKIBsKIBsKIBsKIBsKIBsKIBsKIBsKIBsKIBsKIBsKIBsKIBsKIBsKIBsKIBsKIBsK&#10;IBsKIBsKIBsKSkY4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PDgp8fHw////////////&#10;////////////////////////////////////////////////////////WFRHIBsKIBsKIBsKIBsK&#10;IBsKIBsKIBsKIBsKIBsKIBsKIBsKIBsKIBsKIBsKIBsKIBsKIBsKIBsKIBsKIBsKIBsKIBsKdHFm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IBsKIBsKIBsKubey////////////////////////////&#10;////////////////////////////////////////gn92IBsKIBsKIBsKIBsKIBsKIBsKIBsKIBsK&#10;IBsKIBsKIBsKIBsK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IBsKIBsKIBsKIBsKIBsKIBsKZmNX////////////////////////////////////////////&#10;////////////////////////ubeyIBsK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IBsKIBsKIBsK&#10;IBsKIBsKIBsKLikZ4+Lg////////////////////////////////////////////////////////&#10;////////4+LgLikZ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IBsKIBsKIBsKIBsKIBsKIBsK&#10;j42E////////////////////////////////////////////////////////////////////SkY4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PDgp8fHw////////&#10;////////////////////////////////////////////////////////j42E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IBsKIBsKIBsKIBsKIBsKIBsKq6mj////////////////////////&#10;////////////////////////////////////////1dTR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LikZIBsKIBsKIBsKIBsKIBsKIBsKIBsKIBsKIBsK&#10;IBsKIBsKIBsKIBsKIBsKIBsKIBsKIBsKWFRH////////////////////////////////////////&#10;////////////////////////////PDgp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IBsKIBsKIBsKIBsKIBsKx8bC////////////////////////////////////////////////////&#10;////////////j42E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IBsKWFRH////////////////////////////////////////////////////////////////1dTR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x8bC////&#10;////////////////////////////////////////////////////////////WFRHIBsKIBsKIBsK&#10;IBsKIBsKIBsKIBsKIBsKIBsKIBsKIBsKIBsKIBsKIBsKIBsKIBsKIBsKIBsKIBsKSkY4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IBsKWFRH////////////////////&#10;////////////////////////////////////////////q6mjIBsKIBsKIBsKIBsKIBsKIBsKIBsK&#10;IBsKIBsKIBsKIBsKIBsKIBsKIBsKIBsKIBsKIBsKIBsKIBsKLikZ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IBsKIBsKx8bC////////////////////////////////&#10;////////////////////////////8fHwLikZIBsKIBsKIBsKIBsKIBsKIBsK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IBsKIBsKIBsKIBsKWFRH////////////////////////////////////////////////&#10;////////////////j42EIBsKIBsKIBsK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IBsKIBsKIBsKq6mj////////////////////////////////////////////////////////////&#10;4+LgIBsKIBsKIBsKIBsKIBsKIBsK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IBsKIBsKIBsKIBsKIBsKPDgp&#10;////////////////////////////////////////////////////////////////dHFmIBsKIBsK&#10;IBsKIBsKIBsKIBsKIBsKIBsKIBsKIBsKIBsKIBsKIBsKIBsKIBsKIBsKIBsKIBsKLikZ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IBsKIBsKIBsKIBsKnZuT////////////&#10;////////////////////////////////////////////////4+LgIBsKIBsKIBsKIBsKIBsKIBsK&#10;IBsK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IBsKIBsKIBsKIBsKLikZ8fHw////////////////////////&#10;////////////////////////////////////dHFmIBsKIBsKIBsKIBsKIBsKIBsK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dHFm////////////////////////////////////////&#10;////////////////////4+LgIBsKIBsKIBsKIBsKIBsKIBsKIBsKIBsKIBsKIBsKIBsKIBsKIBsK&#10;IBsKIBsKIBsKIBsKIBsKLikZ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IBsKIBsKIBsKIBsKIBsK1dTR////////////////////////////////////////////////////&#10;////////dHFmIBsKIBsK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SkY4////////////////////////////////////////////////////////////4+LgIBsK&#10;IBsKIBsKIBsKIBsKIBsKIBsKIBsKIBsKIBsKIBsKIBsKIBsKIBsKIBsKIBsKIBsKIBsKPDgp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nZuT////&#10;////////////////////////////////////////////////////////j42EIBsKIBsK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ZmNXIBsKIBsKIBsK&#10;IBsKIBsKIBsKIBsKIBsKIBsKIBsKIBsKIBsKIBsKIBsKIBsKIBsKIBsK8fHw////////////////&#10;////////////////////////////////////////////LikZIBsK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LikZIBsKIBsKIBsKIBsKIBsKIBsK&#10;IBsKIBsKIBsKIBsKIBsKIBsKIBsKIBsKIBsKIBsKZmNX////////////////////////////////&#10;////////////////////////////q6mjIBsKIBsK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IBsKq6mj////////////////////////////////////////////&#10;////////////////SkY4IBsKIBsKIBsKIBsKIBsK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IBsKIBsKIBsKIBsK8fHw////////////////////////////////////////////////////////&#10;1dTRIBsKIBsKIBsKIBsKIBsK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IBsKIBsKIBsKIBsK&#10;ZmNX////////////////////////////////////////////////////////////gn92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IBsKIBsKIBsKIBsKnZuT////////&#10;////////////////////////////////////////////////////PDgpIBsKIBsKIBsKIBsKIBsK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IBsKIBsKIBsKIBsK4+Lg////////////////////&#10;////////////////////////////////////ubeyIBsKIBsKIBsKIBsKIBsKIBsK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SkY4////////////////////////////////////&#10;////////////////////////dHFm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SkY4IBsKIBsKIBsKIBsKIBsKIBsKIBsKIBsKIBsKIBsK&#10;IBsKIBsKIBsKIBsKIBsKIBsKgn92////////////////////////////////////////////////&#10;////////////LikZIBsKIBsKIBsKIBsKIBsKIBsKIBsKIBsKIBsKIBsKIBsKIBsKIBsKIBsKIBsK&#10;IBsKLikZ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IBsKIBsKIBsKIBsKIBsKIBsKIBsKIBsKIBsKIBsKIBsKIBsKIBsKIBsK&#10;IBsKIBsKIBsKubey////////////////////////////////////////////////////////x8bC&#10;IBsKIBsKIBsKIBsKIBsK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IBsKIBsKIBsKIBsK&#10;////////////////////////////////////////////////////////////gn92IBsKIBsKIBsK&#10;IBsKIBsKIBsKIBsKIBsKIBsKIBsKIBsKIBsKIBsKIBsKIBsKIBsKIBsK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WFRH////////////&#10;////////////////////////////////////////////////PDgpIBsKIBsKIBsKIBsK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IBsKIBsKj42E////////////////////////&#10;////////////////////////////////4+LgIBsKIBsKIBsKIBsKIBsKIBsKIBsKIBsKIBsKIBsK&#10;IBsKIBsKIBsKIBsKIBsKIBsKIBsKnZu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PDgpIBsKIBsKIBsKIBsKIBsKIBsKIBsK&#10;IBsKIBsKIBsKIBsKIBsKIBsKIBsKIBsKIBsKubey////////////////////////////////////&#10;////////////////////q6mjIBsKIBsKIBsKIBsKIBsKIBsKIBsKIBsKIBsKIBsKIBsKIBsKIBsK&#10;IBsKIBsKIBsKIBsK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IBsKIBsKIBsKIBsKIBsK8fHw////////////////////////////////////////////////&#10;////////dHFmIBsKIBsKIBsKIBsKIBsKIBsKIBsKIBsKIBsKIBsKIBsKIBsKIBsKIBsKIBsKIBsK&#10;SkY4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IBsKPDgp////////////////////////////////////////////////////////////PDgp&#10;IBsK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ZmNX&#10;////////////////////////////////////////////////////////4+LgIBsK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gn92IBsK&#10;IBsKIBsKIBsKIBsKIBsKIBsKIBsKIBsKIBsKIBsKIBsKIBsKIBsKIBsKIBsKj42E////////////&#10;////////////////////////////////////////////ubeyIBsKIBsKIBsKIBsK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ubey////////////////////////&#10;////////////////////////////////j42EIBsKIBsKIBsKIBsK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PDgpIBsKIBsKIBsKIBsKIBsKIBsKIBsK&#10;IBsKIBsKIBsKIBsKIBsKIBsKIBsKIBsKIBsK1dTR////////////////////////////////////&#10;////////////////////WFRHIBsKIBsKIBsK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IBsK////////////////////////////////////////////////////&#10;////////LikZIBsKIBsKIBsK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IBsKIBsK&#10;IBsKIBsKSkY4////////////////////////////////////////////////////////8fHwIBsK&#10;IBsKIBsKIBsK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IBsKIBsKIBsKWFRH&#10;////////////////////////////////////////////////////////x8bCIBsKIBsKIBsK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IBsK&#10;IBsKIBsKIBsKIBsKIBsKIBsKIBsKIBsKIBsKIBsKIBsKIBsKIBsKIBsKIBsKj42E////////////&#10;////////////////////////////////////////////nZuT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IBsKIBsKIBsKIBsKj42E////////////////////////&#10;////////////////////////////////j42E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IBsKIBsKIBsKubey////////////////////////////////////&#10;////////////////////ZmNXIBsKIBsKIBsKIBsK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x8bC////////////////////////////////////////////////&#10;////////WFRH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x8bCx8bCx8bCx8bCx8bCx8bCx8bCx8bCx8bCx8bCx8bC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x8bCx8bCx8bCx8bC&#10;x8bCx8bCx8bCx8bCx8bCx8bCx8bCx8bC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1dTR////////////////////////////////////////////////////////LikZ&#10;IBsKIBsKIBsK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SkY4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////////////////////////////////////////////////////////////IBsKIBsKIBsKIBsK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nZuTIBsKIBsKIBsKIBsKIBsKIBsKIBsKIBsKIBsKIBsK&#10;IBsKIBsKZmNX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IBsKIBsKIBsKIBsK////////////&#10;////////////////////////////////////////////////IBsKIBsKIBsKIBsK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IBsK////////////////////////&#10;////////////////////////////////1dTRIBsKIBsKIBsKIBsK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SkY4////////////////////////////////////&#10;////////////////////x8bC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WFRH////////////////////////////////////////////////&#10;////////x8bC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IBsKIBsKIBsKWFRH////////////////////////////////////////////////////////x8bC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x8bCx8bCx8bC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PDgp////////////////////////&#10;////////////////////////////////////////1dTRx8bCx8bC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PDgp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WFRH////////////////////////////////////////////////////////x8bCIBsKIBsKIBsK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ZmNXIBsKIBsKIBsKIBsKIBsKIBsKdHFm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////8fHwj42ELikZIBsKIBsKIBsKIBsKIBsKPDgp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WFRH////////&#10;////////////////////////////////////////////////x8bC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LikZ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nZuTIBsKIBsKIBsKIBsKIBsKIBsK&#10;IBsKIBsKIBsKIBsKIBsKIBsKgn92////////////////////////////////////////////////&#10;ubeyLikZ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WFRH////////////////////&#10;////////////////////////////////////x8bC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WFRHWFRHWFRHWFRHWFRHWFRHWFRH&#10;WFRHWFRHWFRHWFRHWFRHWFRHWFRHWFRHWFRHWFRHWFRHWFRHWFRHWFRHWFRHWFRHWFRHWFRHWFRH&#10;WFRHWFRHWFRHWFRHWFRHWFRHWFRHWFRHWFRHWFRHWFRHgn92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SkY4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nZuT////////////////////////////////////////////q6mj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WFRH////////////////////////////////&#10;////////////////////////x8bC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IBsKIBsKIBsKIBsKIBsKIBsKIBsKIBsKIBsK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1dTRIBsK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IBsKIBsKIBsKIBsKIBsK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8fHw////////&#10;////////////////////////////////WFRHIBsK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IBsKIBsKIBsKIBsK&#10;IBsKIBsKIBsKIBsKIBsKIBsKIBsKIBsKIBsK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ZmNX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1dTR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PDgp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IBsKIBsKIBsKIBsK&#10;IBsKIBsKIBsKIBsKIBsK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gn92IBsKIBsK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IBsKIBsKIBsKIBsK&#10;IBsKIBsKIBsKIBsKIBsKIBsKIBsKIBsKIBsKIBsKIBsKIBsKIBsKIBsKIBsKIBsKIBsKIBsKIBsK&#10;IBsKIBsK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dHFm////////////////////////////////////////WFRHIBsK&#10;IBsK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IBsKIBsKIBsKIBsKIBsKIBsKIBsKIBsKIBsKIBsKIBsKIBsKIBsKIBsK&#10;IBsKIBsKIBsKIBsKIBsK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WFRH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IBsKIBsKIBsKPDgp////////////////////////////&#10;////////////////////////////4+LgIBsKIBsKIBsKIBsKIBsKIBsKIBsKIBsKIBsKIBsKIBsK&#10;IBsKIBsKIBsKIBsKIBsKWFRH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IBsKIBsKIBsKIBsKIBsKIBsKIBsKIBsKIBsK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x8bC////////////////////////////////////////WFRHIBsKIBsKIBsKIBsKIBsKIBsKIBsK&#10;IBsKIBsKIBsKIBsKIBsKIBsKIBsKnZu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IBsKIBsKIBsK////////////////////////////////////////&#10;////////////////////IBsKIBsKIBsKIBsKIBsKIBsKIBsKIBsKIBsKIBsKIBsKIBsKIBsKIBsK&#10;IBsKIBsKWFRH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IBsK&#10;IBsKIBsKIBsKIBsKIBsKIBsKIBsKIBsK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1dTR////////&#10;////////////////////////////////WFRHIBsKIBsKIBsKIBsKIBsKIBsKIBsKIBsKIBsKIBsK&#10;IBsKIBsKIBsKLikZ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////////////////////////////////////////////////////&#10;////////IBsKIBsKIBsKIBsKIBsKIBsKIBsKIBsKIBsKIBsKIBsKIBsKIBsKIBsKIBsKIBsKPDgp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IBsKIBsKIBsKIBsKIBsKIBsKIBsKIBsKIBsK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LikZ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nZuT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PDgp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8fHw////////////////////////////////////////////////////////PDgp&#10;IBsKIBsKIBsKIBsKIBsKIBsKIBsKIBsKIBsKIBsKIBsKIBsKIBsKIBsKIBsKIBsK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IBsKIBsKIBsKIBsK&#10;IBsKIBsK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SkY4////////////////////////////////////&#10;////////8fHwLikZ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WFRHWFRHWFRHWFRHWFRHWFRHWFRHWFRHWFRHWFRHWFRHWFRH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IBsKIBsKIBsKIBsK&#10;x8bC////////////////////////////////////////////////////////WFRHIBsKIBsKIBsK&#10;IBsKIBsKIBsKIBsKIBsKIBsKIBsKIBsKIBsKIBsKIBsKIBsKIBsK4+Lg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IBsKIBsKIBsKIBsKIBsK&#10;IBsKIBsK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LikZ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1dTRLikZIBsKIBsKIBsKIBsKIBsKIBsKIBsKIBsKIBsKdHFm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x8bC////////&#10;////////////////////////////////////////////////ZmNXIBsKIBsKIBsKIBsKIBsKIBsK&#10;IBsKIBsKIBsKIBsKIBsKIBsKIBsKIBsKIBsKIBsKx8bC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SkY4IBsK&#10;IBsKIBsKIBsKIBsKLikZdHFm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4+LgdHFm&#10;LikZIBsKIBsKIBsKIBsKIBsKWFRH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IBsK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nZuT////////////////////&#10;////////////////////////////////////j42EIBsKIBsKIBsKIBsKIBsKIBsKIBsKIBsKIBsK&#10;IBsKIBsKIBsKIBsKIBsKIBsKIBsKnZuT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IBsK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x8bCx8bCx8bC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q6mj////////////////////////////////////////////////////////////////x8bCx8bC&#10;x8bCx8bC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ZmNX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j42E////////////////////////////////&#10;////////////////////////q6mjIBsKIBsKIBsKIBsKIBsKIBsKIBsKIBsKIBsKIBsKIBsKIBsK&#10;IBsKIBsKIBsKIBsKgn92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ZmNX////////////////////////////////////////////&#10;////////////x8bCIBsKIBsKIBsKIBsKIBsKIBsKIBsKIBsKIBsKIBsKIBsKIBsKIBsKIBsKIBsK&#10;IBsKWFRH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ZmNX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LikZ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IBsKIBsKIBsKIBsKWFRH////////////////////////////////////////////////////////&#10;8fHwIBsKIBsKIBsKIBsKIBsKIBsKIBsKIBsKIBsKIBsKIBsKIBsKIBsKIBsKIBsKIBsKIBsK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IBsK////////////////////////////////////////////////////////////LikZIBsK&#10;IBsKIBsKIBsKIBsKIBsKIBsKIBsKIBsKIBsKIBsKIBsKIBsKIBsKIBsKIBsK1dTR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IBsKIBsKIBsKIBsK&#10;IBsKIBsKIBsKIBsKIBsKIBsKIBsKIBsKIBsK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gn92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IBsKIBsKIBsKIBsK4+Lg&#10;////////////////////////////////////////////////////////WFRHIBsKIBsKIBsKIBsK&#10;IBsKIBsKIBsKIBsKIBsKIBsKIBsKIBsKIBsKIBsKIBsKIBsKnZuT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x8bC////////////&#10;////////////////////////////////////////////j42EIBsKIBsKIBsKIBsKIBsKIBsKIBsK&#10;IBsKIBsKIBsKIBsKIBsKIBsKIBsKIBsKIBsKZmNX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IBsKIBsKIBsKIBsKj42E////////////////////////&#10;////////////////////////////////ubeyIBsKIBsKIBsKIBsKIBsKIBsKIBsKIBsKIBsKIBsK&#10;IBsKIBsKIBsKIBsKIBsKIBsKLikZ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PDgp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SkY4IBsKIBsKIBsK&#10;IBsKIBsKIBsKIBsKIBsKIBsKIBsKIBsKIBsK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IBsKIBsKIBsKIBsKIBsKIBsKIBsK&#10;IBsKIBsKIBsKIBsKIBsKIBsKIBsKIBsKIBsKdHFm////////////////////////////////////&#10;////////////////////4+LgIBsKIBsKIBsKIBsKIBsKIBsKIBsKIBsKIBsKIBsKIBsKIBsKIBsK&#10;IBsKIBsKIBsKIBsK1dTR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LikZ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SkY4////////////////////////////////////////////////&#10;////////////PDgpIBsKIBsKIBsKIBsKIBsKIBsKIBsKIBsKIBsKIBsKIBsKIBsKIBsKIBsKIBsK&#10;IBsKnZuT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IBsKIBsKIBsKIBsK8fHw////////////////////////////////////////////////////////&#10;dHFmIBsKIBsKIBsKIBsKIBsKIBsKIBsKIBsKIBsKIBsKIBsKIBsKIBsKIBsKIBsKIBsKSkY4////&#10;////////////////////////////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nZu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gn92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IBsKIBsKIBsK&#10;IBsKx8bC////////////////////////////////////////////////////////q6mjIBsKIBsK&#10;IBsKIBsKIBsKIBsKIBsKIBsKIBsKIBsKIBsKIBsKIBsKIBsKIBsKIBsKIBsK46my////////////&#10;////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j42E////&#10;////////////////////////////////////////////////////4+LgIBsKIBsKIBsKIBsKIBsK&#10;IBsKIBsKIBsKIBsKIBsKIBsKIBsKIBsKIBsKIBsKIBsKURQSrnR4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ubeyj42Ej42EZmNXWFRHWFRHWFRHj42EnZuT1dTR////////////////////////////////&#10;////////////////////////////////////////4+Lgubeyj42Egn92WFRHWFRHgn92j42Eq6mj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ubeyj42Ej42Ej42Ej42Ej42Eq6mjx8bC////////////////////////////////////////////&#10;////////////////////////////////////////////////////////////////////////////&#10;////////////////////////1dTRq6mjj42Ej42Ej42Ej42Ej42EnZuTx8bC////////////////&#10;////////////////////////j42E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nZuTSkY4IBsKIBsKIBsK&#10;IBsKIBsKIBsKIBsKIBsKIBsKIBsKIBsKPDgpq6mj////////////////////////////////////&#10;////////////////8fHwnZuTSkY4IBsKIBsKIBsKIBsKIBsKIBsKIBsKIBsKIBsKIBsKPDgpj42E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LikZ4+Lg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WFRHIBsKIBsKSkY4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SkY4IBsKIBsKIBsKIBsKIBsKIBsKIBsKubey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dHFmIBsKIBsK&#10;IBsKIBsKIBsKIBsKIBsKIBsKIBsKLikZ8fHw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j42ELikZ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j42ELikZIBsK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gn92WFRHLikZIBsKIBsKIBsKIBsKIBsKIBsKIBsKIBsKWFRHdHFmnZuT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q6mjgn92WFRHSkY4&#10;IBsKIBsKIBsKSkY4WFRHj42Ex8bC////////////////////////////4+Lg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LikZ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dHFmSkY4IBsKIBsK&#10;IBsKIBsKIBsKIBsKIBsKIBsKWFRHj42E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ubeyj42EWFRHSkY4IBsKIBsKIBsKPDgpWFRHgn92ubey8fHw////////////&#10;////////////////LikZ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x8bCx8bCx8bC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gn92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x8bCx8bCx8bC&#10;x8bC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x8bCx8bCx8bC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x8bCx8bCx8bC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IBsKIBsKIBsKIBsKIBsKIBsKIBsK&#10;IBsKIBsKq6mj////////////////////////////////////////////////////////////////&#10;////////////////////////ubeyLikZ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IBsKIBsKIBsKIBsKIBsKIBsK&#10;q6mj////////////////////////////////////////////////////////////////////////&#10;////////////////8fHwZmNX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SkY4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IBsKIBsKIBsKIBsKIBsKIBsKIBsKIBsKj42E////&#10;////////////////////////////////////////////////////////////////////////////&#10;////////////x8bCPDgp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LikZnZu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SkY4IBsKIBsKIBsKIBsKIBsKIBsKIBsK&#10;IBsKIBsKIBsKIBsKIBsKIBsKIBsKIBsKIBsKIBsKIBsKIBsKIBsKIBsKIBsKdHFm////////////&#10;////////////////////////////////////////////////////////////////////////////&#10;////8fHwj42ELikZ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dHFm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IBsK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PDgpIBsKIBsKIBsKIBsKIBsKIBsKIBsKIBsKIBsK&#10;IBsKIBsKIBsKIBsKIBsKIBsKIBsKIBsKIBsKIBsKIBsKIBsKIBsKdHFm8fHw////////////////&#10;////////////////////////////////////////////////////////////////////////////&#10;4+LgdHFm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WFRH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x8bCx8bCx8bCx8bCx8bCx8bCx8bCx8bCx8bCx8bCx8bCx8bC1dTR////////////////////////&#10;////////////////////////////////////////////////////////gn92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x8bCx8bCx8bCx8bCx8bCx8bCx8bCx8bCx8bCx8bCx8bC&#10;x8bCx8bC////////////////////////////////////////////////////////////////////&#10;////////////q6mj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LikZIBsKIBsKIBsKIBsKIBsKIBsKIBsKIBsKIBsKIBsKIBsK&#10;IBsKIBsKIBsKIBsKIBsKIBsKIBsKIBsKIBsKIBsKIBsKSkY48fHw////////////////////////&#10;////////////////////////////////////////////////////////////////////////x8bC&#10;WFRH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PDgp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WFRH////////////////////////////////////&#10;////////////////////////////////////////////LikZ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////&#10;////////////////////////////////////////////////////////////////////////////&#10;WFRH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IBsKIBsKIBsKIBsKIBsKIBsKIBsKIBsKIBsKIBsKIBsKIBsKIBsKIBsK&#10;IBsKIBsKIBsKIBsKIBsKIBsKIBsKIBsKIBsKPDgp1dTR////////////////////////////////&#10;////////////////////////////////////////////////////////////////////x8bCWFRH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PDgp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PDgp////////////////////////////////////////////////&#10;////////////////////////////q6mj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LikZIBsKIBsKIBsKIBsKIBsKIBsKIBsK&#10;IBsKIBsKIBsKIBsKIBsKLikZ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8fHw////////////&#10;////////////////////////////////////////////////////////////4+Lg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IBsKLikZq6mj////////////////////////////////////////&#10;////////////////////////////////////////////////////////////////x8bCWFRH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PDgp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4+Lg////////////////////////////////////////////////////////&#10;////////////////PDgpIBsKIBsKIBsKIBsKIBsKIBsKIBsKIBsKIBsKIBsKIBsKLikZ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ubey////////////////////////&#10;////////////////////////////////////////////////dHFmIBsKIBsKIBsKIBsKIBsKIBsK&#10;IBsKIBsKIBsKIBsKIBsKIBsK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gn92////////////////////////////////////////////////&#10;////////////////////////////////////////////////////////////1dTRdHFm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WFRH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IBsKj42E////////////////////////////////////////////////////////////////////&#10;nZuT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SkY4IBsKIBsKIBsKIBsK&#10;IBsKIBsKIBsKIBsKIBsKIBsKIBsKIBsKIBsKWFRH////////////////////////////////////&#10;////////////////////////////////x8bC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IBsKIBsKWFRH8fHw////////////////////////////////////////////////////&#10;////////////////////////////////////////////////////////8fHwj42EPDgp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LikZdHFm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IBsKLikZ1dTR&#10;////////////////////////////////////////////////////////////1dTRLikZ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LikZIBsKIBsKIBsKIBsKIBsKIBsKIBsKIBsKIBsKIBsKIBsKIBsKIBsK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IBsKubey////////////////////////////////////////////&#10;////////////////8fHwPDgp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SkY48fHw////////&#10;////////////////////////////////////////////1dTRLikZ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ZmNX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IBsKIBsKLikZ1dTR////////////////////////////////////////////////////&#10;8fHwSkY4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PDgp1dTR////////////////&#10;////////////////////////////ubeyLikZIBsKIBsKIBsKIBsKIBsKIBsKIBsKIBsKIBsKIBsK&#10;IBsKIBsKPDgp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SkY4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IBsKIBsKIBsKIBsKIBsKIBsKIBsKIBsKIBsKIBsKIBsKIBsKIBsK&#10;IBsKIBsKLikZubey////////////////////////////////////////////1dTRSkY4IBsKIBsK&#10;IBsKIBsKIBsKIBsKIBsKIBsKIBsKIBsKIBsKIBsKIBsK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IBsKIBsKIBsKIBsKIBsK&#10;IBsKIBsKIBsKIBsKIBsKIBsKIBsKIBsKIBsKIBsKIBsKIBsKdHFm1dTR////////////////////&#10;////////ubeyWFRHIBsKIBsKIBsKIBsKIBsKIBsKIBsKIBsKIBsKIBsKIBsKIBsKIBsKIBsK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PDgpIBsK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IBsKIBsKIBsK&#10;IBsKWFRHubey////////////////////////////1dTRdHFm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PDgpWFRHj42Ej42Egn92WFRHLikZIBsK&#10;IBsKIBsKIBsKIBsK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IBsKgn92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LikZWFRHgn92j42Ej42EWFRHLikZ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LikZIBsKIBsKIBsKIBsKIBsKIBsKIBsKIBsKIBsK&#10;IBsKIBsKIBsKIBsKIBsKIBsKIBsKIBsKIBsKIBsKIBsKIBsKIBsKIBsKIBsKIBsKIBsKIBsKIBsK&#10;IBsKIBsKIBsKIBsKIBsKIBsKIBsKIBsKIBsKIBsKSkY4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LikZ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IBsKIBsKIBsKIBsKIBsKIBsKIBsKIBsK&#10;IBsKIBsKIBsKIBsKIBsKIBsKIBsKIBsKIBsKIBsKIBsKIBsKIBsKIBsKIBsKIBsKIBsKIBsKLikZ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IBsKIBsKIBsKIBsKIBsKIBsKIBsKIBsKIBsKIBsKIBsKIBsKIBsKIBsKIBsKIBsKIBsKIBsKIBsK&#10;IBsKIBsKIBsKIBsKIBsKIBsKLikZ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SkY4IBsKIBsK&#10;IBsKIBsKIBsKIBsKIBsKIBsKIBsKIBsKIBsKIBsKIBsK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IBsKIBsKIBsKIBsKIBsKIBsKIBsKIBsKIBsKIBsK&#10;IBsKIBsKIBsK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IBsK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ZmNX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LikZIBsKIBsKIBsK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SkY4IBsKIBsKIBsKIBsKIBsKIBsKIBsKIBsKIBsKIBsKIBsKIBsKIBsKIBsKIBsKIBsK&#10;IBsKIBsKIBsKIBsKIBsKIBsKIBsKIBsKIBsKIBsKIBsKIBsKIBsKIBsKIBsKIBsKIBsKLikZ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LikZ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IBsKIBsKIBsK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SkY4IBsKIBsKIBsKIBsKIBsKIBsKIBsKIBsKIBsKLikZ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SkY4IBsKIBsKIBsKIBsKIBsKIBsKIBsKIBsKIBsKIBsKIBsKIBsKIBsKIBsKIBsKIBsKIBsKIBsK&#10;IBsKIBsKIBsKIBsKIBsKIBsKIBsKIBsKIBsKIBsKIBsKIBsKIBsKPDgp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IBsKIBsKIBsKIBsKIBsKIBsKIBsKIBsKIBsKIBsKIBsKIBsKIBsKIBsKIBsKIBsKIBsK&#10;IBsKIBsKLikZ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dHFm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dHFmIBsK&#10;IBsKIBsKIBsKIBsKIBsKIBsKIBsKIBsKIBsKIBsKIBsKIBsKIBsKIBsKIBsKIBsKIBsKIBsKIBsK&#10;IBsKIBsKIBsKIBsKIBsKIBsKIBsKIBsKIBsKZmNX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IBsKIBsKIBsKIBsKIBsKIBsKIBsKIBsKIBsKIBsKIBsKIBsKIBsKIBsKIBsKIBsKIBsKSkY4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LikZIBsKIBsK&#10;IBsKIBsKIBsKIBsKIBsKIBsKIBsKIBsKIBsKIBsKIBsKIBsKIBsKIBsKIBsKIBsKIBsKIBsKIBsK&#10;IBsKIBsKIBsKIBsKPDgp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LikZIBsK&#10;IBsKIBsKIBsKIBsKIBsKIBsKIBsKIBsKIBsKIBsKIBsKIBsK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SkY4IBsKIBsKIBsKIBsKIBsKIBsKIBsKIBsKIBsKIBsKIBsKIBsKIBsK&#10;IBsKIBsKIBsKIBsKIBsKIBsKIBsKIBsKIBsKIBsKIBsKIBsKLikZ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LikZIBsKIBsKIBsKSkY4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j42ELikZIBsKIBsKIBsK&#10;IBsKIBsKIBsKIBsKIBsKIBsKIBsKIBsKIBsKIBsKIBsKIBsKIBsKIBsKIBsKIBsKIBsKIBsKPDgp&#10;j42E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PDgpIBsKIBsKIBsKIBsKIBsKIBsKIBsKIBsKIBsKIBsKIBsKIBsKIBsKIBsK&#10;IBsKIBsKIBsKIBsKIBsKIBsKIBsKLikZj42E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SkY4IBsKIBsK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q6mjSkY4IBsKIBsKIBsKIBsK&#10;IBsKIBsKIBsKIBsKIBsKIBsKIBsKIBsKIBsKIBsKIBsKIBsKIBsKZmNX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PDgp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ZmNXIBsKIBsKIBsKIBsKIBsKIBsKIBsKIBsKIBsKIBsKIBsKIBsKIBsKIBsKIBsK&#10;IBsKIBsKSkY4q6mj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q6mjgn92WFRHLikZIBsKIBsK&#10;IBsKIBsKIBsKIBsKIBsKSkY4WFRHj42E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PDgp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ubeyj42EWFRHPDgpIBsKIBsKIBsKIBsKIBsKIBsKIBsKPDgpWFRHj42Eubey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851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0"/>
      <w:gridCol w:w="3922"/>
      <w:gridCol w:w="1117"/>
    </w:tblGrid>
    <w:tr w:rsidR="00ED3402" w:rsidTr="00594950">
      <w:trPr>
        <w:trHeight w:val="544"/>
      </w:trPr>
      <w:tc>
        <w:tcPr>
          <w:tcW w:w="5220" w:type="dxa"/>
          <w:vMerge w:val="restart"/>
          <w:shd w:val="clear" w:color="auto" w:fill="auto"/>
        </w:tcPr>
        <w:p w:rsidR="00ED3402" w:rsidRPr="00A07447" w:rsidRDefault="00ED3402" w:rsidP="008E2A3F">
          <w:pPr>
            <w:pStyle w:val="Sidhuvu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3922" w:type="dxa"/>
          <w:shd w:val="clear" w:color="auto" w:fill="auto"/>
          <w:vAlign w:val="bottom"/>
          <w:hideMark/>
        </w:tcPr>
        <w:p w:rsidR="00ED3402" w:rsidRDefault="00ED3402" w:rsidP="00E46828">
          <w:pPr>
            <w:pStyle w:val="Sidhuvudstext"/>
            <w:jc w:val="right"/>
          </w:pPr>
          <w:bookmarkStart w:id="3" w:name="bmkDocDate_02"/>
          <w:r>
            <w:t xml:space="preserve"> </w:t>
          </w:r>
          <w:bookmarkEnd w:id="3"/>
        </w:p>
      </w:tc>
      <w:bookmarkStart w:id="4" w:name="objPageNo_02"/>
      <w:tc>
        <w:tcPr>
          <w:tcW w:w="1117" w:type="dxa"/>
          <w:shd w:val="clear" w:color="auto" w:fill="auto"/>
          <w:vAlign w:val="bottom"/>
        </w:tcPr>
        <w:p w:rsidR="00ED3402" w:rsidRPr="00A07447" w:rsidRDefault="00ED3402" w:rsidP="00594950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F40BF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F40BF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4"/>
        </w:p>
      </w:tc>
    </w:tr>
    <w:tr w:rsidR="00ED3402" w:rsidTr="00594950">
      <w:trPr>
        <w:trHeight w:val="350"/>
      </w:trPr>
      <w:tc>
        <w:tcPr>
          <w:tcW w:w="5220" w:type="dxa"/>
          <w:vMerge/>
          <w:shd w:val="clear" w:color="auto" w:fill="auto"/>
          <w:vAlign w:val="center"/>
          <w:hideMark/>
        </w:tcPr>
        <w:p w:rsidR="00ED3402" w:rsidRDefault="00ED3402" w:rsidP="00E05D87"/>
      </w:tc>
      <w:tc>
        <w:tcPr>
          <w:tcW w:w="5039" w:type="dxa"/>
          <w:gridSpan w:val="2"/>
          <w:shd w:val="clear" w:color="auto" w:fill="auto"/>
        </w:tcPr>
        <w:p w:rsidR="00ED3402" w:rsidRDefault="00ED3402" w:rsidP="00E05D87">
          <w:pPr>
            <w:pStyle w:val="Ledtext"/>
          </w:pPr>
        </w:p>
      </w:tc>
    </w:tr>
  </w:tbl>
  <w:p w:rsidR="00ED3402" w:rsidRPr="00745042" w:rsidRDefault="00ED3402" w:rsidP="00F4109E">
    <w:pPr>
      <w:pStyle w:val="Sidhuvud"/>
      <w:rPr>
        <w:sz w:val="20"/>
        <w:szCs w:val="20"/>
      </w:rPr>
    </w:pPr>
  </w:p>
  <w:p w:rsidR="0032522D" w:rsidRPr="00745042" w:rsidRDefault="0032522D" w:rsidP="00ED3402">
    <w:pPr>
      <w:pStyle w:val="Sidhuvud"/>
      <w:rPr>
        <w:sz w:val="20"/>
        <w:szCs w:val="20"/>
      </w:rPr>
    </w:pPr>
  </w:p>
  <w:p w:rsidR="00745042" w:rsidRPr="00745042" w:rsidRDefault="00745042" w:rsidP="00ED3402">
    <w:pPr>
      <w:pStyle w:val="Sidhuvud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insFirstHeader_01"/>
  <w:bookmarkEnd w:id="5"/>
  <w:p w:rsidR="00ED3402" w:rsidRPr="00811F35" w:rsidRDefault="00ED3402" w:rsidP="00F4109E">
    <w:pPr>
      <w:pStyle w:val="Sidhuvud"/>
      <w:rPr>
        <w:szCs w:val="2"/>
      </w:rPr>
    </w:pPr>
    <w:r>
      <w:rPr>
        <w:noProof/>
        <w:szCs w:val="2"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1497330" cy="320040"/>
              <wp:effectExtent l="0" t="0" r="7620" b="3810"/>
              <wp:wrapNone/>
              <wp:docPr id="2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D8AFF" id="LogoFirstPage" o:spid="_x0000_s1026" alt="Statens energimyndighets logo" style="position:absolute;margin-left:56.7pt;margin-top:25.45pt;width:117.9pt;height:25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DHxsLHxsKPjYSPjYSCf3ZYVEdYVEdYVEc8OCkgGwogGwogGwogGwogGwogGwogGwogGwog&#10;GwogGwogGwogGwouKRlYVEdYVEdYVEd0cWaPjYSPjYS5t7LHxsL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KrqaOPjYRmY1dKRjggGwogGwogGwog&#10;GwogGwogGwogGwogGwogGwogGwogGwogGwogGwogGwogGwogGwogGwogGwogGwogGwogGwogGwog&#10;GwogGwogGwogGwogGwogGwogGwogGwogGwogGwogGwogGwo8OClYVEeCf3adm5P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Kdm5N0cWZKRjggGwogGwogGwogGwogGwogGwogGwogGwogGwogGwogGwogGwog&#10;GwogGwogGwogGwogGwogGwogGwogGwogGwogGwogGwogGwogGwogGwogGwogGwogGwogGwogGwog&#10;GwogGwogGwogGwogGwogGwogGwogGwogGwogGwogGwogGwogGwogGwogGwo8OClmY1ePjYT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5t7KCf3ZYVEcgGwog&#10;GwogGwogGwogGwogGwogGwogGwogGwogGwogGwogGwogGwogGwogGwogGwogGwogGwogGwogGwog&#10;GwogGwogGwogGwogGwogGwogGwogGwogGwogGwogGwogGwogGwogGwogGwogGwogGwogGwogGwog&#10;GwogGwogGwogGwogGwogGwogGwogGwogGwogGwogGwogGwogGwogGwogGwogGwogGwpKRjh0cWar&#10;qa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5t7J0cWYuKR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m&#10;Y1erqaP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NmY1c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K&#10;Rjidm5P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m&#10;Y1erqaP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CPjYQ8OCk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uKRl0&#10;cWb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mY1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KRji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dm5M8OC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uKRmCf3b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PjYQuKRk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0cWY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mY1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0cWb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B0cWYgGwogGwogGwogGwogGwogGwog&#10;GwogGwogGwogGwogGwogGwogGwogGwogGwogGwogGwogGwogGwogGwogGwogGwogGwogGwogGwog&#10;GwogGwogGwogGwogGwogGwogGwogGwogGwogGwpmY1erqaP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J0cWYuKRkgGwogGwogGwogGwogGwogGwogGwogGwogGwogGwogGwogGwog&#10;GwogGwogGwogGwogGwogGwogGwogGwogGwogGwogGwogGwogGwogGwogGwogGwogGwogGwogGwog&#10;GwogGwogGwpYVE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8OCkgGwogGwogGwogGwogGwogGwogGwogGwogGwogGwog&#10;GwogGwogGwogGwogGwogGwogGwogGwogGwogGwogGwogGwogGwogGwogGwogGwogGwogGwogGwog&#10;GwogGwogGwogGwpKRjidm5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rqaNmY1cgGwogGwogGwogGwogGwogGwogGwogGwo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ogGwogGwogGwouKRl0cWb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CPjYQ8OCkgGwogGwogGwogGwogGwogGwogGwogGwogGwogGwogGwogGwogGwog&#10;GwogGwogGwogGwogGwogGwogGwogGwogGwogGwogGwogGwogGwogGwogGwogGwogGwogGwogGwp0&#10;cWb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mY1cg&#10;GwogGwogGwogGwogGwogGwogGwogGwogGwogGwogGwogGwogGwogGwogGwogGwogGwogGwogGwog&#10;GwogGwogGwogGwogGwogGwogGwogGwogGwogGwogGwogGwo8OCmdm5P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NYVEcgGwogGwogGwogGwogGwogGwogGwogGwogGwogGwogGwogGwogGwogGwog&#10;GwogGwogGwogGwogGwogGwogGwogGwogGwogGwogGwogGwogGwogGwogGwogGwogGwpKRjj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8OCkgGwogGwogGwogGwog&#10;GwogGwogGwogGwogGwogGwogGwogGwogGwogGwogGwogGwogGwogGwogGwogGwogGwogGwogGwog&#10;GwogGwogGwogGwogGwogGwogGwpYVEe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J0cWYgGwogGwogGwogGwogGwogGwogGwogGwogGwogGwogGwogGwogGwogGwogGwog&#10;GwogGwogGwogGwogGwogGwogGwogGwogGwogGwogGwogGwogGwogGwogGwouKRm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uKRk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pYVE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pYVEf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0&#10;cWYgGwogGwogGwogGwogGwogGwogGwogGwogGwogGwogGwogGwogGwogGwogGwogGwogGwogGwog&#10;GwogGwogGwogGwogGwogGwogGwogGwogGwogGwpKRjj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gGwogGwogGwogGwogGwogGwogGwogGwogGwogGwogGwogGwog&#10;GwogGwogGwogGwogGwogGwo8OC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JYVEcg&#10;GwogGwogGwogGwogGwogGwogGwogGwogGwogGwogGwogGwogGwogGwogGwogGwogGwogGwogGwog&#10;GwogGwogGwogGwogGwogGwogGwogGwouKR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ogGwogGwogGwogGwog&#10;GwouKRmPjYT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8OCk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uKRkgGwogGwogGwogGwogGwogGwogGwogGwogGwogGwog&#10;GwogGwogGwogGwogGwogGwogGwogGwogGwogGwogGwogGwogGwogGwogGwogGwpmY1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PjYQgGwogGwogGwog&#10;GwogGwogGwo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uKRkgGwogGwogGwogGwogGwogGwogGwogGwogGwogGwogGwogGwogGwogGwog&#10;GwogGwogGwogGwogGwogGwogGwogGwogGwogGwogGwouKRm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FYVEcgGwogGwogGwogGwog&#10;GwogGwogGwogGwogGwogGwo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gGwogGwqCf3b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uKRkgGwo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ogGwog&#10;GwogGwo8OCn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BYVEc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ogGwogGwpmY1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8OCk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p0cWbx8fD/////////////////////////////////////////////////////&#10;///////////////////////////////////////////////////x8fD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ogGwogGwogGwogGwogGwogGwogGwogGwqCf3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ogGwogGwogGwogGwogGwogGwogGwogGwogGwogGwogGwogGwqd&#10;m5P/////////////////////////////////////////////////////////////////////////&#10;///////////////////////////////j4uB0cWYuKRk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uKRk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ouKRnHxsL/////////////&#10;////////////////////////////////////////////////////////////////////////////&#10;///////////j4uB0cWY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KRjggGwo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uKRkgGwogGwogGwogGwogGwogGwogGwogGwogGwogGwogGwogGwog&#10;GwogGwogGwogGwogGwogGwogGwogGwogGwogGwpKRjjV1NH/////////////////////////////&#10;///////////////////////////////////////////////////////////////////x8fB0cWY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mY1cg&#10;GwogGwogGwogGwogGwogGwogGwogGwogGwogGwo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pKRjjx8fD/////////////////////////////////////////////&#10;///////////////////////////////////////////////x8fCPjYQuKRk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ogGwog&#10;GwogGwp0cWb/////////////////////////////////////////////////////////////////&#10;//////////////////////////////+5t7I8OCk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o8OC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ogGwogGwogGwogGwogGwogGwogGwogGwogGwp0cWb/////&#10;////////////////////////////////////////////////////////////////////////////&#10;///////////j4uBYVEcgGwo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p0cWb/////////////////////&#10;//////////////////////////////////////////////////////////////////////+PjYQ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ogGwogGwogGwogGwogGwogGwogGwogGwqPjYT/////////////////////////////////////&#10;///////////////////////////////////////////////////V1NFKRjggGwogGwogGwogGwog&#10;Gwo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uKRk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8OCkgGwogGwogGwogGwogGwogGwogGwogGwogGwogGwogGwogGwogGwogGwogGwogGwog&#10;GwogGwogGwogGwogGwqrqaP/////////////////////////////////////////////////////&#10;//////////////////////////////////+PjYQ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r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ogGwog&#10;GwqPjYT/////////////////////////////////////////////////////////////////////&#10;///////////////j4uBYVEcgGwogGwogGwogGwogGwogGwogGwogGwogGwogGwogGwogGwogGwog&#10;GwogGwogGwogGwogGwogGwogGwo8OC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gGwogGwogGwogGwogGwogGwogGwp0cWb/////////&#10;//////////////////////////////////////////////////////////////////////////+5&#10;t7IuKRkgGwo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gGwogGwogGwogGwogGwp0cWb/////////////////////////&#10;//////////////////////////////////////////////////////////+PjYQgGwogGwogGwog&#10;GwogGwogGwogGwogGwogGwogGwogGwo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gGwogGwp0cWb/////////////////////////////////////////&#10;///////////////////////////////////////x8fBYVEcgGwogGwogGwogGwogGwogGwogGwog&#10;GwogGwo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foRRFBIg&#10;GwogGwogGwo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ogGwogGwogGwog&#10;GwogGwogGwogGwpKRjj/////////////////////////////////////////////////////////&#10;///////////////////////V1NFKRjggGwogGwogGwogGwogGwo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hASjeASXeASXZAiTH&#10;BR/HBR/HBR+9Bx2UDReUDRdRFBJRFBJRFBIgGwogGwogGwogGwogGwogGwogGwogGwpKRjj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ogGwogGwogGwpK&#10;Rjjx8fD/////////////////////////////////////////////////////////////////////&#10;///////V1NEuKRkgGwogGwogGwogGwogGwogGwogGwogGwogGwogGwogGwogGwogGwogGwogGwog&#10;Gwo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eASXOBCG9Bx2EDxVRFBJRFBI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ogGwogGwogGwogGwogGwogGwouKRnV1NH/////////&#10;//////////////////////////////////////////////////////////////////+rqaMgGwo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eASW9Bx2EDxVRFBJRFBI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ogGwogGwogGwogGwogGwogGwogGwrHxsL/////////////////////////&#10;//////////////////////////////////////////////////+rqaM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UAyKjChlmKSjttL3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ogGwogGwogGwogGwogGwogGwogGwqdm5P/////////////////////////////////////////&#10;//////////////////////////////////+rqaM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hASn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ogGwogGwog&#10;GwogGwogGwogGwp0cWb/////////////////////////////////////////////////////////&#10;//////////////////+PjYQgGwogGwogGwogGwogGwogGwogGwogGwogGwogGwogGwogGwogGwog&#10;GwogGwogGwogGwogGwogGwogGwogGwogGwogGwogGwogGwogGwo8OCm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pK&#10;Rjjx8fD/////////////////////////////////////////////////////////////////////&#10;//+PjYQgGwogGwogGwogGwogGwogGwogGwogGwogGwogGwogGwogGwogGwogGwogGwogGwogGwog&#10;GwogGwogGwogGwogGwogGwogGwogGwouKRm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ogGwogGwogGwogGwogGwogGwouKRnV1NH/////////&#10;//////////////////////////////////////////////////////////////+rqaMgGwogGwog&#10;GwogGwogGwogGwogGwogGwogGwogGwogGwogGwogGwogGwogGwogGwogGwogGwogGwogGwogGwog&#10;GwogGwogGwogGwpYVEf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ogGwogGwqrqaP/////////////////////////&#10;//////////////////////////////////////////////+rqaMgGwogGwogGwogGwogGwogGwog&#10;GwogGwogGwogGwogGwogGwogGwogGwogGwogGwogGwogGwogGwogGwogGwogGwogGwogGwouKRm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pmY1f/////////////////////////////////////////&#10;//////////////////////////////+rqaMgGwogGwogGwogGwogGwogGwogGwogGwogGwogGwog&#10;GwogGwogGwogGwogGwogGwogGwogGwogGwogGwogGwogGwogGwogGwpYVE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ogGwog&#10;GwogGwogGwogGwo8OCnx8fD/////////////////////////////////////////////////////&#10;///////////////V1NE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ogGwogGwogGwogGwogGwog&#10;GwrHxsL////////////////////////////////////////////////////////////////////V&#10;1NEuKRkgGwogGwogGwogGwogGwogGwogGwogGwogGwogGwogGwogGwogGwogGwogGwogGwogGwog&#10;GwogGwogGwogGwogGwouKRn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ogGwogGwogGwogGwogGwqCf3b/////////&#10;///////////////////////////////////////////////////////////x8fBKRjg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ogGwogGwogGwogGwogGwogGwo8OCnx8fD/////////////////////&#10;//////////////////////////////////////////////9YVEcgGwogGwogGwogGwogGwogGwog&#10;GwogGwogGwogGwogGwogGwogGwogGwogGwogGwogGwogGwogGwogGwogGwogGwp0cWb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q5t7L/////////////////////////////////////&#10;//////////////////////////////+Cf3Y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pmY1f/////////////////////////////////////////////////////&#10;//////////////+5t7I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ogGwog&#10;GwouKRnj4uD////////////////////////////////////////////////////////////////j&#10;4uAuKRk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qPjYT/////&#10;//////////////////////////////////////////////////////////////9KRjggGwo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o8OCnx8fD/////////////////&#10;//////////////////////////////////////////////+PjYQ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ogGwqrqaP/////////////////////////////////&#10;///////////////////////////////V1NE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uKRkgGwogGwogGwogGwogGwogGwogGwogGwogGwogGwogGwog&#10;GwogGwogGwogGwogGwogGwpYVEf/////////////////////////////////////////////////&#10;//////////////////88OCk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gGwogGwogGwog&#10;GwogGwogGwrHxsL/////////////////////////////////////////////////////////////&#10;//+PjYQ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ogGwpYVEf/&#10;///////////////////////////////////////////////////////////////V1NE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rHxsL/////////////&#10;//////////////////////////////////////////////////9YVEcgGwogGwogGwogGwogGwog&#10;GwogGwogGwogGwogGwogGwogGwogGwogGwogGwogGwogGwogGwogGwpKRjj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pYVEf/////////////////////////////&#10;//////////////////////////////////+rqaMgGwogGwogGwogGwogGwogGwogGwogGwogGwog&#10;GwogGwogGwogGwogGwogGwogGwogGwogGwogGwouKRn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rHxsL/////////////////////////////////////////&#10;///////////////////x8fAuKRkgGwogGwogGwo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pYVEf/////////////////////////////////////////////////////////&#10;//////+PjYQgGwogGwogGwo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ogGwogGwogGwogGwog&#10;GwqrqaP////////////////////////////////////////////////////////////j4uAgGwog&#10;Gwo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o8OCn/////////&#10;//////////////////////////////////////////////////////90cWYgGwogGwogGwogGwog&#10;GwogGwogGwogGwogGwogGwogGwogGwogGwogGwogGwogGwogGwogGwouKRn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ogGwogGwogGwogGwqdm5P/////////////////////&#10;///////////////////////////////////////j4uAgGwogGwogGwogGwogGwogGwogGwo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ouKRnx8fD/////////////////////////////////&#10;//////////////////////////90cWY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p0cWb/////////////////////////////////////////////////&#10;///////////j4uAgGwogGwogGwogGwogGwogGwo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rV1NH///////////////////////////////////////////////////////////90&#10;cWYgGwogGwo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gGwogGwogGwogGwogGwpKRjj/&#10;///////////////////////////////////////////////////////////j4uAgGwogGwogGwog&#10;GwogGwogGwogGwogGwogGwogGwogGwogGwogGwogGwogGwogGwogGwogGwo8OC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qdm5P/////////////&#10;//////////////////////////////////////////////+PjYQ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ogGwogGwogGwogGwrx8fD/////////////////////////&#10;//////////////////////////////////8uKRk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uKRkgGwogGwogGwogGwogGwogGwogGwogGwog&#10;GwogGwogGwogGwogGwogGwogGwogGwpmY1f/////////////////////////////////////////&#10;//////////////////+rqaM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qrqaP/////////////////////////////////////////////////////&#10;//////9KRjg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ogGwogGwog&#10;GwogGwrx8fD////////////////////////////////////////////////////////V1NE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ogGwogGwogGwpmY1f/////&#10;//////////////////////////////////////////////////////+Cf3Y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qdm5P/////////////////&#10;//////////////////////////////////////////88OCk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gGwogGwogGwogGwrj4uD/////////////////////////////&#10;//////////////////////////+5t7IgGwogGwo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ogGwogGwogGwpKRjj/////////////////////////////////////////////&#10;//////////////90cWY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og&#10;GwogGwogGwogGwqCf3b/////////////////////////////////////////////////////////&#10;//8uKRkgGwogGwogGwogGwo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q5t7L////////////////////////////////////////////////////////HxsIgGwo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ogGwogGwr/////////&#10;//////////////////////////////////////////////////+Cf3Y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pYVEf/////////////////////&#10;//////////////////////////////////////88OCkgGwogGwogGwo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qPjYT/////////////////////////////////&#10;///////////////////////j4uAgGwogGwogGwogGwo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ogGwogGwogGwogGwq5t7L/////////////////////////////////////////////&#10;//////////+rqaM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rx8fD///////////////////////////////////////////////////////90&#10;cWYgGwogGwogGwogGwo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o8&#10;OCn///////////////////////////////////////////////////////////88OCkgGwo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pmY1f/////////&#10;///////////////////////////////////////////////j4uA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qPjYT/////////////////////&#10;//////////////////////////////////+5t7IgGwogGwogGwogGwogGwogGwogGwogGwogGwog&#10;GwogGwogGwogGwogGwogGwogGwouKR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q5t7L/////////////////////////////////&#10;//////////////////////+PjYQgGwogGwogGwo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ogGwogGwogGwogGwrV1NH/////////////////////////////////////////////&#10;//////////9YVEc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r///////////////////////////////////////////////////////////8u&#10;KRk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pK&#10;Rjj////////////////////////////////////////////////////////x8fAgGwogGwogGwog&#10;Gwo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ogGwpYVEf/////////&#10;///////////////////////////////////////////////HxsIgGwogGwogGwogGwo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qPjYT/////////////////////&#10;//////////////////////////////////+dm5M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qPjYT/////////////////////////////////&#10;//////////////////////+PjYQ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q5t7L/////////////////////////////////////////////&#10;//////////9mY1cgGwogGwogGwo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ogGwogGwogGwrHxsL///////////////////////////////////////////////////////9Y&#10;VEc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LHxsLHxsLHxsLHxsLHxsLHxsLHxsLHxsLHxsLHxsLHxsL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DHxsLHxsLHxsLHxsLHxsLHxsLH&#10;xsLHxsLHxsLHxsLHxsLHxsL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rV1NH///////////////////////////////////////////////////////8uKRkgGwogGwog&#10;Gwo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r/////////&#10;//////////////////////////////////////////////////8gGwogGwogGwogGwogGwo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pm&#10;Y1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KRjggGwogGwog&#10;GwogGwogGwogGwogGwogGwogGwogGwogGwogGwogGwogGwogGwogGwr/////////////////////&#10;//////////////////////////////////////8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ogGwr/////////////////////////////////&#10;///////////////////////V1NE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q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KRjj/////////////////////////////////////////////&#10;///////////HxsI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LHxsLHxsLHxsL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o8OCn/////////////////////////////////&#10;///////////////////////////////V1NHHxsLHxsLHxsL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8OC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mY1cgGwogGwogGwogGwogGwogGwp0cWb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pYVEf/////////////////////////////////////////////&#10;///////x8fCPjYQuKRkgGwogGwogGwogGwogGwo8OC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qCf3b///////////////////////////////////////////////+5t7IuKRk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pYVEf/////////////////////////////&#10;///////////////////////////HxsI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YVEdYVEdYVEdYVEdYVEdYVEdYVEdYVEdYVEdY&#10;VEdYVEdYVEdYVEdYVEdYVEdYVEdYVEdYVEdYVEdYVEdYVEdYVEdYVEdYVEdYVEdYVEdYVEdYVEdY&#10;VEdYVEdYVEdYVEdYVEdYVEdYVEdYVEdYVEe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qdm5P///////////////////////////////////////////+rqaM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pYVEf/////////////////////////////////////////&#10;///////////////HxsI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q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rHxsL/////&#10;///////////////////////////////////V1NE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KRjg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pYVEf/////////////////////////////////////////////////////&#10;///HxsIgGwogGwogGwogGwogGwogGwogGwogGwogGwogGwogGwogGwogGwogGwogGwogGwqPjYT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rx8fD/////////////////&#10;//////////////////////9YVEcgGwo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pYVEf////////////////////////////////////////////////////////HxsI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ogGwogGwogGwogGwogGwog&#10;Gwo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0cWYgGwogGwogGwogGwogGwogGwogGwogGwogGwogGwogGwogGwogGwogGwpmY1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r/////////////////////////////////&#10;///////V1NE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o8OC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pYVEf/&#10;///////////////////////////////////////////////////////HxsIgGwogGwogGwogGwog&#10;GwogGwogGwogGwogGwogGwogGwogGwogGwogGwogGwogGwqPjYT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ogGwogGwogGwogGwogGwogGwog&#10;GwogGwogGwo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pYVEf///////////////////////////////////////+Cf3Y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pYVEf/////////////&#10;///////////////////////////////////////////HxsIgGwogGwogGwogGwogGwogGwogGwog&#10;GwogGwogGwogGwogGwogGwogGwogGwogGwqPjYT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ogGwogGwogGwogGwogGwogGwogGwogGwo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p0cWb///////////////////////////////////////9YVEcgGwogGwo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YVEf/////////////////////////&#10;///////////////////////////////HxsIgGwogGwogGwogGwogGwogGwogGwogGwogGwogGwog&#10;GwogGwogGwogGwogGwogGwqPjYT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gGwogGwogGwogGwogGwogGwogGwo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qPjYT///////////////////////////////////////9YVEc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8OCn/////////////////////////////////////&#10;///////////////////j4uAgGwogGwogGwogGwogGwogGwogGwogGwogGwogGwogGwogGwogGwog&#10;GwogGwogGwpYVEf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r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rHxsL/////&#10;//////////////////////////////////9YVEcgGwo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r/////////////////////////////////////////////////&#10;//////////8gGwogGwogGwogGwogGwogGwogGwogGwogGwogGwogGwogGwogGwogGwogGwogGwpY&#10;VEf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ogGwogGwogGwo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rV1NH/////////////////&#10;//////////////////////9YVEcgGwogGwogGwogGwogGwogGwogGwogGwogGwogGwogGwogGwog&#10;GwouKR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ogGwogGwogGwr///////////////////////////////////////////////////////////8g&#10;GwogGwogGwogGwogGwogGwogGwogGwogGwogGwogGwogGwogGwogGwogGwogGwo8OCn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ogGwogGwogGwogGwogGwogGwogGwogGwogGwogGwogGwogGwogGwogGwogGwogGwq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r/////////////////////////////////&#10;//////////+dm5M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8OC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rx8fD///////////////////////////////////////////////////////88OCkgGwogGwog&#10;GwogGwogGwogGwogGwogGwogGwogGwogGwogGwogGwogGwogGwogGwr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ogGwogGwogGwogGwogGwogGwog&#10;GwogGwogGwo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pKRjj////////////////////////////////////////////x&#10;8fAuKRk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ZYVEdYVEdYVEdYVEdYVEdYVEdYVEdYVEdYVEdYVEdYVEdYVE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rHxsL/////&#10;//////////////////////////////////////////////////9YVEcgGwogGwogGwogGwogGwog&#10;GwogGwogGwogGwogGwogGwogGwogGwogGwogGwogGwrj4uD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ogGwogGwogGwogGwogGwogGwogGwogGwo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uKR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pYVEf////////////////////////////////////////////////V1NEuKRkg&#10;GwogGwogGwogGwogGwogGwogGwogGwogGwp0cWb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ogGwogGwogGwrHxsL/////////////////&#10;//////////////////////////////////////9mY1cgGwogGwogGwogGwogGwogGwogGwogGwog&#10;GwogGwogGwogGwogGwogGwogGwogGwrHxsL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KRjggGwogGwogGwog&#10;GwogGwouKRl0cWb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qPjYT////////////////////////////////////////////////////j4uB0cWYuKRkgGwog&#10;GwogGwogGwogGwpYVEe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C&#10;f3Y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gGwogGwqdm5P/////////////////////////////&#10;//////////////////////////+PjYQgGwogGwogGwogGwogGwogGwogGwogGwogGwogGwogGwog&#10;GwogGwogGwogGwogGwqdm5P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DHxsLHxsLHxsL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qrqaP/////&#10;///////////////////////////////////////////////////////////HxsLHxsLHxsL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gGwogGwogGwogGwogGwogGwogGwogGwog&#10;GwogGwogGwogGwogGwogGwogGwogGwqPjYT/////////////////////////////////////////&#10;//////////////+rqaMgGwogGwogGwogGwogGwogGwogGwogGwogGwogGwogGwogGwogGwogGwog&#10;GwogGwqCf3b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8OCk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pmY1f/////////////////////////////////////////////////////&#10;///HxsIgGwogGwogGwogGwogGwogGwogGwogGwogGwogGwogGwogGwogGwogGwogGwogGwpYVEf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pmY1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q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gGwog&#10;GwogGwpYVEf////////////////////////////////////////////////////////x8fAgGwog&#10;GwogGwogGwogGwogGwogGwogGwogGwogGwogGwogGwogGwogGwogGwogGwogGwr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uKR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r/&#10;//////////////////////////////////////////////////////////8uKRkgGwogGwogGwog&#10;GwogGwogGwogGwogGwogGwogGwogGwogGwogGwogGwogGwogGwrV1NH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rj4uD/////////&#10;//////////////////////////////////////////////9YVEcgGwogGwogGwogGwogGwogGwog&#10;GwogGwogGwogGwogGwogGwogGwogGwogGwogGwqdm5P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8OC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rHxsL/////////////////////&#10;//////////////////////////////////+PjYQgGwogGwogGwogGwogGwogGwogGwogGwogGwog&#10;GwogGwogGwogGwogGwogGwogGwpmY1f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qPjYT/////////////////////////////////&#10;//////////////////////+5t7IgGwogGwogGwogGwogGwogGwogGwogGwogGwogGwogGwogGwog&#10;GwogGwogGwogGwouKRn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8OC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KRjggGwogGwogGwogGwogGwog&#10;GwogGwogGwogGwogGwogGwogGwr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p0cWb/////////////////////////////////////////////&#10;///////////j4uAgGwogGwogGwogGwogGwogGwogGwogGwogGwogGwogGwogGwogGwogGwogGwog&#10;GwogGwrV1NH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pKRjj/////////////////////////////////////////////////////////&#10;//88OCkgGwogGwogGwogGwogGwogGwogGwogGwogGwogGwogGwogGwogGwogGwogGwogGwqdm5P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rx8fD///////////////////////////////////////////////////////90cWYgGwog&#10;GwogGwogGwogGwogGwogGwogGwogGwogGwogGwogGwogGwogGwogGwogGwpKRjj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r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rHxsL/&#10;//////////////////////////////////////////////////////+rqaMgGwogGwogGwogGwog&#10;GwogGwogGwogGwogGwogGwogGwogGwogGwogGwogGwogGwogGwrjqbL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qPjYT/////////////&#10;///////////////////////////////////////////j4uAgGwogGwogGwogGwogGwogGwogGwog&#10;GwogGwogGwogGwogGwogGwogGwogGwogGwpRFBKudH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C5t7KP&#10;jYSPjYRmY1dYVEdYVEdYVEePjYSdm5PV1NH/////////////////////////////////////////&#10;///////////////////////////////j4uC5t7KPjYSCf3ZYVEdYVEeCf3aPjYSrqaP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G5t7KPjYSP&#10;jYSPjYSPjYSPjYSrqaPHxsL/////////////////////////////////////////////////////&#10;////////////////////////////////////////////////////////////////////////////&#10;///////////////V1NGrqaOPjYSPjYSPjYSPjYSPjYSdm5PHxsL/////////////////////////&#10;//////////////+PjYQ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dm5NKRjggGwogGwogGwogGwogGwog&#10;GwogGwogGwogGwogGwogGwo8OCmrqaP/////////////////////////////////////////////&#10;///////x8fCdm5NKRjggGwogGwogGwogGwogGwogGwogGwogGwogGwogGwo8OCmPjYT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uKRnj4uD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YVEcgGwogGwpKRjj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uKRkgGwogGwogGwogGwqCf3b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JK&#10;RjggGwogGwogGwogGwogGwogGwogGwq5t7L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uKRnx8fD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KCf3ZYVEcuKRkgGwogGwogGwogGwogGwogGwogGwogGwpYVEd0cWadm5P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OCf3ZYVEdKRjggGwogGwog&#10;GwpKRjhYVEePjYTHxsL////////////////////////////j4uA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uKRn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J0cWZKRjggGwogGwogGwogGwog&#10;GwogGwogGwogGwpYVEePjYT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5t7KPjYRYVEdKRjggGwogGwogGwo8OClYVEeCf3a5t7Lx8fD/////////////////////&#10;//////8uKRk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DHxsLHxsLHxsL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DHxsLHxsLHxsL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DHxsLHxsLHxsL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HHxsLHxsLHxsL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ogGwogGwogGwogGwogGwogGwogGwqr&#10;qaP/////////////////////////////////////////////////////////////////////////&#10;//////////////+5t7IuKRk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dm5MgGwogGwogGwogGwogGwog&#10;GwogGwogGwogGwogGwogGwogGwogGwogGwogGwogGwogGwogGwogGwogGwogGwogGwqrqaP/////&#10;////////////////////////////////////////////////////////////////////////////&#10;///////x8fBmY1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pKRjj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qPjYT/////////////&#10;////////////////////////////////////////////////////////////////////////////&#10;///HxsI8OCk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m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BKRjggGwogGwogGwogGwogGwogGwogGwogGwogGwog&#10;GwogGwogGwogGwogGwogGwogGwogGwogGwogGwogGwogGwogGwp0cWb/////////////////////&#10;///////////////////////////////////////////////////////////////////////x8fCP&#10;jYQuKRk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0&#10;cWb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8OC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pmY1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ogGwogGwogGwogGwogGwogGwogGwogGwogGwp0cWbx8fD/////////////////////////&#10;///////////////////////////////////////////////////////////////////j4uB0cWY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LHxsLHxsLH&#10;xsLHxsLHxsLHxsLHxsLHxsLHxsLHxsLHxsLHxsLV1NH/////////////////////////////////&#10;//////////////////////////////////////////////+Cf3Y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KRjg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LHxsLHxsLHxsLHxsLHxsLHxsLHxsLHxsLHxsLHxsLHxsLHxsLHxsL/&#10;////////////////////////////////////////////////////////////////////////////&#10;//+rqaM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ogGwogGwog&#10;GwogGwogGwogGwogGwogGwogGwogGwogGwpKRjjx8fD/////////////////////////////////&#10;///////////////////////////////////////////////////////////////HxsJYVE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8OC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pYVEf/////////////////////////////////////////////&#10;//////////////////////////////////8uKRk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r/////////////&#10;//////////////////////////////////////////////////////////////////9YVEc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gGwogGwogGwog&#10;GwogGwogGwogGwogGwogGwogGwo8OCnV1NH/////////////////////////////////////////&#10;///////////////////////////////////////////////////////////HxsJYVEc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8OCn/////////////////////////////////////////////////////////&#10;//////////////////+rqaM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uKRkgGwogGwogGwogGwogGwogGwogGwogGwogGwog&#10;GwogGwogGwouKR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rx8fD/////////////////////&#10;///////////////////////////////////////////////////j4uA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uKRmrqaP/////////////////////////////////////////////////&#10;///////////////////////////////////////////////////////HxsJYVE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8OCm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gGwogGwogGwogGwogGwogGwogGwogGwogGwogGwogGwogGwog&#10;GwogGwrj4uD/////////////////////////////////////////////////////////////////&#10;//////88OCk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q5t7L/////////////////////////////////&#10;//////////////////////////////////////90cWY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qCf3b/////////////////////////////////////////////////////////&#10;///////////////////////////////////////////////////V1NF0cWY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YVEe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qPjYT/&#10;//////////////////////////////////////////////////////////////////+dm5M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ogGwogGwpYVEf/////////////////////////////////////////////&#10;///////////////////////HxsI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pYVEfx8fD/////////////////////////////////////////////////////////////&#10;///////////////////////////////////////////////x8fCPjYQ8OCk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uKRl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uKRkgGwogGwogGwogGwogGwogGwogGwogGwogGwogGwogGwogGwogGwouKRnV1NH/////////&#10;///////////////////////////////////////////////////V1NEuKRkgGwogGwogGwogGwog&#10;GwogGwogGwogGwogGwogGwogGwouKR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uKRkgGwog&#10;GwogGwogGwogGwogGwogGwogGwogGwogGwogGwogGwogGwr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q5t7L/////////////////////////////////////////////////////&#10;///////x8fA8OCk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pKRjjx8fD/////////////////&#10;///////////////////////////////////V1NEuKRk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ogGwouKRnV1NH////////////////////////////////////////////////////x8fBKRjg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8OCnV1NH/////////////////////////&#10;//////////////////+5t7IuKRk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gGwogGwogGwogGwogGwogGwogGwogGwogGwogGwogGwogGwogGwogGwogGwou&#10;KRm5t7L////////////////////////////////////////////V1NFKRjg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p0cWbV1NH///////////////////////////+5&#10;t7JYVEcgGwogGwogGwogGwogGwogGwogGwogGwogGwogGwogGwogGwogGwogGwq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pYVEe5&#10;t7L////////////////////////////V1NF0cWY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ogGwogGwogGwogGwogGwogGwo8OClYVEePjYSPjYSCf3ZYVEcuKRk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uKRlYVEeC&#10;f3aPjYSPjYRYVEcuKRkgGwogGwogGwogGwo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uKRkgGwogGwogGwogGwogGwogGwogGwogGwogGwogGwogGwog&#10;GwogGwogGwogGwogGwogGwogGwogGwogGwogGwogGwogGwogGwogGwogGwogGwogGwogGwogGwog&#10;GwogGwogGwogGwogGwogGwogGwogGwpKRjj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ogGwogGwogGwogGwogGwogGwog&#10;GwogGwogGwogGwogGwogGwogGwogGwogGwogGwogGwogGwogGwogGwogGwogGwouKRn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ogGwogGwogGwogGwogGwogGwogGwogGwogGwogGwogGwogGwogGwogGwogGwogGwogGwog&#10;GwogGwogGwogGwouKRn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ogGwogGwogGwogGwogGwo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uKRk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HxsLHxsLHxsLHxsKPjYSPjYSPjYSPjYSPjYSPjYSPjYSPjYTHxsLHxsLHxsL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ogGwogGwo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pKRjj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gGwogGwogGwogGwo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KRjggGwog&#10;GwogGwogGwogGwogGwogGwogGwogGwouKR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KRjggGwog&#10;GwogGwogGwogGwogGwogGwogGwogGwogGwogGwogGwogGwogGwogGwogGwogGwogGwogGwogGwog&#10;GwogGwogGwogGwogGwogGwogGwogGwogGwogGwogGwo8OCn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ogGwogGwogGwogGwogGwogGwogGwogGwogGwogGwogGwogGwogGwogGwogGwogGwogGwou&#10;KRm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0cWY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0cWYgGwogGwogGwog&#10;GwogGwogGwogGwogGwogGwogGwogGwogGwogGwogGwogGwogGwogGwogGwogGwogGwogGwogGwog&#10;GwogGwogGwogGwogGwogGwogGwpmY1f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ogGwogGwogGwogGwogGwogGwogGwogGwogGwogGwogGwogGwogGwpKRjj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ogGwog&#10;GwogGwogGwogGwogGwogGwogGwogGwogGwogGwogGwogGwogGwogGwogGwogGwogGwogGwogGwog&#10;GwogGwo8OCm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r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FKRjg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uKRk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8OCmPjYT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8OCkgGwogGwogGwogGwogGwogGwogGwogGwogGwogGwogGwogGwogGwogGwogGwogGwog&#10;GwogGwogGwogGwogGwouKRmPjYT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KRjggGwogGwr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rqaNKRjggGwogGwogGwogGwogGwogGwog&#10;GwogGwogGwogGwogGwogGwogGwogGwogGwogGwogGwpmY1e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mY1cgGwogGwogGwogGwogGwogGwogGwogGwogGwogGwogGwogGwogGwogGwogGwogGwogGwpK&#10;RjirqaP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a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rqaOCf3ZYVEcuKRkgGwogGwogGwogGwog&#10;GwogGwogGwpKRjhYVEePjYT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5&#10;t7KPjYRYVEc8OCkgGwogGwogGwogGwogGwogGwogGwo8OClYVEePjYS5t7L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851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0"/>
      <w:gridCol w:w="3922"/>
      <w:gridCol w:w="1117"/>
    </w:tblGrid>
    <w:tr w:rsidR="00ED3402" w:rsidTr="00594950">
      <w:trPr>
        <w:trHeight w:val="544"/>
      </w:trPr>
      <w:tc>
        <w:tcPr>
          <w:tcW w:w="5220" w:type="dxa"/>
          <w:vMerge w:val="restart"/>
          <w:shd w:val="clear" w:color="auto" w:fill="auto"/>
        </w:tcPr>
        <w:p w:rsidR="00ED3402" w:rsidRPr="00A07447" w:rsidRDefault="00ED3402" w:rsidP="008E2A3F">
          <w:pPr>
            <w:pStyle w:val="Sidhuvudstext"/>
          </w:pPr>
          <w:bookmarkStart w:id="6" w:name="objLogoFirstPage_01"/>
          <w:r>
            <w:t xml:space="preserve"> </w:t>
          </w:r>
          <w:bookmarkEnd w:id="6"/>
          <w:r>
            <w:t xml:space="preserve"> </w:t>
          </w:r>
        </w:p>
      </w:tc>
      <w:tc>
        <w:tcPr>
          <w:tcW w:w="3922" w:type="dxa"/>
          <w:shd w:val="clear" w:color="auto" w:fill="auto"/>
          <w:vAlign w:val="bottom"/>
          <w:hideMark/>
        </w:tcPr>
        <w:p w:rsidR="00ED3402" w:rsidRDefault="00ED3402" w:rsidP="004820F3">
          <w:pPr>
            <w:pStyle w:val="Sidhuvudstext"/>
            <w:jc w:val="right"/>
          </w:pPr>
          <w:bookmarkStart w:id="7" w:name="bmkDocDate_01"/>
          <w:r>
            <w:t xml:space="preserve"> </w:t>
          </w:r>
          <w:bookmarkEnd w:id="7"/>
        </w:p>
      </w:tc>
      <w:bookmarkStart w:id="8" w:name="objPageNo_01"/>
      <w:tc>
        <w:tcPr>
          <w:tcW w:w="1117" w:type="dxa"/>
          <w:shd w:val="clear" w:color="auto" w:fill="auto"/>
          <w:vAlign w:val="bottom"/>
        </w:tcPr>
        <w:p w:rsidR="00ED3402" w:rsidRPr="00A07447" w:rsidRDefault="00ED3402" w:rsidP="00594950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F40BF5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F40BF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8"/>
        </w:p>
      </w:tc>
    </w:tr>
    <w:tr w:rsidR="00ED3402" w:rsidTr="00594950">
      <w:trPr>
        <w:trHeight w:val="350"/>
      </w:trPr>
      <w:tc>
        <w:tcPr>
          <w:tcW w:w="5220" w:type="dxa"/>
          <w:vMerge/>
          <w:shd w:val="clear" w:color="auto" w:fill="auto"/>
          <w:vAlign w:val="center"/>
          <w:hideMark/>
        </w:tcPr>
        <w:p w:rsidR="00ED3402" w:rsidRDefault="00ED3402" w:rsidP="00E05D87"/>
      </w:tc>
      <w:tc>
        <w:tcPr>
          <w:tcW w:w="5039" w:type="dxa"/>
          <w:gridSpan w:val="2"/>
          <w:shd w:val="clear" w:color="auto" w:fill="auto"/>
        </w:tcPr>
        <w:p w:rsidR="00ED3402" w:rsidRDefault="00ED3402" w:rsidP="00E05D87">
          <w:pPr>
            <w:pStyle w:val="Ledtext"/>
          </w:pPr>
          <w:bookmarkStart w:id="9" w:name="objLogoDecor_01"/>
          <w:r>
            <w:t xml:space="preserve"> </w:t>
          </w:r>
          <w:bookmarkEnd w:id="9"/>
        </w:p>
      </w:tc>
    </w:tr>
  </w:tbl>
  <w:p w:rsidR="00ED3402" w:rsidRPr="00663114" w:rsidRDefault="00ED3402" w:rsidP="00F4109E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-1013460</wp:posOffset>
              </wp:positionH>
              <wp:positionV relativeFrom="page">
                <wp:posOffset>2628900</wp:posOffset>
              </wp:positionV>
              <wp:extent cx="122400" cy="71964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00" cy="7196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402" w:rsidRDefault="00F40BF5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364ED">
                                <w:t>EM4019, v5.0, 2016-12-13</w:t>
                              </w:r>
                            </w:sdtContent>
                          </w:sdt>
                          <w:r w:rsidR="00ED3402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79.8pt;margin-top:207pt;width:9.65pt;height:5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" filled="f" stroked="f">
              <v:textbox style="layout-flow:vertical;mso-layout-flow-alt:bottom-to-top" inset="0,0,0,0">
                <w:txbxContent>
                  <w:p w:rsidR="00ED3402" w:rsidRDefault="00F40BF5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3364ED">
                          <w:t>EM4019, v5.0, 2016-12-13</w:t>
                        </w:r>
                      </w:sdtContent>
                    </w:sdt>
                    <w:r w:rsidR="00ED3402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C91EBB" w:rsidRPr="00ED3402" w:rsidRDefault="00C91EBB" w:rsidP="00ED340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094F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8r1WPXDdAUPsfa/NvKTrU3D14XeJwnmbbM5tfwPbhVnIYXHKL99I1SqAq6HlKn/e69PEVZLRBy+zbFDR57Msvg==" w:salt="U4dA3mwsxrgWHx/5R10B7g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02"/>
    <w:rsid w:val="000021EF"/>
    <w:rsid w:val="00043465"/>
    <w:rsid w:val="000702B1"/>
    <w:rsid w:val="00083051"/>
    <w:rsid w:val="00095317"/>
    <w:rsid w:val="00096EC6"/>
    <w:rsid w:val="000B639F"/>
    <w:rsid w:val="000D0511"/>
    <w:rsid w:val="00106755"/>
    <w:rsid w:val="00120803"/>
    <w:rsid w:val="001420C4"/>
    <w:rsid w:val="00145E9E"/>
    <w:rsid w:val="001522D9"/>
    <w:rsid w:val="00153D87"/>
    <w:rsid w:val="001768B1"/>
    <w:rsid w:val="001A48CC"/>
    <w:rsid w:val="001B0746"/>
    <w:rsid w:val="001D2803"/>
    <w:rsid w:val="001E268B"/>
    <w:rsid w:val="00204ED5"/>
    <w:rsid w:val="00207BD7"/>
    <w:rsid w:val="00227C95"/>
    <w:rsid w:val="002507E2"/>
    <w:rsid w:val="002539A9"/>
    <w:rsid w:val="00264DE1"/>
    <w:rsid w:val="002B2EDC"/>
    <w:rsid w:val="002C3B60"/>
    <w:rsid w:val="002D244E"/>
    <w:rsid w:val="003226C0"/>
    <w:rsid w:val="0032522D"/>
    <w:rsid w:val="00327251"/>
    <w:rsid w:val="003364ED"/>
    <w:rsid w:val="0035002F"/>
    <w:rsid w:val="0035489D"/>
    <w:rsid w:val="00374C77"/>
    <w:rsid w:val="003750B9"/>
    <w:rsid w:val="00380126"/>
    <w:rsid w:val="00383BA4"/>
    <w:rsid w:val="00385516"/>
    <w:rsid w:val="003A5B32"/>
    <w:rsid w:val="003C2484"/>
    <w:rsid w:val="003D1180"/>
    <w:rsid w:val="0041569B"/>
    <w:rsid w:val="004249B7"/>
    <w:rsid w:val="004279EE"/>
    <w:rsid w:val="00456487"/>
    <w:rsid w:val="00460EA4"/>
    <w:rsid w:val="004641A9"/>
    <w:rsid w:val="004C38ED"/>
    <w:rsid w:val="0051174C"/>
    <w:rsid w:val="00514943"/>
    <w:rsid w:val="00574327"/>
    <w:rsid w:val="00577F25"/>
    <w:rsid w:val="00582FCD"/>
    <w:rsid w:val="005A2D5D"/>
    <w:rsid w:val="005A51A0"/>
    <w:rsid w:val="005A7A54"/>
    <w:rsid w:val="005B7F42"/>
    <w:rsid w:val="005C2730"/>
    <w:rsid w:val="005D36CF"/>
    <w:rsid w:val="005D6558"/>
    <w:rsid w:val="005E4C91"/>
    <w:rsid w:val="005F40F9"/>
    <w:rsid w:val="00621A57"/>
    <w:rsid w:val="006534C4"/>
    <w:rsid w:val="0065359C"/>
    <w:rsid w:val="00654A45"/>
    <w:rsid w:val="006656EA"/>
    <w:rsid w:val="006E6F90"/>
    <w:rsid w:val="006F38E8"/>
    <w:rsid w:val="006F50F4"/>
    <w:rsid w:val="007173BD"/>
    <w:rsid w:val="00745042"/>
    <w:rsid w:val="007563F7"/>
    <w:rsid w:val="00756B06"/>
    <w:rsid w:val="007576BA"/>
    <w:rsid w:val="00785C1C"/>
    <w:rsid w:val="007A3536"/>
    <w:rsid w:val="007C277E"/>
    <w:rsid w:val="007E76A3"/>
    <w:rsid w:val="007F675F"/>
    <w:rsid w:val="00872615"/>
    <w:rsid w:val="00876119"/>
    <w:rsid w:val="008E1520"/>
    <w:rsid w:val="008F1EEA"/>
    <w:rsid w:val="00901F04"/>
    <w:rsid w:val="00915D3C"/>
    <w:rsid w:val="00922A27"/>
    <w:rsid w:val="00924BED"/>
    <w:rsid w:val="00954C41"/>
    <w:rsid w:val="00973775"/>
    <w:rsid w:val="00997ADB"/>
    <w:rsid w:val="009C1ABB"/>
    <w:rsid w:val="00A05D91"/>
    <w:rsid w:val="00A131B3"/>
    <w:rsid w:val="00A4209C"/>
    <w:rsid w:val="00A94E68"/>
    <w:rsid w:val="00AD264C"/>
    <w:rsid w:val="00B43312"/>
    <w:rsid w:val="00B52233"/>
    <w:rsid w:val="00B64B7F"/>
    <w:rsid w:val="00B93B2E"/>
    <w:rsid w:val="00BB199E"/>
    <w:rsid w:val="00BE1273"/>
    <w:rsid w:val="00BF2276"/>
    <w:rsid w:val="00C10F5B"/>
    <w:rsid w:val="00C13BA6"/>
    <w:rsid w:val="00C251DC"/>
    <w:rsid w:val="00C47600"/>
    <w:rsid w:val="00C91EBB"/>
    <w:rsid w:val="00CB49A3"/>
    <w:rsid w:val="00CB5950"/>
    <w:rsid w:val="00CD07C6"/>
    <w:rsid w:val="00D37830"/>
    <w:rsid w:val="00D42633"/>
    <w:rsid w:val="00D86773"/>
    <w:rsid w:val="00DA6975"/>
    <w:rsid w:val="00DB0FFA"/>
    <w:rsid w:val="00DC51DB"/>
    <w:rsid w:val="00DE4447"/>
    <w:rsid w:val="00E34499"/>
    <w:rsid w:val="00E367CB"/>
    <w:rsid w:val="00E41E70"/>
    <w:rsid w:val="00E45057"/>
    <w:rsid w:val="00E54AD3"/>
    <w:rsid w:val="00E84472"/>
    <w:rsid w:val="00EA5D9B"/>
    <w:rsid w:val="00EA6A45"/>
    <w:rsid w:val="00ED050E"/>
    <w:rsid w:val="00ED3402"/>
    <w:rsid w:val="00EE01A0"/>
    <w:rsid w:val="00F0483B"/>
    <w:rsid w:val="00F13EB2"/>
    <w:rsid w:val="00F256DA"/>
    <w:rsid w:val="00F30C4B"/>
    <w:rsid w:val="00F3586E"/>
    <w:rsid w:val="00F40BF5"/>
    <w:rsid w:val="00F83266"/>
    <w:rsid w:val="00F95DE0"/>
    <w:rsid w:val="00FC4EB3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A222BF"/>
  <w15:chartTrackingRefBased/>
  <w15:docId w15:val="{83BD1770-204F-48C5-90FD-16252DC8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semiHidden/>
    <w:qFormat/>
    <w:rsid w:val="008F1EEA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1A48CC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106755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106755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1A48CC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3A5B32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3A5B32"/>
    <w:rPr>
      <w:sz w:val="24"/>
    </w:rPr>
  </w:style>
  <w:style w:type="paragraph" w:styleId="Punktlista">
    <w:name w:val="List Bullet"/>
    <w:basedOn w:val="Brdtext"/>
    <w:qFormat/>
    <w:rsid w:val="00227C95"/>
    <w:pPr>
      <w:numPr>
        <w:numId w:val="5"/>
      </w:numPr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27C95"/>
    <w:pPr>
      <w:numPr>
        <w:numId w:val="7"/>
      </w:numPr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A48CC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0675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06755"/>
    <w:rPr>
      <w:rFonts w:asciiTheme="majorHAnsi" w:eastAsiaTheme="majorEastAsia" w:hAnsiTheme="majorHAnsi" w:cstheme="majorBidi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A48CC"/>
    <w:rPr>
      <w:rFonts w:eastAsiaTheme="majorEastAsia" w:cstheme="majorBidi"/>
      <w:b/>
      <w:iCs/>
      <w:sz w:val="24"/>
    </w:rPr>
  </w:style>
  <w:style w:type="paragraph" w:customStyle="1" w:styleId="Tabelltext">
    <w:name w:val="Tabelltext"/>
    <w:basedOn w:val="Normal"/>
    <w:uiPriority w:val="9"/>
    <w:qFormat/>
    <w:rsid w:val="001A48CC"/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489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489D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489D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489D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489D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756B06"/>
    <w:pPr>
      <w:spacing w:before="240" w:line="280" w:lineRule="atLeast"/>
      <w:ind w:left="465" w:right="567" w:hanging="465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EE01A0"/>
    <w:pPr>
      <w:tabs>
        <w:tab w:val="right" w:leader="dot" w:pos="7926"/>
      </w:tabs>
      <w:spacing w:line="280" w:lineRule="atLeast"/>
      <w:ind w:left="1089" w:right="567" w:hanging="624"/>
    </w:pPr>
  </w:style>
  <w:style w:type="paragraph" w:styleId="Innehll3">
    <w:name w:val="toc 3"/>
    <w:basedOn w:val="Normal"/>
    <w:next w:val="Normal"/>
    <w:uiPriority w:val="39"/>
    <w:semiHidden/>
    <w:rsid w:val="00EE01A0"/>
    <w:pPr>
      <w:tabs>
        <w:tab w:val="right" w:leader="dot" w:pos="7926"/>
      </w:tabs>
      <w:spacing w:line="280" w:lineRule="atLeast"/>
      <w:ind w:left="1854" w:right="567" w:hanging="765"/>
    </w:p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27C95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F3586E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07BD7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87261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72615"/>
    <w:rPr>
      <w:sz w:val="20"/>
      <w:szCs w:val="20"/>
    </w:rPr>
  </w:style>
  <w:style w:type="paragraph" w:styleId="Sidfot">
    <w:name w:val="footer"/>
    <w:basedOn w:val="Normal"/>
    <w:link w:val="SidfotChar"/>
    <w:uiPriority w:val="99"/>
    <w:semiHidden/>
    <w:rsid w:val="0032522D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522D"/>
    <w:rPr>
      <w:sz w:val="2"/>
    </w:rPr>
  </w:style>
  <w:style w:type="paragraph" w:customStyle="1" w:styleId="Dokumentkategori">
    <w:name w:val="Dokumentkategori"/>
    <w:basedOn w:val="Normal"/>
    <w:semiHidden/>
    <w:rsid w:val="000702B1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BF2276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F0483B"/>
    <w:pPr>
      <w:spacing w:after="160"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F0483B"/>
    <w:rPr>
      <w:i/>
      <w:iCs/>
      <w:sz w:val="24"/>
    </w:rPr>
  </w:style>
  <w:style w:type="paragraph" w:styleId="Sidhuvud">
    <w:name w:val="header"/>
    <w:basedOn w:val="Normal"/>
    <w:link w:val="SidhuvudChar"/>
    <w:uiPriority w:val="99"/>
    <w:semiHidden/>
    <w:rsid w:val="0032522D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522D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BF2276"/>
    <w:pPr>
      <w:spacing w:before="120" w:after="120"/>
    </w:pPr>
    <w:rPr>
      <w:b/>
      <w:iCs/>
      <w:sz w:val="20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A131B3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4279EE"/>
    <w:pPr>
      <w:spacing w:before="40" w:after="240" w:line="240" w:lineRule="auto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5A2D5D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FC4EB3"/>
    <w:rPr>
      <w:rFonts w:asciiTheme="minorHAnsi" w:hAnsiTheme="minorHAnsi"/>
      <w:sz w:val="20"/>
    </w:rPr>
  </w:style>
  <w:style w:type="table" w:customStyle="1" w:styleId="TabellrutntEnergimyndigheten">
    <w:name w:val="Tabell_rutnät_Energimyndigheten"/>
    <w:basedOn w:val="Normaltabell"/>
    <w:rsid w:val="00577F25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F3586E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CB5950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C91EBB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0B639F"/>
    <w:pPr>
      <w:pageBreakBefore/>
      <w:outlineLvl w:val="9"/>
    </w:pPr>
  </w:style>
  <w:style w:type="paragraph" w:customStyle="1" w:styleId="Ifyllnadstext">
    <w:name w:val="Ifyllnadstext"/>
    <w:basedOn w:val="Brdtext"/>
    <w:qFormat/>
    <w:rsid w:val="00264DE1"/>
    <w:pPr>
      <w:spacing w:after="40"/>
    </w:pPr>
  </w:style>
  <w:style w:type="character" w:styleId="Platshllartext">
    <w:name w:val="Placeholder Text"/>
    <w:basedOn w:val="Standardstycketeckensnitt"/>
    <w:uiPriority w:val="99"/>
    <w:semiHidden/>
    <w:rsid w:val="00CD07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STEM\2016-08-25%20-%20Uppdatering%202016\_uniForm%202016\Gemensamma%20mallar\Allm&#228;nt,%20&#214;vrigt\Internt%20dok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4A823B13D4E00B805A1E532C2F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53DF19-4684-4A04-A3A5-9B430B312BCC}"/>
      </w:docPartPr>
      <w:docPartBody>
        <w:p w:rsidR="00ED3A41" w:rsidRDefault="00172AEE" w:rsidP="00172AEE">
          <w:pPr>
            <w:pStyle w:val="4AA4A823B13D4E00B805A1E532C2F5D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513980BE1914411A81429EDE710ED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ABE13-139C-4631-B752-5575720CC2A4}"/>
      </w:docPartPr>
      <w:docPartBody>
        <w:p w:rsidR="00ED3A41" w:rsidRDefault="00172AEE" w:rsidP="00172AEE">
          <w:pPr>
            <w:pStyle w:val="F513980BE1914411A81429EDE710ED1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65A006279544F29DC0912BFA60CC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10FF8-BC3A-4DC0-A39F-2972DC38DF7D}"/>
      </w:docPartPr>
      <w:docPartBody>
        <w:p w:rsidR="00ED3A41" w:rsidRDefault="00172AEE" w:rsidP="00172AEE">
          <w:pPr>
            <w:pStyle w:val="7065A006279544F29DC0912BFA60CC1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4AF3C24A1EE413594AF50B5DF48B1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33463-EB07-45CB-B80B-DB1DE40C1DCF}"/>
      </w:docPartPr>
      <w:docPartBody>
        <w:p w:rsidR="00ED3A41" w:rsidRDefault="00172AEE" w:rsidP="00172AEE">
          <w:pPr>
            <w:pStyle w:val="34AF3C24A1EE413594AF50B5DF48B1E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86DF42E417541A699BAAA43F65B1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5A701-A3D6-4A52-97C3-9A1458FD33F5}"/>
      </w:docPartPr>
      <w:docPartBody>
        <w:p w:rsidR="00ED3A41" w:rsidRDefault="00172AEE" w:rsidP="00172AEE">
          <w:pPr>
            <w:pStyle w:val="386DF42E417541A699BAAA43F65B1BC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1F0D6907D14A8A8E6838126541B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6707AC-6E27-4248-835E-085972AE5625}"/>
      </w:docPartPr>
      <w:docPartBody>
        <w:p w:rsidR="00ED3A41" w:rsidRDefault="00172AEE" w:rsidP="00172AEE">
          <w:pPr>
            <w:pStyle w:val="0D1F0D6907D14A8A8E6838126541BB2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87992C6F0241B99555B458623194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DB669-87CF-443A-B909-15CBDB0469D2}"/>
      </w:docPartPr>
      <w:docPartBody>
        <w:p w:rsidR="00AF2A93" w:rsidRDefault="00172AEE" w:rsidP="00172AEE">
          <w:pPr>
            <w:pStyle w:val="DF87992C6F0241B99555B4586231949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CE67EBCC154624951D891908056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6616C-CC87-4213-886F-46EBB85F9221}"/>
      </w:docPartPr>
      <w:docPartBody>
        <w:p w:rsidR="00AF2A93" w:rsidRDefault="00172AEE" w:rsidP="00172AEE">
          <w:pPr>
            <w:pStyle w:val="E4CE67EBCC154624951D89190805690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2416F8A7064875981D9DCCC0324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BCEDB-67AB-46EE-BCBE-C6224067F39A}"/>
      </w:docPartPr>
      <w:docPartBody>
        <w:p w:rsidR="00AF2A93" w:rsidRDefault="00172AEE">
          <w:r>
            <w:t xml:space="preserve"> </w:t>
          </w:r>
        </w:p>
      </w:docPartBody>
    </w:docPart>
    <w:docPart>
      <w:docPartPr>
        <w:name w:val="4C6CE0F80F2E48E0BFF2F02636432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A2EB9-E035-4B21-A23C-2E8490CEB259}"/>
      </w:docPartPr>
      <w:docPartBody>
        <w:p w:rsidR="00AF2A93" w:rsidRDefault="00172AEE" w:rsidP="00172AEE">
          <w:pPr>
            <w:pStyle w:val="4C6CE0F80F2E48E0BFF2F02636432483"/>
          </w:pPr>
          <w:r>
            <w:t xml:space="preserve"> </w:t>
          </w:r>
        </w:p>
      </w:docPartBody>
    </w:docPart>
    <w:docPart>
      <w:docPartPr>
        <w:name w:val="73E4FF02EFDC463B8E9B0B6D74FD80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91F0A-15B2-44DA-96A9-698205B5AA4F}"/>
      </w:docPartPr>
      <w:docPartBody>
        <w:p w:rsidR="00000000" w:rsidRDefault="00355052" w:rsidP="00355052">
          <w:pPr>
            <w:pStyle w:val="73E4FF02EFDC463B8E9B0B6D74FD8029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8D"/>
    <w:rsid w:val="00172AEE"/>
    <w:rsid w:val="00355052"/>
    <w:rsid w:val="00AF2A93"/>
    <w:rsid w:val="00B2788D"/>
    <w:rsid w:val="00E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0DCA1B7B7AD429F8363645B3B2762A0">
    <w:name w:val="50DCA1B7B7AD429F8363645B3B2762A0"/>
  </w:style>
  <w:style w:type="character" w:styleId="Platshllartext">
    <w:name w:val="Placeholder Text"/>
    <w:basedOn w:val="Standardstycketeckensnitt"/>
    <w:uiPriority w:val="99"/>
    <w:semiHidden/>
    <w:rsid w:val="00355052"/>
    <w:rPr>
      <w:color w:val="808080"/>
    </w:rPr>
  </w:style>
  <w:style w:type="paragraph" w:customStyle="1" w:styleId="4AA4A823B13D4E00B805A1E532C2F5DB">
    <w:name w:val="4AA4A823B13D4E00B805A1E532C2F5DB"/>
    <w:rsid w:val="00B2788D"/>
    <w:pPr>
      <w:spacing w:after="40" w:line="280" w:lineRule="atLeast"/>
    </w:pPr>
    <w:rPr>
      <w:rFonts w:eastAsiaTheme="minorHAnsi"/>
      <w:sz w:val="24"/>
      <w:lang w:eastAsia="en-US"/>
    </w:rPr>
  </w:style>
  <w:style w:type="paragraph" w:customStyle="1" w:styleId="F513980BE1914411A81429EDE710ED1E">
    <w:name w:val="F513980BE1914411A81429EDE710ED1E"/>
    <w:rsid w:val="00B2788D"/>
  </w:style>
  <w:style w:type="paragraph" w:customStyle="1" w:styleId="7065A006279544F29DC0912BFA60CC1F">
    <w:name w:val="7065A006279544F29DC0912BFA60CC1F"/>
    <w:rsid w:val="00B2788D"/>
  </w:style>
  <w:style w:type="paragraph" w:customStyle="1" w:styleId="34AF3C24A1EE413594AF50B5DF48B1E6">
    <w:name w:val="34AF3C24A1EE413594AF50B5DF48B1E6"/>
    <w:rsid w:val="00B2788D"/>
  </w:style>
  <w:style w:type="paragraph" w:customStyle="1" w:styleId="386DF42E417541A699BAAA43F65B1BC3">
    <w:name w:val="386DF42E417541A699BAAA43F65B1BC3"/>
    <w:rsid w:val="00B2788D"/>
  </w:style>
  <w:style w:type="paragraph" w:customStyle="1" w:styleId="0D1F0D6907D14A8A8E6838126541BB27">
    <w:name w:val="0D1F0D6907D14A8A8E6838126541BB27"/>
    <w:rsid w:val="00B2788D"/>
  </w:style>
  <w:style w:type="paragraph" w:customStyle="1" w:styleId="314AA9DC392B45A2948C049FDB7E5A9F">
    <w:name w:val="314AA9DC392B45A2948C049FDB7E5A9F"/>
    <w:rsid w:val="00B2788D"/>
  </w:style>
  <w:style w:type="paragraph" w:customStyle="1" w:styleId="5F36CD966B49498A8830DCDA34845BC9">
    <w:name w:val="5F36CD966B49498A8830DCDA34845BC9"/>
    <w:rsid w:val="00B2788D"/>
  </w:style>
  <w:style w:type="paragraph" w:customStyle="1" w:styleId="E4116048ADF44742AA562F5A32243DA9">
    <w:name w:val="E4116048ADF44742AA562F5A32243DA9"/>
    <w:rsid w:val="00B2788D"/>
  </w:style>
  <w:style w:type="paragraph" w:customStyle="1" w:styleId="CB708334FA2142B889CDBD9A2406DD89">
    <w:name w:val="CB708334FA2142B889CDBD9A2406DD89"/>
    <w:rsid w:val="00B2788D"/>
  </w:style>
  <w:style w:type="paragraph" w:customStyle="1" w:styleId="75A9593AADC847D3A3AD44FE62DE1CB1">
    <w:name w:val="75A9593AADC847D3A3AD44FE62DE1CB1"/>
    <w:rsid w:val="00172AEE"/>
  </w:style>
  <w:style w:type="paragraph" w:customStyle="1" w:styleId="2C3DCFD0210E41F39ABA26B05C159AC0">
    <w:name w:val="2C3DCFD0210E41F39ABA26B05C159AC0"/>
    <w:rsid w:val="00172AEE"/>
  </w:style>
  <w:style w:type="paragraph" w:customStyle="1" w:styleId="DF87992C6F0241B99555B4586231949A">
    <w:name w:val="DF87992C6F0241B99555B4586231949A"/>
    <w:rsid w:val="00172AEE"/>
  </w:style>
  <w:style w:type="paragraph" w:customStyle="1" w:styleId="E4CE67EBCC154624951D891908056905">
    <w:name w:val="E4CE67EBCC154624951D891908056905"/>
    <w:rsid w:val="00172AEE"/>
  </w:style>
  <w:style w:type="paragraph" w:customStyle="1" w:styleId="70E52502C2E443BF9F9F5B08A9887E06">
    <w:name w:val="70E52502C2E443BF9F9F5B08A9887E06"/>
    <w:rsid w:val="00172AEE"/>
  </w:style>
  <w:style w:type="paragraph" w:customStyle="1" w:styleId="4AA4A823B13D4E00B805A1E532C2F5DB1">
    <w:name w:val="4AA4A823B13D4E00B805A1E532C2F5DB1"/>
    <w:rsid w:val="00172AEE"/>
    <w:pPr>
      <w:spacing w:after="40" w:line="280" w:lineRule="atLeast"/>
    </w:pPr>
    <w:rPr>
      <w:rFonts w:eastAsiaTheme="minorHAnsi"/>
      <w:sz w:val="24"/>
      <w:lang w:eastAsia="en-US"/>
    </w:rPr>
  </w:style>
  <w:style w:type="paragraph" w:customStyle="1" w:styleId="F513980BE1914411A81429EDE710ED1E1">
    <w:name w:val="F513980BE1914411A81429EDE710ED1E1"/>
    <w:rsid w:val="00172AEE"/>
    <w:pPr>
      <w:spacing w:after="40" w:line="280" w:lineRule="atLeast"/>
    </w:pPr>
    <w:rPr>
      <w:rFonts w:eastAsiaTheme="minorHAnsi"/>
      <w:sz w:val="24"/>
      <w:lang w:eastAsia="en-US"/>
    </w:rPr>
  </w:style>
  <w:style w:type="paragraph" w:customStyle="1" w:styleId="7065A006279544F29DC0912BFA60CC1F1">
    <w:name w:val="7065A006279544F29DC0912BFA60CC1F1"/>
    <w:rsid w:val="00172AEE"/>
    <w:pPr>
      <w:spacing w:after="40" w:line="280" w:lineRule="atLeast"/>
    </w:pPr>
    <w:rPr>
      <w:rFonts w:eastAsiaTheme="minorHAnsi"/>
      <w:sz w:val="24"/>
      <w:lang w:eastAsia="en-US"/>
    </w:rPr>
  </w:style>
  <w:style w:type="paragraph" w:customStyle="1" w:styleId="34AF3C24A1EE413594AF50B5DF48B1E61">
    <w:name w:val="34AF3C24A1EE413594AF50B5DF48B1E61"/>
    <w:rsid w:val="00172AEE"/>
    <w:pPr>
      <w:spacing w:after="40" w:line="280" w:lineRule="atLeast"/>
    </w:pPr>
    <w:rPr>
      <w:rFonts w:eastAsiaTheme="minorHAnsi"/>
      <w:sz w:val="24"/>
      <w:lang w:eastAsia="en-US"/>
    </w:rPr>
  </w:style>
  <w:style w:type="paragraph" w:customStyle="1" w:styleId="386DF42E417541A699BAAA43F65B1BC31">
    <w:name w:val="386DF42E417541A699BAAA43F65B1BC31"/>
    <w:rsid w:val="00172AEE"/>
    <w:pPr>
      <w:spacing w:after="40" w:line="280" w:lineRule="atLeast"/>
    </w:pPr>
    <w:rPr>
      <w:rFonts w:eastAsiaTheme="minorHAnsi"/>
      <w:sz w:val="24"/>
      <w:lang w:eastAsia="en-US"/>
    </w:rPr>
  </w:style>
  <w:style w:type="paragraph" w:customStyle="1" w:styleId="0D1F0D6907D14A8A8E6838126541BB271">
    <w:name w:val="0D1F0D6907D14A8A8E6838126541BB271"/>
    <w:rsid w:val="00172AEE"/>
    <w:pPr>
      <w:spacing w:after="40" w:line="280" w:lineRule="atLeast"/>
    </w:pPr>
    <w:rPr>
      <w:rFonts w:eastAsiaTheme="minorHAnsi"/>
      <w:sz w:val="24"/>
      <w:lang w:eastAsia="en-US"/>
    </w:rPr>
  </w:style>
  <w:style w:type="paragraph" w:customStyle="1" w:styleId="DF87992C6F0241B99555B4586231949A1">
    <w:name w:val="DF87992C6F0241B99555B4586231949A1"/>
    <w:rsid w:val="00172AEE"/>
    <w:pPr>
      <w:spacing w:line="280" w:lineRule="atLeast"/>
    </w:pPr>
    <w:rPr>
      <w:rFonts w:eastAsiaTheme="minorHAnsi"/>
      <w:sz w:val="24"/>
      <w:lang w:eastAsia="en-US"/>
    </w:rPr>
  </w:style>
  <w:style w:type="paragraph" w:customStyle="1" w:styleId="E4CE67EBCC154624951D8919080569051">
    <w:name w:val="E4CE67EBCC154624951D8919080569051"/>
    <w:rsid w:val="00172AEE"/>
    <w:pPr>
      <w:spacing w:line="280" w:lineRule="atLeast"/>
    </w:pPr>
    <w:rPr>
      <w:rFonts w:eastAsiaTheme="minorHAnsi"/>
      <w:sz w:val="24"/>
      <w:lang w:eastAsia="en-US"/>
    </w:rPr>
  </w:style>
  <w:style w:type="paragraph" w:customStyle="1" w:styleId="314AA9DC392B45A2948C049FDB7E5A9F1">
    <w:name w:val="314AA9DC392B45A2948C049FDB7E5A9F1"/>
    <w:rsid w:val="00172AEE"/>
    <w:pPr>
      <w:spacing w:after="40" w:line="280" w:lineRule="atLeast"/>
    </w:pPr>
    <w:rPr>
      <w:rFonts w:eastAsiaTheme="minorHAnsi"/>
      <w:sz w:val="24"/>
      <w:lang w:eastAsia="en-US"/>
    </w:rPr>
  </w:style>
  <w:style w:type="paragraph" w:customStyle="1" w:styleId="5F36CD966B49498A8830DCDA34845BC91">
    <w:name w:val="5F36CD966B49498A8830DCDA34845BC91"/>
    <w:rsid w:val="00172AEE"/>
    <w:pPr>
      <w:spacing w:after="40" w:line="280" w:lineRule="atLeast"/>
    </w:pPr>
    <w:rPr>
      <w:rFonts w:eastAsiaTheme="minorHAnsi"/>
      <w:sz w:val="24"/>
      <w:lang w:eastAsia="en-US"/>
    </w:rPr>
  </w:style>
  <w:style w:type="paragraph" w:customStyle="1" w:styleId="E4116048ADF44742AA562F5A32243DA91">
    <w:name w:val="E4116048ADF44742AA562F5A32243DA91"/>
    <w:rsid w:val="00172AEE"/>
    <w:pPr>
      <w:spacing w:after="40" w:line="280" w:lineRule="atLeast"/>
    </w:pPr>
    <w:rPr>
      <w:rFonts w:eastAsiaTheme="minorHAnsi"/>
      <w:sz w:val="24"/>
      <w:lang w:eastAsia="en-US"/>
    </w:rPr>
  </w:style>
  <w:style w:type="paragraph" w:customStyle="1" w:styleId="CB708334FA2142B889CDBD9A2406DD891">
    <w:name w:val="CB708334FA2142B889CDBD9A2406DD891"/>
    <w:rsid w:val="00172AEE"/>
    <w:pPr>
      <w:spacing w:after="40" w:line="280" w:lineRule="atLeast"/>
    </w:pPr>
    <w:rPr>
      <w:rFonts w:eastAsiaTheme="minorHAnsi"/>
      <w:sz w:val="24"/>
      <w:lang w:eastAsia="en-US"/>
    </w:rPr>
  </w:style>
  <w:style w:type="paragraph" w:customStyle="1" w:styleId="4C6CE0F80F2E48E0BFF2F02636432483">
    <w:name w:val="4C6CE0F80F2E48E0BFF2F02636432483"/>
    <w:rsid w:val="00172AEE"/>
  </w:style>
  <w:style w:type="paragraph" w:customStyle="1" w:styleId="73E4FF02EFDC463B8E9B0B6D74FD8029">
    <w:name w:val="73E4FF02EFDC463B8E9B0B6D74FD8029"/>
    <w:rsid w:val="00355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A114E-47B9-4C46-9902-C5BC880C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dokument.dotm</Template>
  <TotalTime>1172</TotalTime>
  <Pages>2</Pages>
  <Words>438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Boholm</dc:creator>
  <cp:keywords/>
  <dc:description>EM4019, v5.0, 2016-12-13</dc:description>
  <cp:lastModifiedBy>Åsa Boholm</cp:lastModifiedBy>
  <cp:revision>33</cp:revision>
  <dcterms:created xsi:type="dcterms:W3CDTF">2016-11-09T17:34:00Z</dcterms:created>
  <dcterms:modified xsi:type="dcterms:W3CDTF">2016-12-13T09:44:00Z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Internt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_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Small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ÅB</vt:lpwstr>
  </property>
  <property fmtid="{D5CDD505-2E9C-101B-9397-08002B2CF9AE}" pid="33" name="cdpOrgLevel1">
    <vt:lpwstr>-</vt:lpwstr>
  </property>
  <property fmtid="{D5CDD505-2E9C-101B-9397-08002B2CF9AE}" pid="34" name="cdpOrgLevel2">
    <vt:lpwstr>-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Åsa Boholm</vt:lpwstr>
  </property>
  <property fmtid="{D5CDD505-2E9C-101B-9397-08002B2CF9AE}" pid="38" name="cdpInitials">
    <vt:lpwstr/>
  </property>
  <property fmtid="{D5CDD505-2E9C-101B-9397-08002B2CF9AE}" pid="39" name="cdpTitle">
    <vt:lpwstr>VD</vt:lpwstr>
  </property>
  <property fmtid="{D5CDD505-2E9C-101B-9397-08002B2CF9AE}" pid="40" name="cdpPhone">
    <vt:lpwstr>021-444 01 93</vt:lpwstr>
  </property>
  <property fmtid="{D5CDD505-2E9C-101B-9397-08002B2CF9AE}" pid="41" name="cdpCellphone">
    <vt:lpwstr>073-231 93 00</vt:lpwstr>
  </property>
  <property fmtid="{D5CDD505-2E9C-101B-9397-08002B2CF9AE}" pid="42" name="cdpFax">
    <vt:lpwstr>021-444 01 93</vt:lpwstr>
  </property>
  <property fmtid="{D5CDD505-2E9C-101B-9397-08002B2CF9AE}" pid="43" name="cdpEmail">
    <vt:lpwstr>asa.boholm@consensis.se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