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el"/>
        <w:tag w:val="startPoint"/>
        <w:id w:val="1185636150"/>
        <w:placeholder>
          <w:docPart w:val="FBA29939E3BD4DF4BCA7649AE7B23EB2"/>
        </w:placeholder>
        <w:dataBinding w:prefixMappings="xmlns:ns0='http://purl.org/dc/elements/1.1/' xmlns:ns1='http://schemas.openxmlformats.org/package/2006/metadata/core-properties' " w:xpath="/ns1:coreProperties[1]/ns0:title[1]" w:storeItemID="{6C3C8BC8-F283-45AE-878A-BAB7291924A1}"/>
        <w:text/>
      </w:sdtPr>
      <w:sdtContent>
        <w:p w:rsidR="002507E2" w:rsidRPr="00CF17C9" w:rsidRDefault="004D1C0E" w:rsidP="00CF17C9">
          <w:pPr>
            <w:pStyle w:val="Rubrik1"/>
          </w:pPr>
          <w:r w:rsidRPr="00BB6CEE">
            <w:t>Information om stöd av mindre betydelse</w:t>
          </w:r>
        </w:p>
      </w:sdtContent>
    </w:sdt>
    <w:p w:rsidR="004D1C0E" w:rsidRDefault="004D1C0E" w:rsidP="004D1C0E">
      <w:pPr>
        <w:pStyle w:val="Brdtext"/>
      </w:pPr>
      <w:r w:rsidRPr="006A0707">
        <w:t>För att Energimyndigheten ska kunna pröva din ansökan om stöd, krävs att du lämnar in en skriftlig redogörelse av allt stöd av mindre betydelse som ditt företag har mottagit under de senaste tre åren. Du behöver därför ta del av nedanstående information, fylla i och skriva på intyget på s</w:t>
      </w:r>
      <w:r>
        <w:t>idan</w:t>
      </w:r>
      <w:r w:rsidRPr="006A0707">
        <w:t xml:space="preserve"> 3</w:t>
      </w:r>
      <w:r>
        <w:t>–4</w:t>
      </w:r>
      <w:r w:rsidRPr="006A0707">
        <w:t xml:space="preserve"> och skicka intyget till Energimyndigheten. Spara gärna en kopia för eget bruk eftersom du kan ha nytta av det vid ett senare tillfälle när du ansöker om stöd.</w:t>
      </w:r>
    </w:p>
    <w:p w:rsidR="004D1C0E" w:rsidRDefault="004D1C0E" w:rsidP="004D1C0E">
      <w:pPr>
        <w:pStyle w:val="Brdtext"/>
      </w:pPr>
      <w:r w:rsidRPr="006A0707">
        <w:t>Villkoren för stöd av mindre betydelse (</w:t>
      </w:r>
      <w:r>
        <w:t>så kallat</w:t>
      </w:r>
      <w:r w:rsidRPr="006A0707">
        <w:t xml:space="preserve"> de minimis-stöd) regleras i kommissionens </w:t>
      </w:r>
      <w:r w:rsidRPr="000C17D3">
        <w:t>förordning (EU)</w:t>
      </w:r>
      <w:r w:rsidR="008B6756">
        <w:t xml:space="preserve"> 2023/2831 av den 13 december 2023</w:t>
      </w:r>
      <w:r w:rsidR="0066094F">
        <w:t xml:space="preserve"> </w:t>
      </w:r>
      <w:r w:rsidRPr="000C17D3">
        <w:t xml:space="preserve">om tillämpningen av artiklarna 107 och 108 i fördraget om Europeiska unionens funktionssätt på stöd av mindre </w:t>
      </w:r>
      <w:r w:rsidRPr="002F39F6">
        <w:t>betydelse.</w:t>
      </w:r>
    </w:p>
    <w:p w:rsidR="004D1C0E" w:rsidRDefault="004D1C0E" w:rsidP="004D1C0E">
      <w:pPr>
        <w:pStyle w:val="Brdtext"/>
      </w:pPr>
      <w:r w:rsidRPr="006A0707">
        <w:t xml:space="preserve">Nedan sammanfattas de villkor som gäller för att Energimyndigheten ska kunna lämna stöd av mindre betydelse </w:t>
      </w:r>
      <w:r w:rsidRPr="00857152">
        <w:t xml:space="preserve">i enlighet med förordningen (EU) </w:t>
      </w:r>
      <w:r w:rsidR="006C71CD">
        <w:t>2023/2831</w:t>
      </w:r>
      <w:r w:rsidRPr="006A0707">
        <w:t>:</w:t>
      </w:r>
    </w:p>
    <w:p w:rsidR="004D1C0E" w:rsidRDefault="004D1C0E" w:rsidP="004D1C0E">
      <w:pPr>
        <w:pStyle w:val="Punktlista"/>
        <w:numPr>
          <w:ilvl w:val="0"/>
          <w:numId w:val="5"/>
        </w:numPr>
      </w:pPr>
      <w:r w:rsidRPr="006A0707">
        <w:t xml:space="preserve">Stöd i form av stöd av mindre betydelse som ett företag kan ta emot får inte överstiga ett takbelopp </w:t>
      </w:r>
      <w:r w:rsidRPr="009F218F">
        <w:t xml:space="preserve">om </w:t>
      </w:r>
      <w:r w:rsidR="009F218F" w:rsidRPr="009F218F">
        <w:t>3</w:t>
      </w:r>
      <w:r w:rsidRPr="009F218F">
        <w:t>00 000</w:t>
      </w:r>
      <w:r w:rsidRPr="006A0707">
        <w:t xml:space="preserve"> euro under en period av tre år. </w:t>
      </w:r>
    </w:p>
    <w:p w:rsidR="004D1C0E" w:rsidRDefault="004D1C0E" w:rsidP="004D1C0E">
      <w:pPr>
        <w:pStyle w:val="Punktlista"/>
        <w:numPr>
          <w:ilvl w:val="0"/>
          <w:numId w:val="5"/>
        </w:numPr>
      </w:pPr>
      <w:r w:rsidRPr="006A0707">
        <w:t>Vid beräkning av takbeloppet ska allt stöd av mindre betydelse som företaget har erhållit från olika offentliga stödgivare (stat, region eller kommun) under treårsperioden räknas ihop. Andra stöd än sådana som har lämnats enligt regelverk om stöd av mindre betydelse ska inte räknas med. Stöd som erhållits direkt från EU:s institutioner utan inblandning av svenska myndigheter ska inte heller räknas med.</w:t>
      </w:r>
    </w:p>
    <w:p w:rsidR="004D1C0E" w:rsidRDefault="004D1C0E" w:rsidP="004D1C0E">
      <w:pPr>
        <w:pStyle w:val="Punktlista"/>
        <w:numPr>
          <w:ilvl w:val="0"/>
          <w:numId w:val="5"/>
        </w:numPr>
      </w:pPr>
      <w:r w:rsidRPr="006A0707">
        <w:t xml:space="preserve">Takbeloppet avser bruttobelopp, </w:t>
      </w:r>
      <w:r>
        <w:t xml:space="preserve">det vill säga </w:t>
      </w:r>
      <w:r w:rsidRPr="006A0707">
        <w:t>belopp före avdrag för skatt eller andra avgifter.</w:t>
      </w:r>
    </w:p>
    <w:p w:rsidR="004D1C0E" w:rsidRDefault="004D1C0E" w:rsidP="004D1C0E">
      <w:pPr>
        <w:pStyle w:val="Punktlista"/>
        <w:numPr>
          <w:ilvl w:val="0"/>
          <w:numId w:val="5"/>
        </w:numPr>
      </w:pPr>
      <w:r w:rsidRPr="006A0707">
        <w:t xml:space="preserve">Om företaget ingår i en koncern, gäller takbeloppet för stöd av mindre betydelse som lämnats </w:t>
      </w:r>
      <w:r w:rsidRPr="009252A3">
        <w:t>i Sverige</w:t>
      </w:r>
      <w:r w:rsidRPr="006A0707">
        <w:t xml:space="preserve"> till hela koncernen.</w:t>
      </w:r>
    </w:p>
    <w:p w:rsidR="00BB411F" w:rsidRPr="00886A0D" w:rsidRDefault="003C1771" w:rsidP="00150AB5">
      <w:pPr>
        <w:pStyle w:val="Punktlista"/>
        <w:numPr>
          <w:ilvl w:val="0"/>
          <w:numId w:val="5"/>
        </w:numPr>
      </w:pPr>
      <w:r>
        <w:t xml:space="preserve">Stöd av mindre betydelse får inte lämnas till </w:t>
      </w:r>
      <w:r w:rsidR="00213CF0">
        <w:t>f</w:t>
      </w:r>
      <w:r w:rsidR="004D1C0E" w:rsidRPr="00886A0D">
        <w:t xml:space="preserve">öretag som är verksamma inom </w:t>
      </w:r>
      <w:r w:rsidR="008820F4">
        <w:t>primär</w:t>
      </w:r>
      <w:r w:rsidR="00370430">
        <w:t>produktion av fiskeri- och vattenbruksprodukter</w:t>
      </w:r>
      <w:r w:rsidR="005B4033">
        <w:rPr>
          <w:rStyle w:val="Fotnotsreferens"/>
        </w:rPr>
        <w:footnoteReference w:id="1"/>
      </w:r>
      <w:r w:rsidR="00370430">
        <w:t xml:space="preserve"> eller </w:t>
      </w:r>
      <w:r w:rsidR="001A7B6C">
        <w:t xml:space="preserve">inom </w:t>
      </w:r>
      <w:r w:rsidR="000A0FE9">
        <w:t xml:space="preserve">primärproduktion av </w:t>
      </w:r>
      <w:r w:rsidR="001701A9">
        <w:t>jordbruksprodukter</w:t>
      </w:r>
      <w:r w:rsidR="00022302">
        <w:rPr>
          <w:rStyle w:val="Fotnotsreferens"/>
        </w:rPr>
        <w:footnoteReference w:id="2"/>
      </w:r>
      <w:r w:rsidR="001701A9">
        <w:t>.</w:t>
      </w:r>
    </w:p>
    <w:p w:rsidR="004D1C0E" w:rsidRDefault="004D1C0E" w:rsidP="004D1C0E">
      <w:pPr>
        <w:pStyle w:val="Punktlista"/>
        <w:numPr>
          <w:ilvl w:val="0"/>
          <w:numId w:val="5"/>
        </w:numPr>
      </w:pPr>
      <w:r w:rsidRPr="006A0707">
        <w:t xml:space="preserve">Stöd av mindre betydelse får inte lämnas till exportrelaterad verksamhet. Det innebär att stödet inte får vara direkt knutet till exporterade volymer, till upprättandet eller driften av ett distributionsnät eller till andra löpande utgifter som har samband med exportverksamhet.  </w:t>
      </w:r>
    </w:p>
    <w:p w:rsidR="004D1C0E" w:rsidRPr="002E3814" w:rsidRDefault="004D1C0E" w:rsidP="004D1C0E">
      <w:pPr>
        <w:pStyle w:val="Punktlista"/>
        <w:numPr>
          <w:ilvl w:val="0"/>
          <w:numId w:val="5"/>
        </w:numPr>
      </w:pPr>
      <w:r w:rsidRPr="006A0707">
        <w:t xml:space="preserve">Om takbeloppet för stöd av mindre betydelse överskrids, ska Energimyndigheten </w:t>
      </w:r>
      <w:r w:rsidRPr="002E3814">
        <w:t xml:space="preserve">återkräva hela det stödbelopp som medfört att takbeloppet överskridits. </w:t>
      </w:r>
    </w:p>
    <w:p w:rsidR="004D1C0E" w:rsidRDefault="004D1C0E" w:rsidP="004D1C0E">
      <w:pPr>
        <w:spacing w:after="160" w:line="0" w:lineRule="auto"/>
      </w:pPr>
      <w:r>
        <w:br w:type="page"/>
      </w:r>
    </w:p>
    <w:p w:rsidR="003840FE" w:rsidRDefault="003840FE" w:rsidP="004D1C0E">
      <w:pPr>
        <w:spacing w:after="160" w:line="0" w:lineRule="auto"/>
        <w:rPr>
          <w:rFonts w:asciiTheme="majorHAnsi" w:eastAsiaTheme="majorEastAsia" w:hAnsiTheme="majorHAnsi" w:cstheme="majorBidi"/>
          <w:kern w:val="32"/>
          <w:sz w:val="36"/>
          <w:szCs w:val="32"/>
        </w:rPr>
      </w:pPr>
    </w:p>
    <w:p w:rsidR="004D1C0E" w:rsidRDefault="004D1C0E" w:rsidP="004D1C0E">
      <w:pPr>
        <w:pStyle w:val="Rubrik1"/>
      </w:pPr>
      <w:r w:rsidRPr="00C97C61">
        <w:t>Intyg om stöd av mindre betydelse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rsidTr="00536BF7">
        <w:trPr>
          <w:trHeight w:val="454"/>
        </w:trPr>
        <w:tc>
          <w:tcPr>
            <w:tcW w:w="7190" w:type="dxa"/>
            <w:tcBorders>
              <w:bottom w:val="single" w:sz="4" w:space="0" w:color="auto"/>
            </w:tcBorders>
            <w:vAlign w:val="bottom"/>
          </w:tcPr>
          <w:p w:rsidR="004D1C0E" w:rsidRDefault="004D1C0E" w:rsidP="00536BF7"/>
        </w:tc>
      </w:tr>
      <w:tr w:rsidR="004D1C0E" w:rsidTr="00536BF7">
        <w:tc>
          <w:tcPr>
            <w:tcW w:w="7190" w:type="dxa"/>
            <w:tcBorders>
              <w:top w:val="single" w:sz="4" w:space="0" w:color="auto"/>
            </w:tcBorders>
          </w:tcPr>
          <w:p w:rsidR="004D1C0E" w:rsidRPr="00B37EDD" w:rsidRDefault="004D1C0E" w:rsidP="004D1C0E">
            <w:pPr>
              <w:pStyle w:val="Tabelltext"/>
              <w:spacing w:before="40" w:after="0"/>
            </w:pPr>
            <w:r w:rsidRPr="00B37EDD">
              <w:t>Företagets namn</w:t>
            </w:r>
          </w:p>
        </w:tc>
      </w:tr>
      <w:tr w:rsidR="004D1C0E" w:rsidTr="00536BF7">
        <w:trPr>
          <w:trHeight w:val="454"/>
        </w:trPr>
        <w:tc>
          <w:tcPr>
            <w:tcW w:w="7190" w:type="dxa"/>
            <w:tcBorders>
              <w:bottom w:val="single" w:sz="4" w:space="0" w:color="auto"/>
            </w:tcBorders>
            <w:vAlign w:val="bottom"/>
          </w:tcPr>
          <w:p w:rsidR="004D1C0E" w:rsidRDefault="004D1C0E" w:rsidP="00536BF7"/>
        </w:tc>
      </w:tr>
      <w:tr w:rsidR="004D1C0E" w:rsidTr="00536BF7">
        <w:tc>
          <w:tcPr>
            <w:tcW w:w="7190" w:type="dxa"/>
            <w:tcBorders>
              <w:top w:val="single" w:sz="4" w:space="0" w:color="auto"/>
            </w:tcBorders>
          </w:tcPr>
          <w:p w:rsidR="004D1C0E" w:rsidRDefault="004D1C0E" w:rsidP="004D1C0E">
            <w:pPr>
              <w:pStyle w:val="Tabelltext"/>
              <w:spacing w:before="40" w:after="0"/>
            </w:pPr>
            <w:r w:rsidRPr="00B37EDD">
              <w:t>Organisationsnummer</w:t>
            </w:r>
          </w:p>
        </w:tc>
      </w:tr>
      <w:tr w:rsidR="004D1C0E" w:rsidTr="00536BF7">
        <w:trPr>
          <w:trHeight w:val="454"/>
        </w:trPr>
        <w:tc>
          <w:tcPr>
            <w:tcW w:w="7190" w:type="dxa"/>
            <w:tcBorders>
              <w:bottom w:val="single" w:sz="4" w:space="0" w:color="auto"/>
            </w:tcBorders>
            <w:vAlign w:val="bottom"/>
          </w:tcPr>
          <w:p w:rsidR="004D1C0E" w:rsidRDefault="004D1C0E" w:rsidP="00536BF7"/>
        </w:tc>
      </w:tr>
      <w:tr w:rsidR="004D1C0E" w:rsidTr="00536BF7">
        <w:tc>
          <w:tcPr>
            <w:tcW w:w="7190" w:type="dxa"/>
            <w:tcBorders>
              <w:top w:val="single" w:sz="4" w:space="0" w:color="auto"/>
            </w:tcBorders>
          </w:tcPr>
          <w:p w:rsidR="004D1C0E" w:rsidRDefault="004D1C0E" w:rsidP="004D1C0E">
            <w:pPr>
              <w:pStyle w:val="Tabelltext"/>
              <w:spacing w:before="40" w:after="0"/>
            </w:pPr>
            <w:r w:rsidRPr="00B37EDD">
              <w:t>Bransch</w:t>
            </w:r>
          </w:p>
        </w:tc>
      </w:tr>
    </w:tbl>
    <w:p w:rsidR="004D1C0E" w:rsidRDefault="004D1C0E" w:rsidP="004D1C0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958"/>
      </w:tblGrid>
      <w:tr w:rsidR="004D1C0E" w:rsidTr="00536BF7">
        <w:tc>
          <w:tcPr>
            <w:tcW w:w="6232" w:type="dxa"/>
          </w:tcPr>
          <w:p w:rsidR="004D1C0E" w:rsidRDefault="004D1C0E" w:rsidP="00536BF7">
            <w:r w:rsidRPr="00B37EDD">
              <w:t xml:space="preserve">Har ditt företag tidigare erhållit stöd av mindre betydelse under </w:t>
            </w:r>
            <w:r w:rsidR="00B42856">
              <w:t>de senaste tre åren</w:t>
            </w:r>
            <w:r w:rsidRPr="00B37EDD">
              <w:t>?</w:t>
            </w:r>
          </w:p>
        </w:tc>
        <w:tc>
          <w:tcPr>
            <w:tcW w:w="958" w:type="dxa"/>
          </w:tcPr>
          <w:p w:rsidR="004D1C0E" w:rsidRDefault="004D1C0E" w:rsidP="00536BF7">
            <w:r w:rsidRPr="00B37EDD">
              <w:sym w:font="Wingdings 2" w:char="F0A3"/>
            </w:r>
            <w:r w:rsidRPr="00B37EDD">
              <w:t xml:space="preserve"> Ja</w:t>
            </w:r>
            <w:r>
              <w:br/>
            </w:r>
            <w:r w:rsidRPr="00B37EDD">
              <w:sym w:font="Wingdings 2" w:char="F0A3"/>
            </w:r>
            <w:r w:rsidRPr="00B37EDD">
              <w:t xml:space="preserve"> Nej</w:t>
            </w:r>
          </w:p>
        </w:tc>
      </w:tr>
    </w:tbl>
    <w:p w:rsidR="004D1C0E" w:rsidRPr="00592EE7" w:rsidRDefault="004D1C0E" w:rsidP="004D1C0E"/>
    <w:p w:rsidR="004D1C0E" w:rsidRPr="00B37EDD" w:rsidRDefault="004D1C0E" w:rsidP="004D1C0E">
      <w:pPr>
        <w:pStyle w:val="Brdtext"/>
      </w:pPr>
      <w:r w:rsidRPr="00B37EDD">
        <w:t xml:space="preserve">Om du besvarade frågan ovan med ett ja, fyll i tidigare erhållet stöd av mindre betydelse i tabellen: </w:t>
      </w:r>
    </w:p>
    <w:tbl>
      <w:tblPr>
        <w:tblStyle w:val="Tabellrutnt"/>
        <w:tblW w:w="0" w:type="auto"/>
        <w:tblLook w:val="04A0" w:firstRow="1" w:lastRow="0" w:firstColumn="1" w:lastColumn="0" w:noHBand="0" w:noVBand="1"/>
      </w:tblPr>
      <w:tblGrid>
        <w:gridCol w:w="3397"/>
        <w:gridCol w:w="1985"/>
        <w:gridCol w:w="1808"/>
      </w:tblGrid>
      <w:tr w:rsidR="004D1C0E" w:rsidRPr="00B37EDD" w:rsidTr="00536BF7">
        <w:tc>
          <w:tcPr>
            <w:tcW w:w="3397" w:type="dxa"/>
          </w:tcPr>
          <w:p w:rsidR="004D1C0E" w:rsidRPr="00B37EDD" w:rsidRDefault="004D1C0E" w:rsidP="00536BF7">
            <w:pPr>
              <w:pStyle w:val="Tabelltext"/>
            </w:pPr>
            <w:r w:rsidRPr="00B37EDD">
              <w:t>Beviljande myndighet eller offentlig aktör</w:t>
            </w:r>
          </w:p>
        </w:tc>
        <w:tc>
          <w:tcPr>
            <w:tcW w:w="1985" w:type="dxa"/>
          </w:tcPr>
          <w:p w:rsidR="004D1C0E" w:rsidRPr="00B37EDD" w:rsidRDefault="004D1C0E" w:rsidP="00536BF7">
            <w:pPr>
              <w:pStyle w:val="Tabelltext"/>
            </w:pPr>
            <w:r w:rsidRPr="00B37EDD">
              <w:t>Beviljat stödbelopp</w:t>
            </w:r>
            <w:r w:rsidRPr="00B37EDD">
              <w:rPr>
                <w:rStyle w:val="Fotnotsreferens"/>
                <w:sz w:val="24"/>
                <w:szCs w:val="24"/>
              </w:rPr>
              <w:footnoteReference w:id="3"/>
            </w:r>
            <w:r w:rsidRPr="00B37EDD">
              <w:t xml:space="preserve"> i kronor under </w:t>
            </w:r>
            <w:r w:rsidR="00C85C9A">
              <w:t>de senaste tre åren</w:t>
            </w:r>
          </w:p>
        </w:tc>
        <w:tc>
          <w:tcPr>
            <w:tcW w:w="1808" w:type="dxa"/>
          </w:tcPr>
          <w:p w:rsidR="004D1C0E" w:rsidRPr="00B37EDD" w:rsidRDefault="004D1C0E" w:rsidP="00536BF7">
            <w:pPr>
              <w:pStyle w:val="Tabelltext"/>
            </w:pPr>
            <w:r w:rsidRPr="00B37EDD">
              <w:t>Beslutsdatum</w:t>
            </w:r>
          </w:p>
        </w:tc>
      </w:tr>
      <w:tr w:rsidR="004D1C0E" w:rsidRPr="00B37EDD" w:rsidTr="00536BF7">
        <w:trPr>
          <w:trHeight w:val="454"/>
        </w:trPr>
        <w:tc>
          <w:tcPr>
            <w:tcW w:w="3397" w:type="dxa"/>
            <w:vAlign w:val="bottom"/>
          </w:tcPr>
          <w:p w:rsidR="004D1C0E" w:rsidRPr="00B37EDD" w:rsidRDefault="004D1C0E" w:rsidP="00536BF7"/>
        </w:tc>
        <w:tc>
          <w:tcPr>
            <w:tcW w:w="1985" w:type="dxa"/>
            <w:vAlign w:val="bottom"/>
          </w:tcPr>
          <w:p w:rsidR="004D1C0E" w:rsidRPr="00B37EDD" w:rsidRDefault="004D1C0E" w:rsidP="00536BF7"/>
        </w:tc>
        <w:tc>
          <w:tcPr>
            <w:tcW w:w="1808" w:type="dxa"/>
            <w:vAlign w:val="bottom"/>
          </w:tcPr>
          <w:p w:rsidR="004D1C0E" w:rsidRPr="00B37EDD" w:rsidRDefault="004D1C0E" w:rsidP="00536BF7"/>
        </w:tc>
      </w:tr>
      <w:tr w:rsidR="004D1C0E" w:rsidRPr="00B37EDD" w:rsidTr="00536BF7">
        <w:trPr>
          <w:trHeight w:val="454"/>
        </w:trPr>
        <w:tc>
          <w:tcPr>
            <w:tcW w:w="3397" w:type="dxa"/>
            <w:vAlign w:val="bottom"/>
          </w:tcPr>
          <w:p w:rsidR="004D1C0E" w:rsidRPr="00B37EDD" w:rsidRDefault="004D1C0E" w:rsidP="00536BF7"/>
        </w:tc>
        <w:tc>
          <w:tcPr>
            <w:tcW w:w="1985" w:type="dxa"/>
            <w:vAlign w:val="bottom"/>
          </w:tcPr>
          <w:p w:rsidR="004D1C0E" w:rsidRPr="00B37EDD" w:rsidRDefault="004D1C0E" w:rsidP="00536BF7"/>
        </w:tc>
        <w:tc>
          <w:tcPr>
            <w:tcW w:w="1808" w:type="dxa"/>
            <w:vAlign w:val="bottom"/>
          </w:tcPr>
          <w:p w:rsidR="004D1C0E" w:rsidRPr="00B37EDD" w:rsidRDefault="004D1C0E" w:rsidP="00536BF7"/>
        </w:tc>
      </w:tr>
      <w:tr w:rsidR="004D1C0E" w:rsidRPr="00B37EDD" w:rsidTr="00536BF7">
        <w:trPr>
          <w:trHeight w:val="454"/>
        </w:trPr>
        <w:tc>
          <w:tcPr>
            <w:tcW w:w="3397" w:type="dxa"/>
            <w:vAlign w:val="bottom"/>
          </w:tcPr>
          <w:p w:rsidR="004D1C0E" w:rsidRPr="00B37EDD" w:rsidRDefault="004D1C0E" w:rsidP="00536BF7"/>
        </w:tc>
        <w:tc>
          <w:tcPr>
            <w:tcW w:w="1985" w:type="dxa"/>
            <w:vAlign w:val="bottom"/>
          </w:tcPr>
          <w:p w:rsidR="004D1C0E" w:rsidRPr="00B37EDD" w:rsidRDefault="004D1C0E" w:rsidP="00536BF7"/>
        </w:tc>
        <w:tc>
          <w:tcPr>
            <w:tcW w:w="1808" w:type="dxa"/>
            <w:vAlign w:val="bottom"/>
          </w:tcPr>
          <w:p w:rsidR="004D1C0E" w:rsidRPr="00B37EDD" w:rsidRDefault="004D1C0E" w:rsidP="00536BF7"/>
        </w:tc>
      </w:tr>
      <w:tr w:rsidR="004D1C0E" w:rsidRPr="00B37EDD" w:rsidTr="00536BF7">
        <w:trPr>
          <w:trHeight w:val="454"/>
        </w:trPr>
        <w:tc>
          <w:tcPr>
            <w:tcW w:w="3397" w:type="dxa"/>
            <w:vAlign w:val="bottom"/>
          </w:tcPr>
          <w:p w:rsidR="004D1C0E" w:rsidRPr="00B37EDD" w:rsidRDefault="004D1C0E" w:rsidP="00536BF7"/>
        </w:tc>
        <w:tc>
          <w:tcPr>
            <w:tcW w:w="1985" w:type="dxa"/>
            <w:vAlign w:val="bottom"/>
          </w:tcPr>
          <w:p w:rsidR="004D1C0E" w:rsidRPr="00B37EDD" w:rsidRDefault="004D1C0E" w:rsidP="00536BF7"/>
        </w:tc>
        <w:tc>
          <w:tcPr>
            <w:tcW w:w="1808" w:type="dxa"/>
            <w:vAlign w:val="bottom"/>
          </w:tcPr>
          <w:p w:rsidR="004D1C0E" w:rsidRPr="00B37EDD" w:rsidRDefault="004D1C0E" w:rsidP="00536BF7"/>
        </w:tc>
      </w:tr>
      <w:tr w:rsidR="004D1C0E" w:rsidRPr="00B37EDD" w:rsidTr="00536BF7">
        <w:trPr>
          <w:trHeight w:val="454"/>
        </w:trPr>
        <w:tc>
          <w:tcPr>
            <w:tcW w:w="3397" w:type="dxa"/>
            <w:vAlign w:val="bottom"/>
          </w:tcPr>
          <w:p w:rsidR="004D1C0E" w:rsidRPr="00B37EDD" w:rsidRDefault="004D1C0E" w:rsidP="00536BF7"/>
        </w:tc>
        <w:tc>
          <w:tcPr>
            <w:tcW w:w="1985" w:type="dxa"/>
            <w:vAlign w:val="bottom"/>
          </w:tcPr>
          <w:p w:rsidR="004D1C0E" w:rsidRPr="00B37EDD" w:rsidRDefault="004D1C0E" w:rsidP="00536BF7"/>
        </w:tc>
        <w:tc>
          <w:tcPr>
            <w:tcW w:w="1808" w:type="dxa"/>
            <w:vAlign w:val="bottom"/>
          </w:tcPr>
          <w:p w:rsidR="004D1C0E" w:rsidRPr="00B37EDD" w:rsidRDefault="004D1C0E" w:rsidP="00536BF7"/>
        </w:tc>
      </w:tr>
      <w:tr w:rsidR="004D1C0E" w:rsidRPr="00B37EDD" w:rsidTr="00536BF7">
        <w:trPr>
          <w:trHeight w:val="454"/>
        </w:trPr>
        <w:tc>
          <w:tcPr>
            <w:tcW w:w="3397" w:type="dxa"/>
            <w:vAlign w:val="bottom"/>
          </w:tcPr>
          <w:p w:rsidR="004D1C0E" w:rsidRPr="00B37EDD" w:rsidRDefault="004D1C0E" w:rsidP="00536BF7">
            <w:pPr>
              <w:jc w:val="right"/>
              <w:rPr>
                <w:b/>
                <w:bCs/>
              </w:rPr>
            </w:pPr>
            <w:r w:rsidRPr="00B37EDD">
              <w:rPr>
                <w:b/>
                <w:bCs/>
              </w:rPr>
              <w:t>Totalt:</w:t>
            </w:r>
          </w:p>
        </w:tc>
        <w:tc>
          <w:tcPr>
            <w:tcW w:w="1985" w:type="dxa"/>
            <w:vAlign w:val="bottom"/>
          </w:tcPr>
          <w:p w:rsidR="004D1C0E" w:rsidRPr="00B37EDD" w:rsidRDefault="004D1C0E" w:rsidP="00536BF7"/>
        </w:tc>
        <w:tc>
          <w:tcPr>
            <w:tcW w:w="1808" w:type="dxa"/>
            <w:vAlign w:val="bottom"/>
          </w:tcPr>
          <w:p w:rsidR="004D1C0E" w:rsidRPr="00B37EDD" w:rsidRDefault="004D1C0E" w:rsidP="00536BF7"/>
        </w:tc>
      </w:tr>
    </w:tbl>
    <w:p w:rsidR="004D1C0E" w:rsidRDefault="004D1C0E" w:rsidP="004D1C0E">
      <w:pPr>
        <w:spacing w:after="120"/>
        <w:rPr>
          <w:sz w:val="24"/>
          <w:szCs w:val="24"/>
        </w:rPr>
      </w:pPr>
    </w:p>
    <w:p w:rsidR="004D1C0E" w:rsidRDefault="004D1C0E">
      <w:pPr>
        <w:spacing w:after="160" w:line="0" w:lineRule="auto"/>
      </w:pPr>
      <w:r>
        <w:br w:type="page"/>
      </w:r>
    </w:p>
    <w:p w:rsidR="004D1C0E" w:rsidRDefault="004D1C0E" w:rsidP="004D1C0E">
      <w:pPr>
        <w:pStyle w:val="Brdtext"/>
      </w:pPr>
      <w:r w:rsidRPr="00B37EDD">
        <w:t>Jag har tagit del av informationen om stöd av mindre betydelse på s</w:t>
      </w:r>
      <w:r>
        <w:t>idan</w:t>
      </w:r>
      <w:r w:rsidRPr="00B37EDD">
        <w:t xml:space="preserve"> 1</w:t>
      </w:r>
      <w:r>
        <w:t>–</w:t>
      </w:r>
      <w:r w:rsidRPr="00B37EDD">
        <w:t xml:space="preserve">2 och intygar att mitt företag inte har erhållit annat stöd av mindre betydelse under </w:t>
      </w:r>
      <w:r w:rsidR="003B380F">
        <w:t>de senaste tre åren</w:t>
      </w:r>
      <w:r w:rsidRPr="00B37EDD">
        <w:t xml:space="preserve"> än det som redovisats i tabellen ovan. Jag är medveten om att om ett nytt stöd av mindre betydelse medför att tillämpligt takbelopp överskrids, ska Energimyndigheten återkräva </w:t>
      </w:r>
      <w:r w:rsidRPr="00470CD2">
        <w:t>hela det stödbelopp som medfört att takbeloppet överskridits.</w:t>
      </w:r>
      <w:r w:rsidRPr="00B37EDD">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tblGrid>
      <w:tr w:rsidR="004D1C0E" w:rsidTr="00536BF7">
        <w:trPr>
          <w:trHeight w:val="454"/>
        </w:trPr>
        <w:tc>
          <w:tcPr>
            <w:tcW w:w="7190" w:type="dxa"/>
            <w:tcBorders>
              <w:bottom w:val="single" w:sz="4" w:space="0" w:color="auto"/>
            </w:tcBorders>
            <w:vAlign w:val="bottom"/>
          </w:tcPr>
          <w:p w:rsidR="004D1C0E" w:rsidRDefault="004D1C0E" w:rsidP="004D1C0E">
            <w:pPr>
              <w:keepNext/>
            </w:pPr>
          </w:p>
        </w:tc>
      </w:tr>
      <w:tr w:rsidR="004D1C0E" w:rsidTr="00536BF7">
        <w:tc>
          <w:tcPr>
            <w:tcW w:w="7190" w:type="dxa"/>
            <w:tcBorders>
              <w:top w:val="single" w:sz="4" w:space="0" w:color="auto"/>
            </w:tcBorders>
          </w:tcPr>
          <w:p w:rsidR="004D1C0E" w:rsidRPr="008E0186" w:rsidRDefault="004D1C0E" w:rsidP="004D1C0E">
            <w:pPr>
              <w:pStyle w:val="Tabelltext"/>
              <w:keepNext/>
              <w:spacing w:before="40" w:after="0"/>
            </w:pPr>
            <w:r w:rsidRPr="008E0186">
              <w:t>Ort och datum</w:t>
            </w:r>
          </w:p>
        </w:tc>
      </w:tr>
      <w:tr w:rsidR="004D1C0E" w:rsidTr="00536BF7">
        <w:trPr>
          <w:trHeight w:val="1134"/>
        </w:trPr>
        <w:tc>
          <w:tcPr>
            <w:tcW w:w="7190" w:type="dxa"/>
            <w:tcBorders>
              <w:bottom w:val="single" w:sz="4" w:space="0" w:color="auto"/>
            </w:tcBorders>
            <w:vAlign w:val="bottom"/>
          </w:tcPr>
          <w:p w:rsidR="004D1C0E" w:rsidRDefault="004D1C0E" w:rsidP="004D1C0E">
            <w:pPr>
              <w:keepNext/>
            </w:pPr>
          </w:p>
        </w:tc>
      </w:tr>
      <w:tr w:rsidR="004D1C0E" w:rsidTr="00536BF7">
        <w:tc>
          <w:tcPr>
            <w:tcW w:w="7190" w:type="dxa"/>
            <w:tcBorders>
              <w:top w:val="single" w:sz="4" w:space="0" w:color="auto"/>
            </w:tcBorders>
          </w:tcPr>
          <w:p w:rsidR="004D1C0E" w:rsidRDefault="004D1C0E" w:rsidP="004D1C0E">
            <w:pPr>
              <w:pStyle w:val="Tabelltext"/>
              <w:keepNext/>
              <w:spacing w:before="40" w:after="0"/>
            </w:pPr>
            <w:r w:rsidRPr="008E0186">
              <w:t>Underskrift av behörig företrädare för företaget</w:t>
            </w:r>
          </w:p>
        </w:tc>
      </w:tr>
      <w:tr w:rsidR="004D1C0E" w:rsidTr="00536BF7">
        <w:trPr>
          <w:trHeight w:val="454"/>
        </w:trPr>
        <w:tc>
          <w:tcPr>
            <w:tcW w:w="7190" w:type="dxa"/>
            <w:tcBorders>
              <w:bottom w:val="single" w:sz="4" w:space="0" w:color="auto"/>
            </w:tcBorders>
            <w:vAlign w:val="bottom"/>
          </w:tcPr>
          <w:p w:rsidR="004D1C0E" w:rsidRDefault="004D1C0E" w:rsidP="004D1C0E">
            <w:pPr>
              <w:keepNext/>
            </w:pPr>
          </w:p>
        </w:tc>
      </w:tr>
      <w:tr w:rsidR="004D1C0E" w:rsidTr="00536BF7">
        <w:tc>
          <w:tcPr>
            <w:tcW w:w="7190" w:type="dxa"/>
            <w:tcBorders>
              <w:top w:val="single" w:sz="4" w:space="0" w:color="auto"/>
            </w:tcBorders>
          </w:tcPr>
          <w:p w:rsidR="004D1C0E" w:rsidRDefault="004D1C0E" w:rsidP="004D1C0E">
            <w:pPr>
              <w:pStyle w:val="Tabelltext"/>
              <w:keepNext/>
              <w:spacing w:before="40" w:after="0"/>
            </w:pPr>
            <w:r w:rsidRPr="008E0186">
              <w:t>Namnförtydligande</w:t>
            </w:r>
          </w:p>
        </w:tc>
      </w:tr>
    </w:tbl>
    <w:p w:rsidR="004D1C0E" w:rsidRDefault="004D1C0E" w:rsidP="004D1C0E">
      <w:pPr>
        <w:spacing w:after="120"/>
        <w:rPr>
          <w:sz w:val="24"/>
          <w:szCs w:val="24"/>
        </w:rPr>
      </w:pPr>
    </w:p>
    <w:sectPr w:rsidR="004D1C0E" w:rsidSect="00F75B1A">
      <w:headerReference w:type="default" r:id="rId11"/>
      <w:headerReference w:type="first" r:id="rId12"/>
      <w:footerReference w:type="first" r:id="rId13"/>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2588" w:rsidRDefault="00E62588" w:rsidP="0032522D">
      <w:r>
        <w:separator/>
      </w:r>
    </w:p>
  </w:endnote>
  <w:endnote w:type="continuationSeparator" w:id="0">
    <w:p w:rsidR="00E62588" w:rsidRDefault="00E62588"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4D1C0E" w:rsidRPr="004D6078" w:rsidTr="00071BE0">
      <w:trPr>
        <w:cantSplit/>
        <w:trHeight w:val="397"/>
      </w:trPr>
      <w:tc>
        <w:tcPr>
          <w:tcW w:w="10261" w:type="dxa"/>
          <w:shd w:val="clear" w:color="auto" w:fill="auto"/>
        </w:tcPr>
        <w:p w:rsidR="004D1C0E" w:rsidRPr="004D6078" w:rsidRDefault="004D1C0E" w:rsidP="0060488C">
          <w:pPr>
            <w:pStyle w:val="Sidfotstext"/>
            <w:rPr>
              <w:rFonts w:ascii="Arial" w:eastAsia="Calibri" w:hAnsi="Arial"/>
            </w:rPr>
          </w:pPr>
        </w:p>
      </w:tc>
    </w:tr>
    <w:tr w:rsidR="004D1C0E" w:rsidRPr="004572E5" w:rsidTr="00071BE0">
      <w:trPr>
        <w:cantSplit/>
        <w:trHeight w:val="907"/>
      </w:trPr>
      <w:tc>
        <w:tcPr>
          <w:tcW w:w="10261" w:type="dxa"/>
          <w:shd w:val="clear" w:color="auto" w:fill="auto"/>
        </w:tcPr>
        <w:p w:rsidR="004D1C0E" w:rsidRPr="004572E5" w:rsidRDefault="004D1C0E" w:rsidP="004572E5">
          <w:pPr>
            <w:pStyle w:val="Sidfotstext"/>
          </w:pPr>
          <w:bookmarkStart w:id="15" w:name="ftiFooter_02"/>
          <w:r>
            <w:t>Postadress: Box 310 • 631 04 Eskilstuna • Besöksadress Gredbyvägen 10</w:t>
          </w:r>
          <w:r>
            <w:br/>
            <w:t>Telefon 016-544 20 00</w:t>
          </w:r>
          <w:r>
            <w:br/>
            <w:t>registrator@energimyndigheten.se</w:t>
          </w:r>
          <w:r>
            <w:br/>
            <w:t>www.energimyndigheten.se</w:t>
          </w:r>
          <w:r>
            <w:br/>
            <w:t>Org.nr 202100-5000</w:t>
          </w:r>
          <w:bookmarkEnd w:id="15"/>
        </w:p>
      </w:tc>
    </w:tr>
  </w:tbl>
  <w:p w:rsidR="004D1C0E" w:rsidRPr="00E93B78" w:rsidRDefault="004D1C0E" w:rsidP="00094EAB">
    <w:pPr>
      <w:pStyle w:val="Sidfot"/>
    </w:pPr>
    <w:bookmarkStart w:id="16" w:name="insFirstFooter_01"/>
    <w:bookmarkEnd w:id="16"/>
  </w:p>
  <w:p w:rsidR="00F30C4B" w:rsidRPr="004D1C0E" w:rsidRDefault="00F30C4B" w:rsidP="004D1C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2588" w:rsidRDefault="00E62588" w:rsidP="0032522D">
      <w:r>
        <w:separator/>
      </w:r>
    </w:p>
  </w:footnote>
  <w:footnote w:type="continuationSeparator" w:id="0">
    <w:p w:rsidR="00E62588" w:rsidRDefault="00E62588" w:rsidP="0032522D">
      <w:r>
        <w:continuationSeparator/>
      </w:r>
    </w:p>
  </w:footnote>
  <w:footnote w:id="1">
    <w:p w:rsidR="0014794E" w:rsidRPr="00835949" w:rsidRDefault="005B4033" w:rsidP="007C6AF1">
      <w:pPr>
        <w:pStyle w:val="Fotnotstext"/>
        <w:spacing w:after="120"/>
        <w:rPr>
          <w:sz w:val="18"/>
          <w:szCs w:val="18"/>
        </w:rPr>
      </w:pPr>
      <w:r w:rsidRPr="00835949">
        <w:rPr>
          <w:rStyle w:val="Fotnotsreferens"/>
          <w:sz w:val="18"/>
          <w:szCs w:val="18"/>
        </w:rPr>
        <w:footnoteRef/>
      </w:r>
      <w:r w:rsidRPr="00835949">
        <w:rPr>
          <w:sz w:val="18"/>
          <w:szCs w:val="18"/>
        </w:rPr>
        <w:t xml:space="preserve"> </w:t>
      </w:r>
      <w:r w:rsidR="00A71B86" w:rsidRPr="00835949">
        <w:rPr>
          <w:sz w:val="18"/>
          <w:szCs w:val="18"/>
        </w:rPr>
        <w:t xml:space="preserve">Med </w:t>
      </w:r>
      <w:r w:rsidR="00BB480F">
        <w:rPr>
          <w:sz w:val="18"/>
          <w:szCs w:val="18"/>
        </w:rPr>
        <w:t>”</w:t>
      </w:r>
      <w:r w:rsidR="00A71B86" w:rsidRPr="00835949">
        <w:rPr>
          <w:sz w:val="18"/>
          <w:szCs w:val="18"/>
        </w:rPr>
        <w:t>fiskeri och vattenbruksprodukter</w:t>
      </w:r>
      <w:r w:rsidR="00BB480F">
        <w:rPr>
          <w:sz w:val="18"/>
          <w:szCs w:val="18"/>
        </w:rPr>
        <w:t>”</w:t>
      </w:r>
      <w:r w:rsidR="00A71B86" w:rsidRPr="00835949">
        <w:rPr>
          <w:sz w:val="18"/>
          <w:szCs w:val="18"/>
        </w:rPr>
        <w:t xml:space="preserve"> avses produkter som definieras i artikel 5 a och b i förordning (EU) nr 1379/2013. </w:t>
      </w:r>
      <w:r w:rsidR="008D2816" w:rsidRPr="00835949">
        <w:rPr>
          <w:sz w:val="18"/>
          <w:szCs w:val="18"/>
        </w:rPr>
        <w:t xml:space="preserve">Med </w:t>
      </w:r>
      <w:r w:rsidR="00601A37" w:rsidRPr="00835949">
        <w:rPr>
          <w:sz w:val="18"/>
          <w:szCs w:val="18"/>
        </w:rPr>
        <w:t>”</w:t>
      </w:r>
      <w:r w:rsidR="008D2816" w:rsidRPr="00835949">
        <w:rPr>
          <w:sz w:val="18"/>
          <w:szCs w:val="18"/>
        </w:rPr>
        <w:t>primärproduktion av fiskeri- och v</w:t>
      </w:r>
      <w:r w:rsidR="00DE5CB0" w:rsidRPr="00835949">
        <w:rPr>
          <w:sz w:val="18"/>
          <w:szCs w:val="18"/>
        </w:rPr>
        <w:t>attenbruksprodukter</w:t>
      </w:r>
      <w:r w:rsidR="00601A37" w:rsidRPr="00835949">
        <w:rPr>
          <w:sz w:val="18"/>
          <w:szCs w:val="18"/>
        </w:rPr>
        <w:t>”</w:t>
      </w:r>
      <w:r w:rsidR="00DE5CB0" w:rsidRPr="00835949">
        <w:rPr>
          <w:sz w:val="18"/>
          <w:szCs w:val="18"/>
        </w:rPr>
        <w:t xml:space="preserve"> avses</w:t>
      </w:r>
      <w:r w:rsidR="00601A37" w:rsidRPr="00835949">
        <w:rPr>
          <w:sz w:val="18"/>
          <w:szCs w:val="18"/>
        </w:rPr>
        <w:t xml:space="preserve"> </w:t>
      </w:r>
      <w:r w:rsidR="00AD02A6" w:rsidRPr="00835949">
        <w:rPr>
          <w:sz w:val="18"/>
          <w:szCs w:val="18"/>
        </w:rPr>
        <w:t>all verksamhet i samband med fiskeri, uppfödning eller odling</w:t>
      </w:r>
      <w:r w:rsidR="00DE5CB0" w:rsidRPr="00835949">
        <w:rPr>
          <w:sz w:val="18"/>
          <w:szCs w:val="18"/>
        </w:rPr>
        <w:t xml:space="preserve"> </w:t>
      </w:r>
      <w:r w:rsidR="009975DC" w:rsidRPr="00835949">
        <w:rPr>
          <w:sz w:val="18"/>
          <w:szCs w:val="18"/>
        </w:rPr>
        <w:t xml:space="preserve">av vattenorganismer, samt uppgifter som </w:t>
      </w:r>
      <w:r w:rsidR="00840E59" w:rsidRPr="00835949">
        <w:rPr>
          <w:sz w:val="18"/>
          <w:szCs w:val="18"/>
        </w:rPr>
        <w:t>måste utföras vid vattenbruksanläggningen eller ombord för att förbereda djur eller växter för försäl</w:t>
      </w:r>
      <w:r w:rsidR="00081D5E" w:rsidRPr="00835949">
        <w:rPr>
          <w:sz w:val="18"/>
          <w:szCs w:val="18"/>
        </w:rPr>
        <w:t xml:space="preserve">jning i första ledet, inbegripet rensning, fileande eller infrysning, och försäljning i första ledet till återförsäljare eller </w:t>
      </w:r>
      <w:r w:rsidR="00CD422F" w:rsidRPr="00835949">
        <w:rPr>
          <w:sz w:val="18"/>
          <w:szCs w:val="18"/>
        </w:rPr>
        <w:t>förädlare.</w:t>
      </w:r>
    </w:p>
  </w:footnote>
  <w:footnote w:id="2">
    <w:p w:rsidR="00022302" w:rsidRPr="00835949" w:rsidRDefault="00022302">
      <w:pPr>
        <w:pStyle w:val="Fotnotstext"/>
        <w:rPr>
          <w:sz w:val="18"/>
          <w:szCs w:val="18"/>
        </w:rPr>
      </w:pPr>
      <w:r w:rsidRPr="00835949">
        <w:rPr>
          <w:rStyle w:val="Fotnotsreferens"/>
          <w:sz w:val="18"/>
          <w:szCs w:val="18"/>
        </w:rPr>
        <w:footnoteRef/>
      </w:r>
      <w:r w:rsidRPr="00835949">
        <w:rPr>
          <w:sz w:val="18"/>
          <w:szCs w:val="18"/>
        </w:rPr>
        <w:t xml:space="preserve"> </w:t>
      </w:r>
      <w:r w:rsidR="0046224E" w:rsidRPr="00835949">
        <w:rPr>
          <w:sz w:val="18"/>
          <w:szCs w:val="18"/>
        </w:rPr>
        <w:t>Med ”</w:t>
      </w:r>
      <w:r w:rsidR="00BE6F4E" w:rsidRPr="00835949">
        <w:rPr>
          <w:sz w:val="18"/>
          <w:szCs w:val="18"/>
        </w:rPr>
        <w:t>jordbruksprodukter” avses produkter som förtecknas i bilaga I till fördraget</w:t>
      </w:r>
      <w:r w:rsidR="00832265" w:rsidRPr="00835949">
        <w:rPr>
          <w:sz w:val="18"/>
          <w:szCs w:val="18"/>
        </w:rPr>
        <w:t xml:space="preserve"> om Europeiska unionens funktionssätt</w:t>
      </w:r>
      <w:r w:rsidR="00786125" w:rsidRPr="00835949">
        <w:rPr>
          <w:sz w:val="18"/>
          <w:szCs w:val="18"/>
        </w:rPr>
        <w:t xml:space="preserve">, med undantag av fiskeri- och vattenbruksprodukter som omfattas av </w:t>
      </w:r>
      <w:r w:rsidR="00A324FD" w:rsidRPr="00835949">
        <w:rPr>
          <w:sz w:val="18"/>
          <w:szCs w:val="18"/>
        </w:rPr>
        <w:t>Europaparlamentets och rådets förordning (EU) nr 1379/2013. Med ”</w:t>
      </w:r>
      <w:r w:rsidR="003F7A48" w:rsidRPr="00835949">
        <w:rPr>
          <w:sz w:val="18"/>
          <w:szCs w:val="18"/>
        </w:rPr>
        <w:t xml:space="preserve">primärproduktion av jordbruksprodukter” avses produktionen av produkter </w:t>
      </w:r>
      <w:r w:rsidR="00D0534F" w:rsidRPr="00835949">
        <w:rPr>
          <w:sz w:val="18"/>
          <w:szCs w:val="18"/>
        </w:rPr>
        <w:t>från jorden och från uppfö</w:t>
      </w:r>
      <w:r w:rsidR="00E426EA" w:rsidRPr="00835949">
        <w:rPr>
          <w:sz w:val="18"/>
          <w:szCs w:val="18"/>
        </w:rPr>
        <w:t>dning</w:t>
      </w:r>
      <w:r w:rsidR="00FA4BA1" w:rsidRPr="00835949">
        <w:rPr>
          <w:sz w:val="18"/>
          <w:szCs w:val="18"/>
        </w:rPr>
        <w:t xml:space="preserve">, som förtecknas i bilaga I till fördraget om Europeiska unionens funktionssätt, utan att några andra vidare processer utförs som förändrar </w:t>
      </w:r>
      <w:r w:rsidR="00995D12" w:rsidRPr="00835949">
        <w:rPr>
          <w:sz w:val="18"/>
          <w:szCs w:val="18"/>
        </w:rPr>
        <w:t>dessa produkters natur.</w:t>
      </w:r>
      <w:r w:rsidR="00FA4BA1" w:rsidRPr="00835949">
        <w:rPr>
          <w:sz w:val="18"/>
          <w:szCs w:val="18"/>
        </w:rPr>
        <w:t xml:space="preserve"> </w:t>
      </w:r>
    </w:p>
  </w:footnote>
  <w:footnote w:id="3">
    <w:p w:rsidR="004D1C0E" w:rsidRPr="004F5218" w:rsidRDefault="004D1C0E" w:rsidP="004D1C0E">
      <w:pPr>
        <w:pStyle w:val="Fotnotstext"/>
        <w:rPr>
          <w:sz w:val="18"/>
          <w:szCs w:val="18"/>
        </w:rPr>
      </w:pPr>
      <w:r w:rsidRPr="002B492C">
        <w:rPr>
          <w:rStyle w:val="Fotnotsreferens"/>
          <w:sz w:val="18"/>
          <w:szCs w:val="18"/>
        </w:rPr>
        <w:footnoteRef/>
      </w:r>
      <w:r w:rsidRPr="002B492C">
        <w:rPr>
          <w:sz w:val="18"/>
          <w:szCs w:val="18"/>
        </w:rPr>
        <w:t xml:space="preserve"> Om ett stöd som har beviljats under </w:t>
      </w:r>
      <w:r w:rsidR="002B492C" w:rsidRPr="002B492C">
        <w:rPr>
          <w:sz w:val="18"/>
          <w:szCs w:val="18"/>
        </w:rPr>
        <w:t xml:space="preserve">de senaste tre </w:t>
      </w:r>
      <w:r w:rsidRPr="002B492C">
        <w:rPr>
          <w:sz w:val="18"/>
          <w:szCs w:val="18"/>
        </w:rPr>
        <w:t>år</w:t>
      </w:r>
      <w:r w:rsidR="002B492C" w:rsidRPr="002B492C">
        <w:rPr>
          <w:sz w:val="18"/>
          <w:szCs w:val="18"/>
        </w:rPr>
        <w:t>en</w:t>
      </w:r>
      <w:r w:rsidRPr="002B492C">
        <w:rPr>
          <w:sz w:val="18"/>
          <w:szCs w:val="18"/>
        </w:rPr>
        <w:t xml:space="preserve"> utgör ett högre belopp än vad ditt företag under samma tid slutgiltigt (efter avslutat projekt) har mottagit, bör du ange vilket belopp ditt företag har mottagit.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C0E" w:rsidRPr="00811F35" w:rsidRDefault="004D1C0E" w:rsidP="00F4109E">
    <w:pPr>
      <w:pStyle w:val="Sidhuvud"/>
      <w:rPr>
        <w:szCs w:val="2"/>
      </w:rPr>
    </w:pPr>
    <w:bookmarkStart w:id="0" w:name="insFollowingHeader_01"/>
    <w:bookmarkEnd w:id="0"/>
    <w:r>
      <w:rPr>
        <w:noProof/>
        <w:szCs w:val="2"/>
      </w:rPr>
      <mc:AlternateContent>
        <mc:Choice Requires="wps">
          <w:drawing>
            <wp:anchor distT="0" distB="0" distL="114300" distR="114300" simplePos="0" relativeHeight="251661312" behindDoc="0" locked="1" layoutInCell="0" allowOverlap="1" wp14:anchorId="3C197CC1" wp14:editId="322D04DA">
              <wp:simplePos x="0" y="0"/>
              <wp:positionH relativeFrom="page">
                <wp:posOffset>720000</wp:posOffset>
              </wp:positionH>
              <wp:positionV relativeFrom="page">
                <wp:posOffset>324000</wp:posOffset>
              </wp:positionV>
              <wp:extent cx="1497330" cy="320040"/>
              <wp:effectExtent l="0" t="0" r="7620" b="3810"/>
              <wp:wrapNone/>
              <wp:docPr id="467366128"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CF5F5" id="LogoFollowingPages" o:spid="_x0000_s1026" alt="Statens energimyndighets logo"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&#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Hx8I+NhC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Pi4P//////////////////////////////////////////////////////////////////&#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hURyAbCiAb&#10;CiAbCiAbCiAbCiAbCiAbCiAbCiAbCiAbCiAbCiAbCiAbCiAbCiAbCiAbCiAbCiAbCiAbCqupo///&#10;/////////////////////////////////////////////////////////////////////6upoyAb&#10;CiAbCiAbCiAbCiAbCiAbCiAbCiAbCiAbCiAbCiAbCiAbCiAbCiAbCiAbCiAbCiAbCiAbCiAbCiAb&#10;CiAbCiAbCiAbCiAbCi4pGZ2bk///////////////////////////////////////////////////&#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6upoyAbCiAbCiAbCiAbCiAbCiAb&#10;CiAbCiAbCiAbCiAbCiAbCiAbCiAbCiAbCiAbCiAbCiAbCiAbCiAbCmZjV///////////////////&#10;/////////////////////////////////////////////////////6upoyAbCiAbCiAbCiAbCiAb&#10;CiAbCiAbCiAbCiAbCiAbCiAbCiAbCiAbCiAbCiAbCiAbCiAbCiAbCiAbCiAbCiAbCiAbCiAbCiAb&#10;ClhUR+Pi4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Hx8C4pGSAbCiAbCiAbCiAbCiAbCiAbCiAbCiAbCiAbCiAbCiAbCiAbCiAbCiAbCiAbCiAb&#10;CiAbCiAbCoJ/dv//////////////////////////////////////////////////////////////&#10;//////Hx8EpGOCAbCiAbCiAbCiAbCiAbCiAbCiAbCiAbCiAbCiAbCiAbCiAbCiAbCiAbCiAbCiAb&#10;CiAbCiAbCiAbCiAbCiAbCiAbCkpGOOPi4P//////////////////////////////////////////&#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Pi&#10;4CAbCiAbCiAbCiAbCiAbCiAbCiAbCiAbCiAbCiAbCiAbCiAbCiAbCiAbCiAbCiAbCiAbCiAbCjw4&#10;KfHx8P///////////////////////////////////////////////////////////////4+NhCAb&#10;Ci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10;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10;/////6upoyAbCiAbCiAbCiAbCiAbCiAbCiAbCiAbCiAbCiAbCiAbCiAbCiAbCiAbCiAbCiAbCiAb&#10;CiAbCsfGwv///////////////////////////////////////////////////////////////1hU&#10;RyAbCiAbCiAbCiAbCiAbCiAbCiAbCiAbCiAbCiAbCiAbCiAbCiAbCiAbCiAbCiAbCiAbCiAbCiAb&#10;CkpGOPHx8P//////////////////////////////////////////////////////////////////&#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&#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CiAbCiAbCiAbCiAbCiAbCiAbCiAbCiAbCiAbCiAbCiAbCiAb&#10;CiAbCiAbCjw4Kf//////////////////////////////////////////////////////////////&#10;/3RxZiAbCiAbCiAbCiAbCiAbCiAbCiAbCiAbCiAbCiAbCiAbCiAbCiAbCiAbCiAbCiAbCiAbCiAb&#10;Ci4pGePi4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CiAbCiAbCiAbCiAbCiAbCiAbCiAbCiAbCiAbCiAbCiAbCiAbCiAbCiAbCp2b&#10;k////////////////////////////////////////////////////////////+Pi4CAbCiAbCiAb&#10;CiAbCiAbCiAbCiAbCiAbCiAbCiAbCiAbCiAbCiAbCiAbCiAbCiAbCiAbCiAbCiAbCp2bk///////&#10;////////////////////////////////////////////////////////////////////////////&#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Hx8CAbCiAbCiAb&#10;CiAbCiAbCiAbCiAbCiAbCiAbCiAbCiAbCiAbCiAbCiAbCiAbCiAbCiAbCi4pGfHx8P//////////&#10;/////////////////////////////////////////////////3RxZiAbCiAbCiAbCiAbCiAbCiAb&#10;CiAbCiAbCiAbCiAbCiAbCiAbCiAbCiAbCiAbCiAbCiAbCiAbClhUR///////////////////////&#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&#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Hx8CAbCiAbCiAbCiAbCiAbCiAbCiAbCiAbCiAbCiAbCiAbCiAbCiAb&#10;CiAbCiAbCiAbCiAbCkpGOP//////////////////////////////////////////////////////&#10;/////+Pi4CAbCiAbCiAbCiAbCiAbCiAbCiAbCiAbCiAbCiAbCiAbCiAbCiAbCiAbCiAbCiAbCiAb&#10;CiAbCjw4Kf//////////////////////////////////////////////////////////////////&#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6upoyAbCiAbCiAbCiAbCiAbCiAbCiAbCiAbCiAbCiAbCiAbCiAbCiAbCiAbCiAbCiAb&#10;CiAbCp2bk////////////////////////////////////////////////////////////4+NhCAb&#10;CiAbCiAbCiAbCiAbCiAbCiAbCiAbCiAbCiAbCiAbCiAbCiAbCiAbCiAbCiAbCiAbCiAbCsfGwv//&#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2Zj&#10;VyAbCiAbCiAbCiAbCiAbCiAbCiAbCiAbCiAbCiAbCiAbCiAbCiAbCiAbCiAbCiAbCiAbCvHx8P//&#10;/////////////////////////////////////////////////////////y4pGSAbCiAbCiAbCiAb&#10;CiAbCiAbCiAb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10;CiAbCiAbCiAbCiAbCiAbCiAbCiAbCiAbCiAbCiAbCiAbCiAbCiAbCmZjV///////////////////&#10;/////////////////////////////////////////6upoyAbCiAbCiAbCiAbCiAbCiAbCiAbCiAb&#10;CiAbCiAbCiAbCiAbCiAbCiAbCiAbCiAbCiAbCiAbCsfGwv//////////////////////////////&#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8fGwiAbCiAbCiAbCiAbCiAbCiAbCiAb&#10;CiAbCiAbCiAbCiAbCiAbCiAbCiAbCiAbCiAbCiAbCqupo///////////////////////////////&#10;/////////////////////////////0pGOCAbCiAbCiAbCiAbCiAbCiAbCiAbCiAbCiAbCiAbCiAb&#10;CiAbCiAbCiAbCiAbCiAbCiAbClhUR///////////////////////////////////////////////&#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CiAbCiAbCiAbCiAb&#10;CiAbCiAbCiAbCiAbCiAbCiAbCiAbCvHx8P//////////////////////////////////////////&#10;/////////////9XU0SAbCiAbCiAbCiAbCiAbCiAbCiAbCiAbCiAbCiAbCiAbCiAbCiAbCiAbCiAb&#10;CiAbCiAbCiAbCsfGwv//////////////////////////////////////////////////////////&#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CiAbCiAbCiAbCiAb&#10;CiAbCiAbCiAbCmZjV///////////////////////////////////////////////////////////&#10;/4J/diAbCiAbCiAbCiAbCiAbCiAbCiAbCiAbCiAbCiAbCiAbCiAbCiAbCiAbCiAbCiAbCiAbClhU&#10;R///////////////////////////////////////////////////////////////////////////&#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&#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CiAbCiAbCiAbCiAbCiAbCiAbCiAbCiAbCiAbCiAbCiAbClhU&#10;R////////////////////////////////////////////////////////////zw4KSAbCiAbCiAb&#10;CiAbCiAbCiAb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&#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10;CiAbCiAbCiAbCiAbCiAbCiAbCiAbCiAbCiAbCvHx8P//////////////////////////////////&#10;/////////////////////3RxZiAbCiAbCiAbCiAbCiAbCiAbCiAbCiAbCiAbCiAbCiAbCiAbCiAb&#10;CiAbCiAbCiAbCkpGOP//////////////////////////////////////////////////////////&#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10;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&#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&#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4+NhCAbCiAbCiAbCiAb&#10;CiAbCiAbCiAbCiAbCiAbCiAbCiAbCiAbCiAbCiAbCiAbCiAbCrm3sv//////////////////////&#10;/////////////////////////////////2ZjVyAbCiAbCiAbCiAbCiAbCiAbCiAbCiAbCiAbCiAb&#10;CiAbCiAbCiAbCiAb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&#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&#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4D1C0E" w:rsidTr="00DD7A9D">
      <w:trPr>
        <w:trHeight w:val="340"/>
      </w:trPr>
      <w:tc>
        <w:tcPr>
          <w:tcW w:w="5222" w:type="dxa"/>
          <w:vMerge w:val="restart"/>
          <w:shd w:val="clear" w:color="auto" w:fill="auto"/>
        </w:tcPr>
        <w:p w:rsidR="004D1C0E" w:rsidRPr="00A07447" w:rsidRDefault="004D1C0E" w:rsidP="008E2A3F">
          <w:pPr>
            <w:pStyle w:val="Sidhuvudstext"/>
          </w:pPr>
          <w:bookmarkStart w:id="1" w:name="objLogoFollowingPages_01"/>
          <w:r>
            <w:t xml:space="preserve"> </w:t>
          </w:r>
          <w:bookmarkEnd w:id="1"/>
        </w:p>
      </w:tc>
      <w:tc>
        <w:tcPr>
          <w:tcW w:w="3924" w:type="dxa"/>
          <w:gridSpan w:val="2"/>
          <w:shd w:val="clear" w:color="auto" w:fill="auto"/>
          <w:hideMark/>
        </w:tcPr>
        <w:p w:rsidR="004D1C0E" w:rsidRDefault="004D1C0E" w:rsidP="00B465EB">
          <w:pPr>
            <w:pStyle w:val="Dokumentinformation"/>
          </w:pPr>
        </w:p>
      </w:tc>
      <w:bookmarkStart w:id="2" w:name="objPageNo_02"/>
      <w:tc>
        <w:tcPr>
          <w:tcW w:w="1113" w:type="dxa"/>
          <w:shd w:val="clear" w:color="auto" w:fill="auto"/>
        </w:tcPr>
        <w:p w:rsidR="004D1C0E" w:rsidRPr="00A07447" w:rsidRDefault="004D1C0E"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4D1C0E" w:rsidTr="00DD7A9D">
      <w:tc>
        <w:tcPr>
          <w:tcW w:w="5222" w:type="dxa"/>
          <w:vMerge/>
          <w:shd w:val="clear" w:color="auto" w:fill="auto"/>
          <w:vAlign w:val="center"/>
          <w:hideMark/>
        </w:tcPr>
        <w:p w:rsidR="004D1C0E" w:rsidRDefault="004D1C0E" w:rsidP="00E05D87"/>
      </w:tc>
      <w:tc>
        <w:tcPr>
          <w:tcW w:w="2604" w:type="dxa"/>
          <w:shd w:val="clear" w:color="auto" w:fill="auto"/>
          <w:hideMark/>
        </w:tcPr>
        <w:p w:rsidR="004D1C0E" w:rsidRDefault="004D1C0E" w:rsidP="00E05D87">
          <w:pPr>
            <w:pStyle w:val="Ledtext"/>
          </w:pPr>
        </w:p>
      </w:tc>
      <w:tc>
        <w:tcPr>
          <w:tcW w:w="2433" w:type="dxa"/>
          <w:gridSpan w:val="2"/>
          <w:shd w:val="clear" w:color="auto" w:fill="auto"/>
          <w:hideMark/>
        </w:tcPr>
        <w:p w:rsidR="004D1C0E" w:rsidRDefault="004D1C0E" w:rsidP="00E05D87">
          <w:pPr>
            <w:pStyle w:val="Ledtext"/>
          </w:pPr>
          <w:bookmarkStart w:id="3" w:name="capOurRef_02"/>
          <w:r>
            <w:t xml:space="preserve"> </w:t>
          </w:r>
          <w:bookmarkEnd w:id="3"/>
        </w:p>
      </w:tc>
    </w:tr>
    <w:tr w:rsidR="004D1C0E" w:rsidTr="00DD7A9D">
      <w:trPr>
        <w:trHeight w:val="357"/>
      </w:trPr>
      <w:tc>
        <w:tcPr>
          <w:tcW w:w="5222" w:type="dxa"/>
          <w:vMerge/>
          <w:shd w:val="clear" w:color="auto" w:fill="auto"/>
          <w:vAlign w:val="center"/>
          <w:hideMark/>
        </w:tcPr>
        <w:p w:rsidR="004D1C0E" w:rsidRDefault="004D1C0E" w:rsidP="00E05D87"/>
      </w:tc>
      <w:tc>
        <w:tcPr>
          <w:tcW w:w="2604" w:type="dxa"/>
          <w:shd w:val="clear" w:color="auto" w:fill="auto"/>
          <w:hideMark/>
        </w:tcPr>
        <w:p w:rsidR="004D1C0E" w:rsidRPr="00A07447" w:rsidRDefault="004D1C0E" w:rsidP="008E3BD6">
          <w:pPr>
            <w:pStyle w:val="Dokumentinformation"/>
          </w:pPr>
        </w:p>
      </w:tc>
      <w:tc>
        <w:tcPr>
          <w:tcW w:w="2433" w:type="dxa"/>
          <w:gridSpan w:val="2"/>
          <w:shd w:val="clear" w:color="auto" w:fill="auto"/>
          <w:hideMark/>
        </w:tcPr>
        <w:p w:rsidR="004D1C0E" w:rsidRPr="00A07447" w:rsidRDefault="004D1C0E" w:rsidP="008E3BD6">
          <w:pPr>
            <w:pStyle w:val="Dokumentinformation"/>
          </w:pPr>
          <w:bookmarkStart w:id="4" w:name="bmkOurRef_02"/>
          <w:r>
            <w:t xml:space="preserve"> </w:t>
          </w:r>
          <w:bookmarkEnd w:id="4"/>
        </w:p>
      </w:tc>
    </w:tr>
  </w:tbl>
  <w:p w:rsidR="004D1C0E" w:rsidRPr="00663114" w:rsidRDefault="004D1C0E" w:rsidP="00F4109E">
    <w:pPr>
      <w:pStyle w:val="Sidhuvud"/>
      <w:rPr>
        <w:szCs w:val="2"/>
      </w:rPr>
    </w:pPr>
  </w:p>
  <w:p w:rsidR="0032522D" w:rsidRPr="004D1C0E" w:rsidRDefault="0032522D" w:rsidP="004D1C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C0E" w:rsidRPr="00811F35" w:rsidRDefault="004D1C0E" w:rsidP="00F4109E">
    <w:pPr>
      <w:pStyle w:val="Sidhuvud"/>
      <w:rPr>
        <w:szCs w:val="2"/>
      </w:rPr>
    </w:pPr>
    <w:bookmarkStart w:id="5" w:name="insFirstHeader_01"/>
    <w:bookmarkEnd w:id="5"/>
    <w:r>
      <w:rPr>
        <w:noProof/>
        <w:szCs w:val="2"/>
      </w:rPr>
      <mc:AlternateContent>
        <mc:Choice Requires="wps">
          <w:drawing>
            <wp:anchor distT="0" distB="0" distL="114300" distR="114300" simplePos="0" relativeHeight="251660288" behindDoc="0" locked="1" layoutInCell="0" allowOverlap="1" wp14:anchorId="3524019D" wp14:editId="4815695F">
              <wp:simplePos x="0" y="0"/>
              <wp:positionH relativeFrom="page">
                <wp:posOffset>720090</wp:posOffset>
              </wp:positionH>
              <wp:positionV relativeFrom="page">
                <wp:posOffset>323215</wp:posOffset>
              </wp:positionV>
              <wp:extent cx="2519680" cy="539750"/>
              <wp:effectExtent l="0" t="0" r="0" b="0"/>
              <wp:wrapNone/>
              <wp:docPr id="1248644263"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21C04" id="LogoFirstPage" o:spid="_x0000_s1026" alt="Statens energimyndighets logo"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" o:allowincell="f" stroked="f" strokecolor="#000816 [48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4D1C0E" w:rsidTr="00591D56">
      <w:tc>
        <w:tcPr>
          <w:tcW w:w="5219" w:type="dxa"/>
          <w:vMerge w:val="restart"/>
          <w:shd w:val="clear" w:color="auto" w:fill="auto"/>
        </w:tcPr>
        <w:p w:rsidR="004D1C0E" w:rsidRPr="00A07447" w:rsidRDefault="004D1C0E" w:rsidP="008E2A3F">
          <w:pPr>
            <w:pStyle w:val="Sidhuvudstext"/>
          </w:pPr>
          <w:bookmarkStart w:id="6" w:name="objLogoFirstPage_01"/>
          <w:r>
            <w:t xml:space="preserve"> </w:t>
          </w:r>
          <w:bookmarkEnd w:id="6"/>
        </w:p>
      </w:tc>
      <w:tc>
        <w:tcPr>
          <w:tcW w:w="3922" w:type="dxa"/>
          <w:gridSpan w:val="2"/>
          <w:shd w:val="clear" w:color="auto" w:fill="auto"/>
          <w:hideMark/>
        </w:tcPr>
        <w:p w:rsidR="004D1C0E" w:rsidRDefault="004D1C0E" w:rsidP="00525EBF">
          <w:pPr>
            <w:pStyle w:val="Dokumentkategori"/>
          </w:pPr>
          <w:bookmarkStart w:id="7" w:name="bmkDocType_01"/>
          <w:r>
            <w:t xml:space="preserve"> </w:t>
          </w:r>
          <w:bookmarkEnd w:id="7"/>
        </w:p>
      </w:tc>
      <w:bookmarkStart w:id="8" w:name="objPageNo_01"/>
      <w:tc>
        <w:tcPr>
          <w:tcW w:w="1118" w:type="dxa"/>
          <w:shd w:val="clear" w:color="auto" w:fill="auto"/>
        </w:tcPr>
        <w:p w:rsidR="004D1C0E" w:rsidRPr="00A07447" w:rsidRDefault="004D1C0E"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8"/>
        </w:p>
      </w:tc>
    </w:tr>
    <w:tr w:rsidR="004D1C0E" w:rsidTr="004D1C0E">
      <w:tc>
        <w:tcPr>
          <w:tcW w:w="5219" w:type="dxa"/>
          <w:vMerge/>
          <w:shd w:val="clear" w:color="auto" w:fill="auto"/>
          <w:vAlign w:val="center"/>
          <w:hideMark/>
        </w:tcPr>
        <w:p w:rsidR="004D1C0E" w:rsidRDefault="004D1C0E" w:rsidP="00E05D87"/>
      </w:tc>
      <w:tc>
        <w:tcPr>
          <w:tcW w:w="2603" w:type="dxa"/>
          <w:shd w:val="clear" w:color="auto" w:fill="auto"/>
        </w:tcPr>
        <w:p w:rsidR="004D1C0E" w:rsidRDefault="004D1C0E" w:rsidP="00E05D87">
          <w:pPr>
            <w:pStyle w:val="Ledtext"/>
          </w:pPr>
        </w:p>
      </w:tc>
      <w:tc>
        <w:tcPr>
          <w:tcW w:w="2437" w:type="dxa"/>
          <w:gridSpan w:val="2"/>
          <w:shd w:val="clear" w:color="auto" w:fill="auto"/>
          <w:hideMark/>
        </w:tcPr>
        <w:p w:rsidR="004D1C0E" w:rsidRDefault="004D1C0E" w:rsidP="00E05D87">
          <w:pPr>
            <w:pStyle w:val="Ledtext"/>
          </w:pPr>
          <w:bookmarkStart w:id="9" w:name="capOurRef_01"/>
          <w:r>
            <w:t xml:space="preserve"> </w:t>
          </w:r>
          <w:bookmarkEnd w:id="9"/>
        </w:p>
      </w:tc>
    </w:tr>
    <w:tr w:rsidR="004D1C0E" w:rsidTr="00591D56">
      <w:trPr>
        <w:trHeight w:val="493"/>
      </w:trPr>
      <w:tc>
        <w:tcPr>
          <w:tcW w:w="5219" w:type="dxa"/>
          <w:vMerge/>
          <w:shd w:val="clear" w:color="auto" w:fill="auto"/>
          <w:vAlign w:val="center"/>
          <w:hideMark/>
        </w:tcPr>
        <w:p w:rsidR="004D1C0E" w:rsidRDefault="004D1C0E" w:rsidP="00E05D87"/>
      </w:tc>
      <w:tc>
        <w:tcPr>
          <w:tcW w:w="2603" w:type="dxa"/>
          <w:shd w:val="clear" w:color="auto" w:fill="auto"/>
          <w:hideMark/>
        </w:tcPr>
        <w:p w:rsidR="004D1C0E" w:rsidRPr="00A07447" w:rsidRDefault="004D1C0E" w:rsidP="006A4343">
          <w:pPr>
            <w:pStyle w:val="Dokumentinformation"/>
          </w:pPr>
        </w:p>
      </w:tc>
      <w:tc>
        <w:tcPr>
          <w:tcW w:w="2437" w:type="dxa"/>
          <w:gridSpan w:val="2"/>
          <w:shd w:val="clear" w:color="auto" w:fill="auto"/>
          <w:hideMark/>
        </w:tcPr>
        <w:p w:rsidR="004D1C0E" w:rsidRPr="00A07447" w:rsidRDefault="004D1C0E" w:rsidP="006A4343">
          <w:pPr>
            <w:pStyle w:val="Dokumentinformation"/>
          </w:pPr>
          <w:bookmarkStart w:id="10" w:name="bmkOurRef_01"/>
          <w:r>
            <w:t xml:space="preserve"> </w:t>
          </w:r>
          <w:bookmarkEnd w:id="10"/>
        </w:p>
      </w:tc>
    </w:tr>
    <w:tr w:rsidR="004D1C0E" w:rsidTr="00591D56">
      <w:tc>
        <w:tcPr>
          <w:tcW w:w="5219" w:type="dxa"/>
          <w:vMerge/>
          <w:shd w:val="clear" w:color="auto" w:fill="auto"/>
          <w:vAlign w:val="center"/>
          <w:hideMark/>
        </w:tcPr>
        <w:p w:rsidR="004D1C0E" w:rsidRDefault="004D1C0E" w:rsidP="00E05D87"/>
      </w:tc>
      <w:tc>
        <w:tcPr>
          <w:tcW w:w="2603" w:type="dxa"/>
          <w:shd w:val="clear" w:color="auto" w:fill="auto"/>
          <w:hideMark/>
        </w:tcPr>
        <w:p w:rsidR="004D1C0E" w:rsidRDefault="004D1C0E" w:rsidP="00E05D87">
          <w:pPr>
            <w:pStyle w:val="Ledtext"/>
          </w:pPr>
          <w:bookmarkStart w:id="11" w:name="capYourDate_01"/>
          <w:r>
            <w:t xml:space="preserve"> </w:t>
          </w:r>
          <w:bookmarkEnd w:id="11"/>
        </w:p>
      </w:tc>
      <w:tc>
        <w:tcPr>
          <w:tcW w:w="2437" w:type="dxa"/>
          <w:gridSpan w:val="2"/>
          <w:shd w:val="clear" w:color="auto" w:fill="auto"/>
          <w:hideMark/>
        </w:tcPr>
        <w:p w:rsidR="004D1C0E" w:rsidRDefault="004D1C0E" w:rsidP="00E05D87">
          <w:pPr>
            <w:pStyle w:val="Ledtext"/>
          </w:pPr>
          <w:bookmarkStart w:id="12" w:name="capYourRef_01"/>
          <w:r>
            <w:t xml:space="preserve"> </w:t>
          </w:r>
          <w:bookmarkEnd w:id="12"/>
        </w:p>
      </w:tc>
    </w:tr>
    <w:tr w:rsidR="004D1C0E" w:rsidTr="00591D56">
      <w:trPr>
        <w:trHeight w:val="391"/>
      </w:trPr>
      <w:tc>
        <w:tcPr>
          <w:tcW w:w="5219" w:type="dxa"/>
          <w:vMerge/>
          <w:shd w:val="clear" w:color="auto" w:fill="auto"/>
          <w:vAlign w:val="center"/>
          <w:hideMark/>
        </w:tcPr>
        <w:p w:rsidR="004D1C0E" w:rsidRDefault="004D1C0E" w:rsidP="00E05D87"/>
      </w:tc>
      <w:tc>
        <w:tcPr>
          <w:tcW w:w="2603" w:type="dxa"/>
          <w:shd w:val="clear" w:color="auto" w:fill="auto"/>
          <w:hideMark/>
        </w:tcPr>
        <w:p w:rsidR="004D1C0E" w:rsidRPr="00A07447" w:rsidRDefault="004D1C0E" w:rsidP="006A4343">
          <w:pPr>
            <w:pStyle w:val="Dokumentinformation"/>
          </w:pPr>
          <w:bookmarkStart w:id="13" w:name="bmkYourDate_01"/>
          <w:r>
            <w:t xml:space="preserve"> </w:t>
          </w:r>
          <w:bookmarkEnd w:id="13"/>
        </w:p>
      </w:tc>
      <w:tc>
        <w:tcPr>
          <w:tcW w:w="2437" w:type="dxa"/>
          <w:gridSpan w:val="2"/>
          <w:shd w:val="clear" w:color="auto" w:fill="auto"/>
          <w:hideMark/>
        </w:tcPr>
        <w:p w:rsidR="004D1C0E" w:rsidRPr="00A07447" w:rsidRDefault="004D1C0E" w:rsidP="006A4343">
          <w:pPr>
            <w:pStyle w:val="Dokumentinformation"/>
          </w:pPr>
          <w:bookmarkStart w:id="14" w:name="bmkYourRef_01"/>
          <w:r>
            <w:t xml:space="preserve"> </w:t>
          </w:r>
          <w:bookmarkEnd w:id="14"/>
        </w:p>
      </w:tc>
    </w:tr>
  </w:tbl>
  <w:p w:rsidR="004D1C0E" w:rsidRPr="00663114" w:rsidRDefault="004D1C0E"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396E4E99" wp14:editId="57CA0585">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C0E" w:rsidRDefault="0000000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4D1C0E">
                                <w:t>EM2000, v5.2, 2017-10-30</w:t>
                              </w:r>
                            </w:sdtContent>
                          </w:sdt>
                          <w:r w:rsidR="004D1C0E">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E4E99"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rsidR="004D1C0E" w:rsidRDefault="00000000"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4D1C0E">
                          <w:t>EM2000, v5.2, 2017-10-30</w:t>
                        </w:r>
                      </w:sdtContent>
                    </w:sdt>
                    <w:r w:rsidR="004D1C0E">
                      <w:t xml:space="preserve">       </w:t>
                    </w:r>
                  </w:p>
                </w:txbxContent>
              </v:textbox>
              <w10:wrap anchory="page"/>
              <w10:anchorlock/>
            </v:shape>
          </w:pict>
        </mc:Fallback>
      </mc:AlternateContent>
    </w:r>
  </w:p>
  <w:p w:rsidR="00C91EBB" w:rsidRPr="004D1C0E" w:rsidRDefault="00C91EBB" w:rsidP="004D1C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3"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780560006">
    <w:abstractNumId w:val="0"/>
  </w:num>
  <w:num w:numId="2" w16cid:durableId="505943368">
    <w:abstractNumId w:val="2"/>
  </w:num>
  <w:num w:numId="3" w16cid:durableId="20018724">
    <w:abstractNumId w:val="1"/>
  </w:num>
  <w:num w:numId="4" w16cid:durableId="1225067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28186">
    <w:abstractNumId w:val="4"/>
  </w:num>
  <w:num w:numId="6" w16cid:durableId="929508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060381">
    <w:abstractNumId w:val="3"/>
  </w:num>
  <w:num w:numId="8" w16cid:durableId="1267036316">
    <w:abstractNumId w:val="3"/>
  </w:num>
  <w:num w:numId="9" w16cid:durableId="966541832">
    <w:abstractNumId w:val="4"/>
  </w:num>
  <w:num w:numId="10" w16cid:durableId="209652014">
    <w:abstractNumId w:val="3"/>
  </w:num>
  <w:num w:numId="11" w16cid:durableId="2109157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E"/>
    <w:rsid w:val="000021EF"/>
    <w:rsid w:val="00022302"/>
    <w:rsid w:val="00043465"/>
    <w:rsid w:val="0004735D"/>
    <w:rsid w:val="00056902"/>
    <w:rsid w:val="00056BEB"/>
    <w:rsid w:val="00065C1C"/>
    <w:rsid w:val="000702B1"/>
    <w:rsid w:val="00081D5E"/>
    <w:rsid w:val="00083051"/>
    <w:rsid w:val="000919D0"/>
    <w:rsid w:val="00096EC6"/>
    <w:rsid w:val="000A0FE9"/>
    <w:rsid w:val="000B1F5F"/>
    <w:rsid w:val="000B3D7D"/>
    <w:rsid w:val="000B3EBC"/>
    <w:rsid w:val="000C17D3"/>
    <w:rsid w:val="000C2949"/>
    <w:rsid w:val="000C329C"/>
    <w:rsid w:val="000D2948"/>
    <w:rsid w:val="00120076"/>
    <w:rsid w:val="00120803"/>
    <w:rsid w:val="00143D42"/>
    <w:rsid w:val="0014794E"/>
    <w:rsid w:val="00150AB5"/>
    <w:rsid w:val="00151186"/>
    <w:rsid w:val="001522D9"/>
    <w:rsid w:val="001701A9"/>
    <w:rsid w:val="001768B1"/>
    <w:rsid w:val="001A48CC"/>
    <w:rsid w:val="001A7B6C"/>
    <w:rsid w:val="001C36D5"/>
    <w:rsid w:val="001D2803"/>
    <w:rsid w:val="00204ED5"/>
    <w:rsid w:val="00207BD7"/>
    <w:rsid w:val="00213CF0"/>
    <w:rsid w:val="0021666B"/>
    <w:rsid w:val="00227C95"/>
    <w:rsid w:val="00231C7C"/>
    <w:rsid w:val="0023753B"/>
    <w:rsid w:val="002406C1"/>
    <w:rsid w:val="0024665D"/>
    <w:rsid w:val="002507E2"/>
    <w:rsid w:val="00270E55"/>
    <w:rsid w:val="002916A0"/>
    <w:rsid w:val="002B2EDC"/>
    <w:rsid w:val="002B492C"/>
    <w:rsid w:val="002C3B60"/>
    <w:rsid w:val="002D244E"/>
    <w:rsid w:val="002E11C2"/>
    <w:rsid w:val="002E3814"/>
    <w:rsid w:val="002F39F6"/>
    <w:rsid w:val="00305385"/>
    <w:rsid w:val="003226C0"/>
    <w:rsid w:val="0032522D"/>
    <w:rsid w:val="00327251"/>
    <w:rsid w:val="00344188"/>
    <w:rsid w:val="0035489D"/>
    <w:rsid w:val="00370430"/>
    <w:rsid w:val="003840FE"/>
    <w:rsid w:val="00385516"/>
    <w:rsid w:val="003A64E3"/>
    <w:rsid w:val="003B380F"/>
    <w:rsid w:val="003C1771"/>
    <w:rsid w:val="003D1180"/>
    <w:rsid w:val="003F7A48"/>
    <w:rsid w:val="0041569B"/>
    <w:rsid w:val="004249B7"/>
    <w:rsid w:val="004279EE"/>
    <w:rsid w:val="00443E78"/>
    <w:rsid w:val="004537C9"/>
    <w:rsid w:val="00456487"/>
    <w:rsid w:val="00460EA4"/>
    <w:rsid w:val="0046224E"/>
    <w:rsid w:val="00462C95"/>
    <w:rsid w:val="00470CD2"/>
    <w:rsid w:val="004837DE"/>
    <w:rsid w:val="0048745C"/>
    <w:rsid w:val="004C312A"/>
    <w:rsid w:val="004D1C0E"/>
    <w:rsid w:val="0051174C"/>
    <w:rsid w:val="00514943"/>
    <w:rsid w:val="00515923"/>
    <w:rsid w:val="00534A2F"/>
    <w:rsid w:val="00540126"/>
    <w:rsid w:val="00577F25"/>
    <w:rsid w:val="00582FCD"/>
    <w:rsid w:val="00591F16"/>
    <w:rsid w:val="005A2D5D"/>
    <w:rsid w:val="005B0B11"/>
    <w:rsid w:val="005B4033"/>
    <w:rsid w:val="005C5F89"/>
    <w:rsid w:val="005D32D4"/>
    <w:rsid w:val="005D36CF"/>
    <w:rsid w:val="005E4C91"/>
    <w:rsid w:val="00601A37"/>
    <w:rsid w:val="00621A57"/>
    <w:rsid w:val="006300E3"/>
    <w:rsid w:val="006534C4"/>
    <w:rsid w:val="0065359C"/>
    <w:rsid w:val="00654A45"/>
    <w:rsid w:val="0066094F"/>
    <w:rsid w:val="00665DED"/>
    <w:rsid w:val="00690C41"/>
    <w:rsid w:val="006A4A9E"/>
    <w:rsid w:val="006B773B"/>
    <w:rsid w:val="006C71CD"/>
    <w:rsid w:val="006F38E8"/>
    <w:rsid w:val="006F50F4"/>
    <w:rsid w:val="00753FE1"/>
    <w:rsid w:val="007563F7"/>
    <w:rsid w:val="00756B06"/>
    <w:rsid w:val="00786125"/>
    <w:rsid w:val="007A3536"/>
    <w:rsid w:val="007B5CAB"/>
    <w:rsid w:val="007B65BC"/>
    <w:rsid w:val="007C24A5"/>
    <w:rsid w:val="007C6AF1"/>
    <w:rsid w:val="007D66A6"/>
    <w:rsid w:val="00824E66"/>
    <w:rsid w:val="00832265"/>
    <w:rsid w:val="00832FBE"/>
    <w:rsid w:val="00835949"/>
    <w:rsid w:val="00840E59"/>
    <w:rsid w:val="00857152"/>
    <w:rsid w:val="00861A90"/>
    <w:rsid w:val="00872615"/>
    <w:rsid w:val="00876119"/>
    <w:rsid w:val="008820F4"/>
    <w:rsid w:val="00886A0D"/>
    <w:rsid w:val="008913FA"/>
    <w:rsid w:val="008B6756"/>
    <w:rsid w:val="008C4D01"/>
    <w:rsid w:val="008D2816"/>
    <w:rsid w:val="008E1520"/>
    <w:rsid w:val="008E542F"/>
    <w:rsid w:val="008F058D"/>
    <w:rsid w:val="00911FA4"/>
    <w:rsid w:val="009252A3"/>
    <w:rsid w:val="009620EA"/>
    <w:rsid w:val="00964DA1"/>
    <w:rsid w:val="00973775"/>
    <w:rsid w:val="00995D12"/>
    <w:rsid w:val="009975DC"/>
    <w:rsid w:val="009A3E92"/>
    <w:rsid w:val="009C01EF"/>
    <w:rsid w:val="009C1ABB"/>
    <w:rsid w:val="009C2182"/>
    <w:rsid w:val="009E3134"/>
    <w:rsid w:val="009F218F"/>
    <w:rsid w:val="009F43C2"/>
    <w:rsid w:val="00A131B3"/>
    <w:rsid w:val="00A324FD"/>
    <w:rsid w:val="00A52709"/>
    <w:rsid w:val="00A7144A"/>
    <w:rsid w:val="00A71B86"/>
    <w:rsid w:val="00AD02A6"/>
    <w:rsid w:val="00AE7131"/>
    <w:rsid w:val="00B01937"/>
    <w:rsid w:val="00B0721E"/>
    <w:rsid w:val="00B16294"/>
    <w:rsid w:val="00B42856"/>
    <w:rsid w:val="00B52233"/>
    <w:rsid w:val="00B94BA9"/>
    <w:rsid w:val="00BB199E"/>
    <w:rsid w:val="00BB411F"/>
    <w:rsid w:val="00BB480F"/>
    <w:rsid w:val="00BE29FF"/>
    <w:rsid w:val="00BE6F4E"/>
    <w:rsid w:val="00BF2276"/>
    <w:rsid w:val="00BF7EEB"/>
    <w:rsid w:val="00C13361"/>
    <w:rsid w:val="00C16A6B"/>
    <w:rsid w:val="00C811AE"/>
    <w:rsid w:val="00C85C9A"/>
    <w:rsid w:val="00C91EBB"/>
    <w:rsid w:val="00CB49A3"/>
    <w:rsid w:val="00CB5950"/>
    <w:rsid w:val="00CC4736"/>
    <w:rsid w:val="00CD422F"/>
    <w:rsid w:val="00CE2553"/>
    <w:rsid w:val="00CF17C9"/>
    <w:rsid w:val="00D0534F"/>
    <w:rsid w:val="00D34D15"/>
    <w:rsid w:val="00D37830"/>
    <w:rsid w:val="00D42633"/>
    <w:rsid w:val="00D51C4B"/>
    <w:rsid w:val="00D72349"/>
    <w:rsid w:val="00D74000"/>
    <w:rsid w:val="00D83D59"/>
    <w:rsid w:val="00D86773"/>
    <w:rsid w:val="00D9713F"/>
    <w:rsid w:val="00DA3869"/>
    <w:rsid w:val="00DA6975"/>
    <w:rsid w:val="00DC491A"/>
    <w:rsid w:val="00DC51DB"/>
    <w:rsid w:val="00DE5CB0"/>
    <w:rsid w:val="00DF285D"/>
    <w:rsid w:val="00E027C1"/>
    <w:rsid w:val="00E069E2"/>
    <w:rsid w:val="00E3221E"/>
    <w:rsid w:val="00E34499"/>
    <w:rsid w:val="00E367CB"/>
    <w:rsid w:val="00E41E70"/>
    <w:rsid w:val="00E426EA"/>
    <w:rsid w:val="00E45057"/>
    <w:rsid w:val="00E47EC7"/>
    <w:rsid w:val="00E54AD3"/>
    <w:rsid w:val="00E62588"/>
    <w:rsid w:val="00E71755"/>
    <w:rsid w:val="00E71795"/>
    <w:rsid w:val="00E84955"/>
    <w:rsid w:val="00E9233F"/>
    <w:rsid w:val="00EA4CDF"/>
    <w:rsid w:val="00EA5D9B"/>
    <w:rsid w:val="00EA6A45"/>
    <w:rsid w:val="00ED050E"/>
    <w:rsid w:val="00EE01A0"/>
    <w:rsid w:val="00EE6676"/>
    <w:rsid w:val="00EF225D"/>
    <w:rsid w:val="00F0000B"/>
    <w:rsid w:val="00F30C4B"/>
    <w:rsid w:val="00F3586E"/>
    <w:rsid w:val="00F63AD2"/>
    <w:rsid w:val="00F652A2"/>
    <w:rsid w:val="00F75B1A"/>
    <w:rsid w:val="00F77D92"/>
    <w:rsid w:val="00FA48BA"/>
    <w:rsid w:val="00FA4BA1"/>
    <w:rsid w:val="00FB2B73"/>
    <w:rsid w:val="00FF5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ADA1"/>
  <w15:chartTrackingRefBased/>
  <w15:docId w15:val="{593EFFA7-E076-4FB2-98AF-A1FC62F0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paragraph" w:customStyle="1" w:styleId="Skerhetsklass">
    <w:name w:val="Säkerhetsklass"/>
    <w:basedOn w:val="Normal"/>
    <w:semiHidden/>
    <w:qFormat/>
    <w:rsid w:val="004D1C0E"/>
    <w:pPr>
      <w:spacing w:before="360"/>
    </w:pPr>
    <w:rPr>
      <w:sz w:val="20"/>
    </w:rPr>
  </w:style>
  <w:style w:type="paragraph" w:styleId="Revision">
    <w:name w:val="Revision"/>
    <w:hidden/>
    <w:uiPriority w:val="99"/>
    <w:semiHidden/>
    <w:rsid w:val="008E5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A29939E3BD4DF4BCA7649AE7B23EB2"/>
        <w:category>
          <w:name w:val="Allmänt"/>
          <w:gallery w:val="placeholder"/>
        </w:category>
        <w:types>
          <w:type w:val="bbPlcHdr"/>
        </w:types>
        <w:behaviors>
          <w:behavior w:val="content"/>
        </w:behaviors>
        <w:guid w:val="{5479192C-61ED-4ACD-A674-46D001702C10}"/>
      </w:docPartPr>
      <w:docPartBody>
        <w:p w:rsidR="00587E76" w:rsidRDefault="00587E76">
          <w:pPr>
            <w:pStyle w:val="FBA29939E3BD4DF4BCA7649AE7B23EB2"/>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6"/>
    <w:rsid w:val="000B3EBC"/>
    <w:rsid w:val="00587E76"/>
    <w:rsid w:val="006119B0"/>
    <w:rsid w:val="00736151"/>
    <w:rsid w:val="00AB6B32"/>
    <w:rsid w:val="00B62DA4"/>
    <w:rsid w:val="00C811AE"/>
    <w:rsid w:val="00D116C8"/>
    <w:rsid w:val="00E06448"/>
    <w:rsid w:val="00FB2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FBA29939E3BD4DF4BCA7649AE7B23EB2">
    <w:name w:val="FBA29939E3BD4DF4BCA7649AE7B23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6F1BE78C72B524BAD87F9C8D686815B" ma:contentTypeVersion="15" ma:contentTypeDescription="Skapa ett nytt dokument." ma:contentTypeScope="" ma:versionID="9508e313a9a3ff36124bc21f11f709e0">
  <xsd:schema xmlns:xsd="http://www.w3.org/2001/XMLSchema" xmlns:xs="http://www.w3.org/2001/XMLSchema" xmlns:p="http://schemas.microsoft.com/office/2006/metadata/properties" xmlns:ns2="c7b1ee01-61ca-43d5-8457-c6866613edf4" xmlns:ns3="f96c77c3-2e25-48f6-96aa-211e6e6a8935" xmlns:ns4="f3851ac7-12a7-4aa6-8d67-2dfbea0fa2fa" targetNamespace="http://schemas.microsoft.com/office/2006/metadata/properties" ma:root="true" ma:fieldsID="719ee690e32c67152aa63e2639787a26" ns2:_="" ns3:_="" ns4:_="">
    <xsd:import namespace="c7b1ee01-61ca-43d5-8457-c6866613edf4"/>
    <xsd:import namespace="f96c77c3-2e25-48f6-96aa-211e6e6a8935"/>
    <xsd:import namespace="f3851ac7-12a7-4aa6-8d67-2dfbea0fa2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ee01-61ca-43d5-8457-c6866613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c77c3-2e25-48f6-96aa-211e6e6a893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5aab3c4-8bfe-429d-b22b-ed67946d298f}" ma:internalName="TaxCatchAll" ma:showField="CatchAllData" ma:web="f96c77c3-2e25-48f6-96aa-211e6e6a8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13</Value>
      <Value>3</Value>
      <Value>14</Value>
    </TaxCatchAll>
    <lcf76f155ced4ddcb4097134ff3c332f xmlns="c7b1ee01-61ca-43d5-8457-c6866613e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54530-DC6E-4B92-903B-DE2D346B24E6}">
  <ds:schemaRefs>
    <ds:schemaRef ds:uri="http://schemas.microsoft.com/sharepoint/v3/contenttype/forms"/>
  </ds:schemaRefs>
</ds:datastoreItem>
</file>

<file path=customXml/itemProps2.xml><?xml version="1.0" encoding="utf-8"?>
<ds:datastoreItem xmlns:ds="http://schemas.openxmlformats.org/officeDocument/2006/customXml" ds:itemID="{C22174BB-93FD-4FA5-B569-F2BD7B87B9AB}">
  <ds:schemaRefs>
    <ds:schemaRef ds:uri="http://schemas.openxmlformats.org/officeDocument/2006/bibliography"/>
  </ds:schemaRefs>
</ds:datastoreItem>
</file>

<file path=customXml/itemProps3.xml><?xml version="1.0" encoding="utf-8"?>
<ds:datastoreItem xmlns:ds="http://schemas.openxmlformats.org/officeDocument/2006/customXml" ds:itemID="{F8CB2691-7659-4D8F-BDC1-18FC8DE4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1ee01-61ca-43d5-8457-c6866613edf4"/>
    <ds:schemaRef ds:uri="f96c77c3-2e25-48f6-96aa-211e6e6a8935"/>
    <ds:schemaRef ds:uri="f3851ac7-12a7-4aa6-8d67-2dfbea0f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57E33-B859-4E1A-974A-897A4DED5747}">
  <ds:schemaRefs>
    <ds:schemaRef ds:uri="http://schemas.microsoft.com/office/2006/metadata/properties"/>
    <ds:schemaRef ds:uri="http://schemas.microsoft.com/office/infopath/2007/PartnerControls"/>
    <ds:schemaRef ds:uri="f3851ac7-12a7-4aa6-8d67-2dfbea0fa2fa"/>
    <ds:schemaRef ds:uri="c7b1ee01-61ca-43d5-8457-c6866613edf4"/>
  </ds:schemaRefs>
</ds:datastoreItem>
</file>

<file path=docProps/app.xml><?xml version="1.0" encoding="utf-8"?>
<Properties xmlns="http://schemas.openxmlformats.org/officeDocument/2006/extended-properties" xmlns:vt="http://schemas.openxmlformats.org/officeDocument/2006/docPropsVTypes">
  <Template>Dokument utan mottagare</Template>
  <TotalTime>0</TotalTime>
  <Pages>1</Pages>
  <Words>444</Words>
  <Characters>2808</Characters>
  <Application>Microsoft Office Word</Application>
  <DocSecurity>0</DocSecurity>
  <Lines>59</Lines>
  <Paragraphs>27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&lt;[Skriv ärendemening]&gt;</vt:lpstr>
    </vt:vector>
  </TitlesOfParts>
  <Company>HP</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om stöd av mindre betydelse</dc:title>
  <dc:subject/>
  <dc:creator>Åsa Karlsson</dc:creator>
  <cp:keywords/>
  <dc:description>EM2000, v5.2, 2017-10-30</dc:description>
  <cp:lastModifiedBy>Sanna Mikkola</cp:lastModifiedBy>
  <cp:revision>1</cp:revision>
  <dcterms:created xsi:type="dcterms:W3CDTF">2024-12-11T09:12:00Z</dcterms:created>
  <dcterms:modified xsi:type="dcterms:W3CDTF">2024-12-11T09:12:00Z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svensk</vt:lpwstr>
  </property>
  <property fmtid="{D5CDD505-2E9C-101B-9397-08002B2CF9AE}" pid="33" name="cdpOrgLevel1">
    <vt:lpwstr>Avdelningen för forskning, innovation och affärsutveckling</vt:lpwstr>
  </property>
  <property fmtid="{D5CDD505-2E9C-101B-9397-08002B2CF9AE}" pid="34" name="cdpOrgLevel2">
    <vt:lpwstr>Enheten för hållbara resurser och system</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Åsa Karlsson</vt:lpwstr>
  </property>
  <property fmtid="{D5CDD505-2E9C-101B-9397-08002B2CF9AE}" pid="38" name="cdpInitials">
    <vt:lpwstr/>
  </property>
  <property fmtid="{D5CDD505-2E9C-101B-9397-08002B2CF9AE}" pid="39" name="cdpTitle">
    <vt:lpwstr>forskningshandläggare</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emProcess">
    <vt:lpwstr>13;#Hantera finansiering av forskning och innovation|34725563-cbc8-43c8-aa30-dca8963b4a5a</vt:lpwstr>
  </property>
  <property fmtid="{D5CDD505-2E9C-101B-9397-08002B2CF9AE}" pid="52" name="emProcessområde">
    <vt:lpwstr>14;#FO2 – Främjande|401da29f-ef21-4ffb-9038-4225c2aec5f4</vt:lpwstr>
  </property>
  <property fmtid="{D5CDD505-2E9C-101B-9397-08002B2CF9AE}" pid="53" name="_dlc_DocIdItemGuid">
    <vt:lpwstr>f736092d-790b-452c-a4d9-88b5998a5343</vt:lpwstr>
  </property>
  <property fmtid="{D5CDD505-2E9C-101B-9397-08002B2CF9AE}" pid="54" name="axEventFlag">
    <vt:lpwstr>4.0</vt:lpwstr>
  </property>
  <property fmtid="{D5CDD505-2E9C-101B-9397-08002B2CF9AE}" pid="55" name="emInformationssäkerhetsklass">
    <vt:lpwstr/>
  </property>
  <property fmtid="{D5CDD505-2E9C-101B-9397-08002B2CF9AE}" pid="56" name="emDokumenttyp">
    <vt:lpwstr>3;#Mall|f076a42a-f3c6-49b5-a206-f12fd2e87fa1</vt:lpwstr>
  </property>
  <property fmtid="{D5CDD505-2E9C-101B-9397-08002B2CF9AE}" pid="57" name="axModerationFlag">
    <vt:lpwstr/>
  </property>
  <property fmtid="{D5CDD505-2E9C-101B-9397-08002B2CF9AE}" pid="58" name="ContentTypeId">
    <vt:lpwstr>0x010100A6F1BE78C72B524BAD87F9C8D686815B</vt:lpwstr>
  </property>
</Properties>
</file>